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E9" w:rsidRPr="000D085C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6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640" cy="89408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6AB">
        <w:rPr>
          <w:rFonts w:ascii="Times New Roman" w:hAnsi="Times New Roman"/>
          <w:b/>
          <w:sz w:val="24"/>
          <w:szCs w:val="24"/>
        </w:rPr>
        <w:br w:type="textWrapping" w:clear="all"/>
      </w:r>
      <w:r w:rsidRPr="000D085C">
        <w:rPr>
          <w:rFonts w:ascii="Times New Roman" w:hAnsi="Times New Roman"/>
          <w:b/>
          <w:sz w:val="28"/>
          <w:szCs w:val="28"/>
        </w:rPr>
        <w:t>Администрация поселка Учами</w:t>
      </w:r>
    </w:p>
    <w:p w:rsidR="003D5CE9" w:rsidRPr="000D085C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85C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3D5CE9" w:rsidRPr="000D085C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85C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3D5CE9" w:rsidRPr="000D085C" w:rsidRDefault="00E179CD" w:rsidP="003D5CE9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3D5CE9" w:rsidRPr="000D085C">
        <w:rPr>
          <w:rFonts w:ascii="Times New Roman" w:hAnsi="Times New Roman"/>
          <w:b/>
          <w:w w:val="80"/>
          <w:position w:val="4"/>
          <w:sz w:val="28"/>
          <w:szCs w:val="28"/>
        </w:rPr>
        <w:t>ПОСТАНОВЛЕНИЕ</w:t>
      </w:r>
    </w:p>
    <w:p w:rsidR="003D5CE9" w:rsidRPr="000D085C" w:rsidRDefault="003D5CE9" w:rsidP="003D5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CE9" w:rsidRPr="000D085C" w:rsidRDefault="003D5CE9" w:rsidP="003D5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5C">
        <w:rPr>
          <w:rFonts w:ascii="Times New Roman" w:hAnsi="Times New Roman"/>
          <w:sz w:val="28"/>
          <w:szCs w:val="28"/>
        </w:rPr>
        <w:t>«</w:t>
      </w:r>
      <w:r w:rsidR="00643195" w:rsidRPr="00AA6BAF">
        <w:rPr>
          <w:rFonts w:ascii="Times New Roman" w:hAnsi="Times New Roman"/>
          <w:sz w:val="28"/>
          <w:szCs w:val="28"/>
        </w:rPr>
        <w:t>10</w:t>
      </w:r>
      <w:r w:rsidRPr="000D085C">
        <w:rPr>
          <w:rFonts w:ascii="Times New Roman" w:hAnsi="Times New Roman"/>
          <w:sz w:val="28"/>
          <w:szCs w:val="28"/>
        </w:rPr>
        <w:t>»</w:t>
      </w:r>
      <w:r w:rsidR="00B02EC5" w:rsidRPr="000D085C">
        <w:rPr>
          <w:rFonts w:ascii="Times New Roman" w:hAnsi="Times New Roman"/>
          <w:sz w:val="28"/>
          <w:szCs w:val="28"/>
        </w:rPr>
        <w:t xml:space="preserve">  </w:t>
      </w:r>
      <w:r w:rsidR="00530963" w:rsidRPr="000D085C">
        <w:rPr>
          <w:rFonts w:ascii="Times New Roman" w:hAnsi="Times New Roman"/>
          <w:sz w:val="28"/>
          <w:szCs w:val="28"/>
        </w:rPr>
        <w:t>дека</w:t>
      </w:r>
      <w:r w:rsidR="001B59A4" w:rsidRPr="000D085C">
        <w:rPr>
          <w:rFonts w:ascii="Times New Roman" w:hAnsi="Times New Roman"/>
          <w:sz w:val="28"/>
          <w:szCs w:val="28"/>
        </w:rPr>
        <w:t xml:space="preserve">бря </w:t>
      </w:r>
      <w:r w:rsidR="00B02EC5" w:rsidRPr="000D085C">
        <w:rPr>
          <w:rFonts w:ascii="Times New Roman" w:hAnsi="Times New Roman"/>
          <w:sz w:val="28"/>
          <w:szCs w:val="28"/>
        </w:rPr>
        <w:t xml:space="preserve"> </w:t>
      </w:r>
      <w:r w:rsidRPr="000D085C">
        <w:rPr>
          <w:rFonts w:ascii="Times New Roman" w:hAnsi="Times New Roman"/>
          <w:sz w:val="28"/>
          <w:szCs w:val="28"/>
        </w:rPr>
        <w:t>20</w:t>
      </w:r>
      <w:r w:rsidR="003F0D95" w:rsidRPr="000D085C">
        <w:rPr>
          <w:rFonts w:ascii="Times New Roman" w:hAnsi="Times New Roman"/>
          <w:sz w:val="28"/>
          <w:szCs w:val="28"/>
        </w:rPr>
        <w:t>2</w:t>
      </w:r>
      <w:r w:rsidR="00643195" w:rsidRPr="00AA6BAF">
        <w:rPr>
          <w:rFonts w:ascii="Times New Roman" w:hAnsi="Times New Roman"/>
          <w:sz w:val="28"/>
          <w:szCs w:val="28"/>
        </w:rPr>
        <w:t>4</w:t>
      </w:r>
      <w:r w:rsidRPr="000D085C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5F1AE8" w:rsidRPr="000D085C">
        <w:rPr>
          <w:rFonts w:ascii="Times New Roman" w:hAnsi="Times New Roman"/>
          <w:sz w:val="28"/>
          <w:szCs w:val="28"/>
        </w:rPr>
        <w:t xml:space="preserve">                 </w:t>
      </w:r>
      <w:r w:rsidR="007E383C" w:rsidRPr="000D085C">
        <w:rPr>
          <w:rFonts w:ascii="Times New Roman" w:hAnsi="Times New Roman"/>
          <w:sz w:val="28"/>
          <w:szCs w:val="28"/>
        </w:rPr>
        <w:t xml:space="preserve">            </w:t>
      </w:r>
      <w:r w:rsidR="004C1A71" w:rsidRPr="000D085C">
        <w:rPr>
          <w:rFonts w:ascii="Times New Roman" w:hAnsi="Times New Roman"/>
          <w:sz w:val="28"/>
          <w:szCs w:val="28"/>
        </w:rPr>
        <w:t xml:space="preserve">           </w:t>
      </w:r>
      <w:r w:rsidR="007E383C" w:rsidRPr="000D085C">
        <w:rPr>
          <w:rFonts w:ascii="Times New Roman" w:hAnsi="Times New Roman"/>
          <w:sz w:val="28"/>
          <w:szCs w:val="28"/>
        </w:rPr>
        <w:t xml:space="preserve">  </w:t>
      </w:r>
      <w:r w:rsidRPr="000D085C">
        <w:rPr>
          <w:rFonts w:ascii="Times New Roman" w:hAnsi="Times New Roman"/>
          <w:sz w:val="28"/>
          <w:szCs w:val="28"/>
        </w:rPr>
        <w:t>№</w:t>
      </w:r>
      <w:r w:rsidR="00426525" w:rsidRPr="000D085C">
        <w:rPr>
          <w:rFonts w:ascii="Times New Roman" w:hAnsi="Times New Roman"/>
          <w:sz w:val="28"/>
          <w:szCs w:val="28"/>
        </w:rPr>
        <w:t xml:space="preserve"> </w:t>
      </w:r>
      <w:r w:rsidR="00AA6BAF">
        <w:rPr>
          <w:rFonts w:ascii="Times New Roman" w:hAnsi="Times New Roman"/>
          <w:sz w:val="28"/>
          <w:szCs w:val="28"/>
        </w:rPr>
        <w:t>44-п</w:t>
      </w:r>
    </w:p>
    <w:p w:rsidR="003D5CE9" w:rsidRPr="000D085C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43195" w:rsidRPr="00643195" w:rsidRDefault="00643195" w:rsidP="006431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поселка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Учами</w:t>
      </w:r>
    </w:p>
    <w:p w:rsidR="00643195" w:rsidRPr="00643195" w:rsidRDefault="00643195" w:rsidP="006431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>Эвенкийского муниципального района Красноярского края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22.12.2023 г.</w:t>
      </w:r>
    </w:p>
    <w:p w:rsidR="00643195" w:rsidRPr="00643195" w:rsidRDefault="00643195" w:rsidP="006431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№ </w:t>
      </w:r>
      <w:r w:rsidR="00D25E91">
        <w:rPr>
          <w:rFonts w:ascii="Times New Roman" w:eastAsia="Times New Roman" w:hAnsi="Times New Roman"/>
          <w:bCs/>
          <w:sz w:val="28"/>
          <w:szCs w:val="28"/>
          <w:lang w:eastAsia="ar-SA"/>
        </w:rPr>
        <w:t>46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</w:t>
      </w:r>
      <w:r w:rsidRPr="0064319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Учами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</w:p>
    <w:p w:rsidR="00643195" w:rsidRPr="00643195" w:rsidRDefault="00643195" w:rsidP="006431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3195" w:rsidRPr="00643195" w:rsidRDefault="00643195" w:rsidP="00643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19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4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нормативных правовых актов п.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Учами</w:t>
      </w: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соответствие с </w:t>
      </w:r>
      <w:r w:rsidR="0056046F">
        <w:rPr>
          <w:rFonts w:ascii="Times New Roman" w:eastAsia="Times New Roman" w:hAnsi="Times New Roman"/>
          <w:sz w:val="28"/>
          <w:szCs w:val="28"/>
          <w:lang w:eastAsia="ar-SA"/>
        </w:rPr>
        <w:t xml:space="preserve">действующим законодательством, </w:t>
      </w: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поселка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Учами</w:t>
      </w: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643195" w:rsidRPr="00643195" w:rsidRDefault="00643195" w:rsidP="006431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643195"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431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643195" w:rsidRPr="00643195" w:rsidRDefault="00643195" w:rsidP="0064319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 xml:space="preserve">1. Внести в постановление Администрации поселка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Учами</w:t>
      </w: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 xml:space="preserve"> Эвенкийского муниципального района Красноярского края от 22.12.2023 г. № </w:t>
      </w:r>
      <w:r w:rsidR="00D25E91">
        <w:rPr>
          <w:rFonts w:ascii="Times New Roman" w:eastAsia="Times New Roman" w:hAnsi="Times New Roman"/>
          <w:sz w:val="28"/>
          <w:szCs w:val="28"/>
          <w:lang w:eastAsia="ar-SA"/>
        </w:rPr>
        <w:t>46</w:t>
      </w: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Учами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</w:t>
      </w:r>
      <w:r w:rsidRPr="00643195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:rsidR="00643195" w:rsidRPr="00643195" w:rsidRDefault="00643195" w:rsidP="0064319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/>
          <w:bCs/>
          <w:sz w:val="28"/>
          <w:szCs w:val="28"/>
          <w:lang w:eastAsia="ar-SA"/>
        </w:rPr>
        <w:t>1) Приложение № 1 к постановлению изложить в новой редакции.</w:t>
      </w:r>
      <w:r w:rsidRPr="0064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643195" w:rsidRPr="00643195" w:rsidRDefault="00643195" w:rsidP="00643195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Разместить настоящее постановление</w:t>
      </w:r>
      <w:r w:rsidRPr="0064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1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официальном сайте поселка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Учами</w:t>
      </w:r>
      <w:r w:rsidRPr="006431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сети 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 w:rsidRPr="0064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56046F" w:rsidRPr="00732FA7">
        <w:rPr>
          <w:rFonts w:ascii="Times New Roman" w:eastAsia="Times New Roman" w:hAnsi="Times New Roman"/>
          <w:bCs/>
          <w:sz w:val="28"/>
          <w:szCs w:val="28"/>
          <w:lang w:eastAsia="ru-RU"/>
        </w:rPr>
        <w:t>https://uchami-r04.gosweb.gosuslugi.ru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643195" w:rsidRPr="00643195" w:rsidRDefault="00643195" w:rsidP="006431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3. Контроль за исполнением настоящего постановления оставляю за собой.</w:t>
      </w: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en-US"/>
        </w:rPr>
      </w:pPr>
      <w:r w:rsidRPr="006431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 w:bidi="en-US"/>
        </w:rPr>
        <w:t>Постановление вступает в силу со дня подписания, распространяется на правоотношения действующие с 01.01.2025 и подлежит опубликованию в «Официальном вестнике Эвенкийского муниципального</w:t>
      </w:r>
      <w:r w:rsidRPr="0064319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en-US"/>
        </w:rPr>
        <w:t xml:space="preserve"> района»</w:t>
      </w:r>
      <w:r w:rsidRPr="00643195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.</w:t>
      </w: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 поселка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Учами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5604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5604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56046F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6046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6046F">
        <w:rPr>
          <w:rFonts w:ascii="Times New Roman" w:eastAsia="Times New Roman" w:hAnsi="Times New Roman"/>
          <w:bCs/>
          <w:sz w:val="28"/>
          <w:szCs w:val="28"/>
          <w:lang w:eastAsia="ru-RU"/>
        </w:rPr>
        <w:t>Москвитина</w:t>
      </w: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 1</w:t>
      </w: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 постановлению Администрации поселка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Учами</w:t>
      </w:r>
      <w:r w:rsidRPr="006431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 w:cs="Calibri"/>
          <w:sz w:val="28"/>
          <w:szCs w:val="28"/>
          <w:lang w:eastAsia="ru-RU"/>
        </w:rPr>
        <w:t>Эвенкийского муниципального района</w:t>
      </w: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Красноярского края     </w:t>
      </w: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  10. 12. 2024 № </w:t>
      </w:r>
      <w:r w:rsidR="00AA6BAF">
        <w:rPr>
          <w:rFonts w:ascii="Times New Roman" w:eastAsia="Times New Roman" w:hAnsi="Times New Roman" w:cs="Calibri"/>
          <w:sz w:val="28"/>
          <w:szCs w:val="28"/>
          <w:lang w:eastAsia="ru-RU"/>
        </w:rPr>
        <w:t>44-п</w:t>
      </w: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31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главных администраторов доходов бюджета поселка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Учами</w:t>
      </w: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5"/>
        <w:gridCol w:w="2693"/>
        <w:gridCol w:w="4253"/>
      </w:tblGrid>
      <w:tr w:rsidR="00643195" w:rsidRPr="00643195" w:rsidTr="00204572">
        <w:trPr>
          <w:trHeight w:val="11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43195" w:rsidRPr="00643195" w:rsidTr="00204572">
        <w:trPr>
          <w:trHeight w:val="500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643195" w:rsidRPr="00643195" w:rsidTr="00204572">
        <w:trPr>
          <w:trHeight w:hRule="exact" w:val="36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6431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статьями 227</w:t>
              </w:r>
            </w:hyperlink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6431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227.1</w:t>
              </w:r>
            </w:hyperlink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6431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228</w:t>
              </w:r>
            </w:hyperlink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643195" w:rsidRPr="00643195" w:rsidTr="00204572">
        <w:trPr>
          <w:trHeight w:hRule="exact" w:val="3742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6431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227</w:t>
              </w:r>
            </w:hyperlink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195" w:rsidRPr="00643195" w:rsidTr="00643195">
        <w:trPr>
          <w:trHeight w:hRule="exact" w:val="2647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64319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статьей 228</w:t>
              </w:r>
            </w:hyperlink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195" w:rsidRPr="00643195" w:rsidTr="00643195">
        <w:trPr>
          <w:trHeight w:hRule="exact" w:val="335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195" w:rsidRPr="00643195" w:rsidTr="00204572">
        <w:trPr>
          <w:trHeight w:val="4076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195" w:rsidRPr="00643195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195" w:rsidRPr="00643195" w:rsidTr="00204572">
        <w:trPr>
          <w:trHeight w:val="3628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43195" w:rsidRPr="00643195" w:rsidTr="00204572">
        <w:trPr>
          <w:trHeight w:val="1407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43195" w:rsidRPr="00643195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43195" w:rsidRPr="00643195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43195" w:rsidRPr="00643195" w:rsidTr="00204572">
        <w:trPr>
          <w:trHeight w:val="982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946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учреждение "Департамент финансов Администрации  Эвенкийского муниципального района Красноярского края"</w:t>
            </w:r>
          </w:p>
        </w:tc>
      </w:tr>
      <w:tr w:rsidR="00643195" w:rsidRPr="00643195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43195" w:rsidRPr="00643195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1 18 01520 10 0000 150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643195" w:rsidRPr="00643195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43195" w:rsidRPr="00643195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3195" w:rsidRPr="00643195" w:rsidTr="00204572">
        <w:trPr>
          <w:trHeight w:val="127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2 08 10000 10 0000 150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43195" w:rsidRPr="00643195" w:rsidTr="00204572">
        <w:trPr>
          <w:trHeight w:val="470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Учами</w:t>
            </w: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43195" w:rsidRPr="00643195" w:rsidTr="00204572">
        <w:trPr>
          <w:trHeight w:val="2282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43195" w:rsidRPr="00643195" w:rsidTr="00204572">
        <w:trPr>
          <w:trHeight w:val="477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3195" w:rsidRPr="00643195" w:rsidTr="00643195">
        <w:trPr>
          <w:trHeight w:val="2060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3195" w:rsidRPr="00643195" w:rsidTr="00204572">
        <w:trPr>
          <w:trHeight w:val="1352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ind w:left="-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43195" w:rsidRPr="00643195" w:rsidTr="00204572">
        <w:trPr>
          <w:trHeight w:val="416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43195" w:rsidRPr="00643195" w:rsidTr="00204572">
        <w:trPr>
          <w:trHeight w:val="845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195" w:rsidRPr="00643195" w:rsidRDefault="00643195" w:rsidP="006431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43195" w:rsidRPr="00643195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43195" w:rsidRPr="00643195" w:rsidTr="00204572">
        <w:trPr>
          <w:trHeight w:val="688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43195" w:rsidRPr="00643195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43195" w:rsidRPr="00643195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2 02 19999 10 7601 150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</w:t>
            </w:r>
          </w:p>
        </w:tc>
      </w:tr>
      <w:tr w:rsidR="00643195" w:rsidRPr="00643195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202 49999 10 1013 150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R="00643195" w:rsidRPr="00643195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202 49999 10 1059 150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</w:tr>
      <w:tr w:rsidR="00643195" w:rsidRPr="00643195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202 49999 10 7412 150</w:t>
            </w:r>
          </w:p>
        </w:tc>
        <w:tc>
          <w:tcPr>
            <w:tcW w:w="4253" w:type="dxa"/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643195" w:rsidRPr="00643195" w:rsidTr="00204572">
        <w:trPr>
          <w:trHeight w:val="151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43195" w:rsidRDefault="00643195" w:rsidP="00643195">
            <w:pPr>
              <w:jc w:val="center"/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64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3195" w:rsidRPr="00643195" w:rsidRDefault="00643195" w:rsidP="0064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43195" w:rsidRPr="00643195" w:rsidRDefault="00643195" w:rsidP="0064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5167C" w:rsidRDefault="00C5167C" w:rsidP="00C51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C5167C" w:rsidSect="001B59A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CD" w:rsidRDefault="00E179CD" w:rsidP="00A52470">
      <w:pPr>
        <w:spacing w:after="0" w:line="240" w:lineRule="auto"/>
      </w:pPr>
      <w:r>
        <w:separator/>
      </w:r>
    </w:p>
  </w:endnote>
  <w:endnote w:type="continuationSeparator" w:id="0">
    <w:p w:rsidR="00E179CD" w:rsidRDefault="00E179CD" w:rsidP="00A5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CD" w:rsidRDefault="00E179CD" w:rsidP="00A52470">
      <w:pPr>
        <w:spacing w:after="0" w:line="240" w:lineRule="auto"/>
      </w:pPr>
      <w:r>
        <w:separator/>
      </w:r>
    </w:p>
  </w:footnote>
  <w:footnote w:type="continuationSeparator" w:id="0">
    <w:p w:rsidR="00E179CD" w:rsidRDefault="00E179CD" w:rsidP="00A5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23" w:rsidRDefault="007507F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BAF">
      <w:rPr>
        <w:noProof/>
      </w:rPr>
      <w:t>8</w:t>
    </w:r>
    <w:r>
      <w:rPr>
        <w:noProof/>
      </w:rPr>
      <w:fldChar w:fldCharType="end"/>
    </w:r>
  </w:p>
  <w:p w:rsidR="00B07F23" w:rsidRDefault="00B07F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06E"/>
    <w:multiLevelType w:val="multilevel"/>
    <w:tmpl w:val="DE1A4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269674E"/>
    <w:multiLevelType w:val="hybridMultilevel"/>
    <w:tmpl w:val="12EE7C38"/>
    <w:lvl w:ilvl="0" w:tplc="EF704C42">
      <w:start w:val="1"/>
      <w:numFmt w:val="decimal"/>
      <w:lvlText w:val="%1."/>
      <w:lvlJc w:val="left"/>
      <w:pPr>
        <w:ind w:left="407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4"/>
  </w:num>
  <w:num w:numId="5">
    <w:abstractNumId w:val="28"/>
  </w:num>
  <w:num w:numId="6">
    <w:abstractNumId w:val="13"/>
  </w:num>
  <w:num w:numId="7">
    <w:abstractNumId w:val="22"/>
  </w:num>
  <w:num w:numId="8">
    <w:abstractNumId w:val="20"/>
  </w:num>
  <w:num w:numId="9">
    <w:abstractNumId w:val="27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3"/>
  </w:num>
  <w:num w:numId="15">
    <w:abstractNumId w:val="3"/>
  </w:num>
  <w:num w:numId="16">
    <w:abstractNumId w:val="19"/>
  </w:num>
  <w:num w:numId="17">
    <w:abstractNumId w:val="15"/>
  </w:num>
  <w:num w:numId="18">
    <w:abstractNumId w:val="21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2"/>
  </w:num>
  <w:num w:numId="26">
    <w:abstractNumId w:val="0"/>
  </w:num>
  <w:num w:numId="27">
    <w:abstractNumId w:val="25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8"/>
    <w:rsid w:val="000073CC"/>
    <w:rsid w:val="00017ED0"/>
    <w:rsid w:val="000220BE"/>
    <w:rsid w:val="00045CBF"/>
    <w:rsid w:val="000473DA"/>
    <w:rsid w:val="00047A26"/>
    <w:rsid w:val="00063389"/>
    <w:rsid w:val="00075115"/>
    <w:rsid w:val="00084F95"/>
    <w:rsid w:val="00095265"/>
    <w:rsid w:val="000A51D5"/>
    <w:rsid w:val="000B44AC"/>
    <w:rsid w:val="000B5B45"/>
    <w:rsid w:val="000C5952"/>
    <w:rsid w:val="000C6C9F"/>
    <w:rsid w:val="000D085C"/>
    <w:rsid w:val="000F18C4"/>
    <w:rsid w:val="000F49EB"/>
    <w:rsid w:val="00114261"/>
    <w:rsid w:val="001155C5"/>
    <w:rsid w:val="00127708"/>
    <w:rsid w:val="00134ABC"/>
    <w:rsid w:val="00143945"/>
    <w:rsid w:val="0014571C"/>
    <w:rsid w:val="001533AE"/>
    <w:rsid w:val="0015348E"/>
    <w:rsid w:val="00167BBF"/>
    <w:rsid w:val="00177283"/>
    <w:rsid w:val="00186FB2"/>
    <w:rsid w:val="00190B6E"/>
    <w:rsid w:val="001A1B7F"/>
    <w:rsid w:val="001B1E1D"/>
    <w:rsid w:val="001B59A4"/>
    <w:rsid w:val="001F00B1"/>
    <w:rsid w:val="001F3E1F"/>
    <w:rsid w:val="00201731"/>
    <w:rsid w:val="002069BD"/>
    <w:rsid w:val="00227074"/>
    <w:rsid w:val="0023154A"/>
    <w:rsid w:val="002336F7"/>
    <w:rsid w:val="00233754"/>
    <w:rsid w:val="00234C93"/>
    <w:rsid w:val="00253DA6"/>
    <w:rsid w:val="002616CC"/>
    <w:rsid w:val="002E07A2"/>
    <w:rsid w:val="002E2B96"/>
    <w:rsid w:val="003161E0"/>
    <w:rsid w:val="00317E20"/>
    <w:rsid w:val="00323F3C"/>
    <w:rsid w:val="0033255F"/>
    <w:rsid w:val="00337AED"/>
    <w:rsid w:val="0035032A"/>
    <w:rsid w:val="003525F1"/>
    <w:rsid w:val="003566C4"/>
    <w:rsid w:val="00371D65"/>
    <w:rsid w:val="00385FA6"/>
    <w:rsid w:val="003A3F4C"/>
    <w:rsid w:val="003B6C62"/>
    <w:rsid w:val="003D44B4"/>
    <w:rsid w:val="003D5CE9"/>
    <w:rsid w:val="003E1C64"/>
    <w:rsid w:val="003F0D1C"/>
    <w:rsid w:val="003F0D95"/>
    <w:rsid w:val="003F484D"/>
    <w:rsid w:val="003F5F84"/>
    <w:rsid w:val="00417926"/>
    <w:rsid w:val="00426525"/>
    <w:rsid w:val="00445710"/>
    <w:rsid w:val="00474414"/>
    <w:rsid w:val="00490743"/>
    <w:rsid w:val="004932E1"/>
    <w:rsid w:val="004B52C3"/>
    <w:rsid w:val="004C1A71"/>
    <w:rsid w:val="00515E81"/>
    <w:rsid w:val="00530963"/>
    <w:rsid w:val="00534ECD"/>
    <w:rsid w:val="00540F67"/>
    <w:rsid w:val="00552139"/>
    <w:rsid w:val="0056046F"/>
    <w:rsid w:val="0057131F"/>
    <w:rsid w:val="00594348"/>
    <w:rsid w:val="005B493F"/>
    <w:rsid w:val="005E4C6A"/>
    <w:rsid w:val="005F1AE8"/>
    <w:rsid w:val="006112FA"/>
    <w:rsid w:val="00624031"/>
    <w:rsid w:val="006270C6"/>
    <w:rsid w:val="00643195"/>
    <w:rsid w:val="006564CA"/>
    <w:rsid w:val="00671792"/>
    <w:rsid w:val="00685E76"/>
    <w:rsid w:val="006B6F3E"/>
    <w:rsid w:val="006D56A9"/>
    <w:rsid w:val="006E47D5"/>
    <w:rsid w:val="006F1DA5"/>
    <w:rsid w:val="00706C2F"/>
    <w:rsid w:val="0071003F"/>
    <w:rsid w:val="00715EBF"/>
    <w:rsid w:val="00731679"/>
    <w:rsid w:val="00732FA7"/>
    <w:rsid w:val="007469F2"/>
    <w:rsid w:val="00747C84"/>
    <w:rsid w:val="007507F4"/>
    <w:rsid w:val="007A0DD1"/>
    <w:rsid w:val="007A6572"/>
    <w:rsid w:val="007B11E4"/>
    <w:rsid w:val="007B6681"/>
    <w:rsid w:val="007C3863"/>
    <w:rsid w:val="007E383C"/>
    <w:rsid w:val="007F06CC"/>
    <w:rsid w:val="00801B96"/>
    <w:rsid w:val="00813977"/>
    <w:rsid w:val="0081519D"/>
    <w:rsid w:val="008253B1"/>
    <w:rsid w:val="00827BCF"/>
    <w:rsid w:val="00861F5F"/>
    <w:rsid w:val="00866FE5"/>
    <w:rsid w:val="0086734C"/>
    <w:rsid w:val="00881440"/>
    <w:rsid w:val="008D1AF9"/>
    <w:rsid w:val="008D6FEC"/>
    <w:rsid w:val="008E7172"/>
    <w:rsid w:val="008F2779"/>
    <w:rsid w:val="008F39EF"/>
    <w:rsid w:val="009003C6"/>
    <w:rsid w:val="009041FF"/>
    <w:rsid w:val="009371F9"/>
    <w:rsid w:val="009466F6"/>
    <w:rsid w:val="009536ED"/>
    <w:rsid w:val="00953CBF"/>
    <w:rsid w:val="00954A9C"/>
    <w:rsid w:val="00970F5D"/>
    <w:rsid w:val="00982857"/>
    <w:rsid w:val="00985D9C"/>
    <w:rsid w:val="009941DB"/>
    <w:rsid w:val="009A0D59"/>
    <w:rsid w:val="009B02FA"/>
    <w:rsid w:val="009B14F7"/>
    <w:rsid w:val="009C28AA"/>
    <w:rsid w:val="009D104E"/>
    <w:rsid w:val="009D1259"/>
    <w:rsid w:val="009E2253"/>
    <w:rsid w:val="009F2733"/>
    <w:rsid w:val="009F3E9B"/>
    <w:rsid w:val="00A20587"/>
    <w:rsid w:val="00A212C5"/>
    <w:rsid w:val="00A40DDE"/>
    <w:rsid w:val="00A52470"/>
    <w:rsid w:val="00A53018"/>
    <w:rsid w:val="00A54F45"/>
    <w:rsid w:val="00A60D52"/>
    <w:rsid w:val="00A60D58"/>
    <w:rsid w:val="00A641BF"/>
    <w:rsid w:val="00A674D3"/>
    <w:rsid w:val="00A70BB8"/>
    <w:rsid w:val="00A7171A"/>
    <w:rsid w:val="00A9220E"/>
    <w:rsid w:val="00AA58BD"/>
    <w:rsid w:val="00AA6053"/>
    <w:rsid w:val="00AA6BAF"/>
    <w:rsid w:val="00AB36E2"/>
    <w:rsid w:val="00AB6886"/>
    <w:rsid w:val="00AB78E0"/>
    <w:rsid w:val="00AC0333"/>
    <w:rsid w:val="00AD3F3D"/>
    <w:rsid w:val="00AE045F"/>
    <w:rsid w:val="00AE62C7"/>
    <w:rsid w:val="00AF433F"/>
    <w:rsid w:val="00B02EC5"/>
    <w:rsid w:val="00B07BBA"/>
    <w:rsid w:val="00B07F23"/>
    <w:rsid w:val="00B144B9"/>
    <w:rsid w:val="00B26D93"/>
    <w:rsid w:val="00B33600"/>
    <w:rsid w:val="00B72B48"/>
    <w:rsid w:val="00BA19A7"/>
    <w:rsid w:val="00BB1E24"/>
    <w:rsid w:val="00BB2A4A"/>
    <w:rsid w:val="00BD3D57"/>
    <w:rsid w:val="00BF3E97"/>
    <w:rsid w:val="00C0111A"/>
    <w:rsid w:val="00C165E1"/>
    <w:rsid w:val="00C220CF"/>
    <w:rsid w:val="00C36BD6"/>
    <w:rsid w:val="00C444B6"/>
    <w:rsid w:val="00C5167C"/>
    <w:rsid w:val="00C55042"/>
    <w:rsid w:val="00CB29CE"/>
    <w:rsid w:val="00CD442E"/>
    <w:rsid w:val="00D16809"/>
    <w:rsid w:val="00D25E91"/>
    <w:rsid w:val="00D260F3"/>
    <w:rsid w:val="00D27A50"/>
    <w:rsid w:val="00D3559E"/>
    <w:rsid w:val="00D40631"/>
    <w:rsid w:val="00D4536B"/>
    <w:rsid w:val="00D60483"/>
    <w:rsid w:val="00D64744"/>
    <w:rsid w:val="00D6507F"/>
    <w:rsid w:val="00D80D96"/>
    <w:rsid w:val="00D832B6"/>
    <w:rsid w:val="00D8658E"/>
    <w:rsid w:val="00DC0648"/>
    <w:rsid w:val="00DC5D9B"/>
    <w:rsid w:val="00DD1213"/>
    <w:rsid w:val="00DE52CD"/>
    <w:rsid w:val="00DE5654"/>
    <w:rsid w:val="00DF4A65"/>
    <w:rsid w:val="00E03577"/>
    <w:rsid w:val="00E179CD"/>
    <w:rsid w:val="00E22216"/>
    <w:rsid w:val="00E239D5"/>
    <w:rsid w:val="00E258A9"/>
    <w:rsid w:val="00E33BE3"/>
    <w:rsid w:val="00E37180"/>
    <w:rsid w:val="00E3746D"/>
    <w:rsid w:val="00E538E8"/>
    <w:rsid w:val="00E55970"/>
    <w:rsid w:val="00E776F9"/>
    <w:rsid w:val="00E84641"/>
    <w:rsid w:val="00E90C9E"/>
    <w:rsid w:val="00E97C22"/>
    <w:rsid w:val="00EA7B23"/>
    <w:rsid w:val="00EB045E"/>
    <w:rsid w:val="00EC10C5"/>
    <w:rsid w:val="00ED2906"/>
    <w:rsid w:val="00EE537C"/>
    <w:rsid w:val="00F204E8"/>
    <w:rsid w:val="00F24321"/>
    <w:rsid w:val="00F3161C"/>
    <w:rsid w:val="00F53713"/>
    <w:rsid w:val="00F70973"/>
    <w:rsid w:val="00F82D4A"/>
    <w:rsid w:val="00F85B2D"/>
    <w:rsid w:val="00F902C4"/>
    <w:rsid w:val="00FA4F5E"/>
    <w:rsid w:val="00FB19D1"/>
    <w:rsid w:val="00FB1C91"/>
    <w:rsid w:val="00FC116F"/>
    <w:rsid w:val="00FD0835"/>
    <w:rsid w:val="00FD25B9"/>
    <w:rsid w:val="00FD583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8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F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F484D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ConsPlusNormal">
    <w:name w:val="ConsPlusNormal Знак"/>
    <w:link w:val="ConsPlusNormal0"/>
    <w:locked/>
    <w:rsid w:val="003D5C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D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D5CE9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3D5CE9"/>
  </w:style>
  <w:style w:type="paragraph" w:styleId="a5">
    <w:name w:val="No Spacing"/>
    <w:link w:val="a4"/>
    <w:qFormat/>
    <w:rsid w:val="003D5CE9"/>
    <w:pPr>
      <w:spacing w:after="0" w:line="240" w:lineRule="auto"/>
    </w:pPr>
  </w:style>
  <w:style w:type="paragraph" w:customStyle="1" w:styleId="ConsPlusCell">
    <w:name w:val="ConsPlusCell"/>
    <w:uiPriority w:val="99"/>
    <w:rsid w:val="003D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D5C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CE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3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3F484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84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9">
    <w:name w:val="header"/>
    <w:basedOn w:val="a"/>
    <w:link w:val="aa"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3F484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3F48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F48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F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rsid w:val="003F484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rsid w:val="003F48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1">
    <w:name w:val="Hyperlink"/>
    <w:uiPriority w:val="99"/>
    <w:unhideWhenUsed/>
    <w:rsid w:val="003F484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F484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3F484D"/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F484D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F484D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F484D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3F48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3F484D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3F484D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3F484D"/>
    <w:rPr>
      <w:rFonts w:ascii="Calibri" w:eastAsia="Calibri" w:hAnsi="Calibri" w:cs="Times New Roman"/>
    </w:rPr>
  </w:style>
  <w:style w:type="character" w:styleId="af8">
    <w:name w:val="Emphasis"/>
    <w:qFormat/>
    <w:rsid w:val="003F484D"/>
    <w:rPr>
      <w:i/>
      <w:iCs/>
    </w:rPr>
  </w:style>
  <w:style w:type="paragraph" w:customStyle="1" w:styleId="15">
    <w:name w:val="Абзац списка1"/>
    <w:basedOn w:val="a"/>
    <w:rsid w:val="003F484D"/>
    <w:pPr>
      <w:spacing w:line="252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3F4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TimesNewRoman14pt">
    <w:name w:val="Стиль Заголовок 1 + Times New Roman 14 pt"/>
    <w:basedOn w:val="1"/>
    <w:rsid w:val="003F0D95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  <w:style w:type="table" w:customStyle="1" w:styleId="24">
    <w:name w:val="Сетка таблицы2"/>
    <w:basedOn w:val="a1"/>
    <w:next w:val="af9"/>
    <w:rsid w:val="00DE52C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rsid w:val="00DE52CD"/>
  </w:style>
  <w:style w:type="table" w:styleId="af9">
    <w:name w:val="Table Grid"/>
    <w:basedOn w:val="a1"/>
    <w:uiPriority w:val="59"/>
    <w:rsid w:val="00D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rsid w:val="0053096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853&amp;dst=3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853&amp;dst=1014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853&amp;dst=1087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853&amp;dst=3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6853&amp;dst=1014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5;&#1086;&#1076;&#1086;&#1074;&#1086;&#1081;%20&#1086;&#1090;&#1095;&#1077;&#1090;%20&#1087;&#1086;%20&#1069;&#1082;&#1086;&#1085;&#1076;&#1077;\&#1080;&#1079;&#1084;&#1077;&#1085;&#1077;&#1085;&#1080;&#1103;%20&#1072;&#1087;&#1088;&#1077;&#1083;&#1100;%202021%20&#1086;&#1089;&#1090;&#1072;&#1090;&#1082;&#1080;\&#1059;&#1095;&#1072;&#1084;&#1080;\&#1052;&#1091;&#1085;&#1080;&#1094;&#1080;&#1087;&#1072;&#1083;&#1100;&#1085;&#1072;&#1103;%20&#1087;&#1088;&#1086;&#1075;&#1088;&#1072;&#1084;&#1084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F709-958C-426F-8DCD-663312A9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Муниципальная программа .dotx</Template>
  <TotalTime>131</TotalTime>
  <Pages>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Баклыкова А.Л.</cp:lastModifiedBy>
  <cp:revision>39</cp:revision>
  <cp:lastPrinted>2020-12-28T07:33:00Z</cp:lastPrinted>
  <dcterms:created xsi:type="dcterms:W3CDTF">2021-07-14T04:44:00Z</dcterms:created>
  <dcterms:modified xsi:type="dcterms:W3CDTF">2024-12-11T07:26:00Z</dcterms:modified>
</cp:coreProperties>
</file>