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6AB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6F36AB" w:rsidRDefault="00105B0A" w:rsidP="003D5CE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105B0A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6F36AB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6F36AB" w:rsidRDefault="003D5CE9" w:rsidP="003D5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E239D5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«</w:t>
      </w:r>
      <w:r w:rsidR="00814644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>»</w:t>
      </w:r>
      <w:r w:rsidR="00B02EC5">
        <w:rPr>
          <w:rFonts w:ascii="Times New Roman" w:hAnsi="Times New Roman"/>
          <w:sz w:val="24"/>
          <w:szCs w:val="24"/>
        </w:rPr>
        <w:t xml:space="preserve">  </w:t>
      </w:r>
      <w:r w:rsidR="0069001B">
        <w:rPr>
          <w:rFonts w:ascii="Times New Roman" w:hAnsi="Times New Roman"/>
          <w:sz w:val="24"/>
          <w:szCs w:val="24"/>
        </w:rPr>
        <w:t xml:space="preserve">декабря </w:t>
      </w:r>
      <w:r w:rsidRPr="006F36AB">
        <w:rPr>
          <w:rFonts w:ascii="Times New Roman" w:hAnsi="Times New Roman"/>
          <w:sz w:val="24"/>
          <w:szCs w:val="24"/>
        </w:rPr>
        <w:t>20</w:t>
      </w:r>
      <w:r w:rsidR="003F0D95">
        <w:rPr>
          <w:rFonts w:ascii="Times New Roman" w:hAnsi="Times New Roman"/>
          <w:sz w:val="24"/>
          <w:szCs w:val="24"/>
        </w:rPr>
        <w:t>2</w:t>
      </w:r>
      <w:r w:rsidR="00093614">
        <w:rPr>
          <w:rFonts w:ascii="Times New Roman" w:hAnsi="Times New Roman"/>
          <w:sz w:val="24"/>
          <w:szCs w:val="24"/>
        </w:rPr>
        <w:t>2</w:t>
      </w:r>
      <w:r w:rsidRPr="006F36AB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>
        <w:rPr>
          <w:rFonts w:ascii="Times New Roman" w:hAnsi="Times New Roman"/>
          <w:sz w:val="24"/>
          <w:szCs w:val="24"/>
        </w:rPr>
        <w:t xml:space="preserve">                 </w:t>
      </w:r>
      <w:r w:rsidR="007E383C">
        <w:rPr>
          <w:rFonts w:ascii="Times New Roman" w:hAnsi="Times New Roman"/>
          <w:sz w:val="24"/>
          <w:szCs w:val="24"/>
        </w:rPr>
        <w:t xml:space="preserve">            </w:t>
      </w:r>
      <w:r w:rsidR="004C1A71">
        <w:rPr>
          <w:rFonts w:ascii="Times New Roman" w:hAnsi="Times New Roman"/>
          <w:sz w:val="24"/>
          <w:szCs w:val="24"/>
        </w:rPr>
        <w:t xml:space="preserve">   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="00184BF9">
        <w:rPr>
          <w:rFonts w:ascii="Times New Roman" w:hAnsi="Times New Roman"/>
          <w:sz w:val="24"/>
          <w:szCs w:val="24"/>
        </w:rPr>
        <w:t xml:space="preserve">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№</w:t>
      </w:r>
      <w:r w:rsidR="00814644">
        <w:rPr>
          <w:rFonts w:ascii="Times New Roman" w:hAnsi="Times New Roman"/>
          <w:sz w:val="24"/>
          <w:szCs w:val="24"/>
        </w:rPr>
        <w:t xml:space="preserve"> 36</w:t>
      </w:r>
      <w:r w:rsidR="00184BF9">
        <w:rPr>
          <w:rFonts w:ascii="Times New Roman" w:hAnsi="Times New Roman"/>
          <w:sz w:val="24"/>
          <w:szCs w:val="24"/>
        </w:rPr>
        <w:t xml:space="preserve"> </w:t>
      </w:r>
      <w:r w:rsidR="0069001B">
        <w:rPr>
          <w:rFonts w:ascii="Times New Roman" w:hAnsi="Times New Roman"/>
          <w:sz w:val="24"/>
          <w:szCs w:val="24"/>
        </w:rPr>
        <w:t>-п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7C22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поселка Учами </w:t>
      </w:r>
    </w:p>
    <w:p w:rsidR="003F0D95" w:rsidRDefault="003F0D95" w:rsidP="003F0D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>от 11 ноября 20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>«Об утверждении м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3F0D95" w:rsidRPr="006F36AB" w:rsidRDefault="003F0D95" w:rsidP="000936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6AB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поселка</w:t>
      </w:r>
      <w:r w:rsidRPr="006F36AB">
        <w:rPr>
          <w:rFonts w:ascii="Times New Roman" w:hAnsi="Times New Roman"/>
          <w:b/>
          <w:bCs/>
          <w:sz w:val="24"/>
          <w:szCs w:val="24"/>
        </w:rPr>
        <w:t xml:space="preserve"> Учами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C1A71" w:rsidRDefault="003F0D95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(с изменениями</w:t>
      </w:r>
      <w:r>
        <w:rPr>
          <w:rFonts w:ascii="Times New Roman" w:hAnsi="Times New Roman"/>
          <w:b/>
          <w:sz w:val="24"/>
          <w:szCs w:val="24"/>
        </w:rPr>
        <w:t xml:space="preserve"> от 24.06.2020 №16-р</w:t>
      </w:r>
      <w:r w:rsidR="00B02EC5">
        <w:rPr>
          <w:rFonts w:ascii="Times New Roman" w:hAnsi="Times New Roman"/>
          <w:b/>
          <w:sz w:val="24"/>
          <w:szCs w:val="24"/>
        </w:rPr>
        <w:t>, от 26.11.2020г. № 26</w:t>
      </w:r>
      <w:r w:rsidR="004C1A71">
        <w:rPr>
          <w:rFonts w:ascii="Times New Roman" w:hAnsi="Times New Roman"/>
          <w:b/>
          <w:sz w:val="24"/>
          <w:szCs w:val="24"/>
        </w:rPr>
        <w:t xml:space="preserve">, </w:t>
      </w:r>
    </w:p>
    <w:p w:rsidR="003F0D95" w:rsidRPr="006F36AB" w:rsidRDefault="004C1A71" w:rsidP="003F0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30 от 20.12.2020г</w:t>
      </w:r>
      <w:r w:rsidRPr="0081519D">
        <w:rPr>
          <w:rFonts w:ascii="Times New Roman" w:hAnsi="Times New Roman"/>
          <w:sz w:val="24"/>
          <w:szCs w:val="24"/>
        </w:rPr>
        <w:t>.</w:t>
      </w:r>
      <w:r w:rsidR="0081519D" w:rsidRPr="0081519D">
        <w:rPr>
          <w:rFonts w:ascii="Times New Roman" w:hAnsi="Times New Roman"/>
          <w:sz w:val="24"/>
          <w:szCs w:val="24"/>
        </w:rPr>
        <w:t xml:space="preserve">, </w:t>
      </w:r>
      <w:r w:rsidR="0081519D" w:rsidRPr="001B59A4">
        <w:rPr>
          <w:rFonts w:ascii="Times New Roman" w:hAnsi="Times New Roman"/>
          <w:b/>
          <w:sz w:val="24"/>
          <w:szCs w:val="24"/>
        </w:rPr>
        <w:t>№ 12 от 29.04.2021г.</w:t>
      </w:r>
      <w:r w:rsidR="001B59A4" w:rsidRPr="001B59A4">
        <w:rPr>
          <w:rFonts w:ascii="Times New Roman" w:hAnsi="Times New Roman"/>
          <w:b/>
          <w:sz w:val="24"/>
          <w:szCs w:val="24"/>
        </w:rPr>
        <w:t>, №2</w:t>
      </w:r>
      <w:r w:rsidR="00093614">
        <w:rPr>
          <w:rFonts w:ascii="Times New Roman" w:hAnsi="Times New Roman"/>
          <w:b/>
          <w:sz w:val="24"/>
          <w:szCs w:val="24"/>
        </w:rPr>
        <w:t>3</w:t>
      </w:r>
      <w:r w:rsidR="001B59A4" w:rsidRPr="001B59A4">
        <w:rPr>
          <w:rFonts w:ascii="Times New Roman" w:hAnsi="Times New Roman"/>
          <w:b/>
          <w:sz w:val="24"/>
          <w:szCs w:val="24"/>
        </w:rPr>
        <w:t>-п от 14.07.2021г.</w:t>
      </w:r>
      <w:r w:rsidR="00093614">
        <w:rPr>
          <w:rFonts w:ascii="Times New Roman" w:hAnsi="Times New Roman"/>
          <w:b/>
          <w:sz w:val="24"/>
          <w:szCs w:val="24"/>
        </w:rPr>
        <w:t>, №38-п от 12.11.2021г.</w:t>
      </w:r>
      <w:r w:rsidR="000D536C">
        <w:rPr>
          <w:rFonts w:ascii="Times New Roman" w:hAnsi="Times New Roman"/>
          <w:b/>
          <w:sz w:val="24"/>
          <w:szCs w:val="24"/>
        </w:rPr>
        <w:t>, № 04-п от 01.02.2022, №18-п от 18.04.2022</w:t>
      </w:r>
      <w:r w:rsidR="0069001B">
        <w:rPr>
          <w:rFonts w:ascii="Times New Roman" w:hAnsi="Times New Roman"/>
          <w:b/>
          <w:sz w:val="24"/>
          <w:szCs w:val="24"/>
        </w:rPr>
        <w:t xml:space="preserve">, № 32-п от 31.10.2022 </w:t>
      </w:r>
      <w:r w:rsidR="003F0D95" w:rsidRPr="001B59A4">
        <w:rPr>
          <w:rFonts w:ascii="Times New Roman" w:hAnsi="Times New Roman"/>
          <w:b/>
          <w:sz w:val="24"/>
          <w:szCs w:val="24"/>
        </w:rPr>
        <w:t>)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5CE9" w:rsidRPr="006F36AB" w:rsidRDefault="003D5CE9" w:rsidP="003D5C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</w:t>
      </w:r>
      <w:r>
        <w:rPr>
          <w:rFonts w:ascii="Times New Roman" w:hAnsi="Times New Roman"/>
          <w:sz w:val="24"/>
          <w:szCs w:val="24"/>
        </w:rPr>
        <w:t>ской Федерации, Устава п. Учами</w:t>
      </w:r>
      <w:r w:rsidRPr="006F36AB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Постановления № </w:t>
      </w:r>
      <w:r w:rsidR="00B72B48" w:rsidRPr="00B72B48">
        <w:rPr>
          <w:rFonts w:ascii="Times New Roman" w:hAnsi="Times New Roman"/>
          <w:sz w:val="24"/>
          <w:szCs w:val="24"/>
        </w:rPr>
        <w:t>32/1</w:t>
      </w:r>
      <w:r w:rsidRPr="00B72B48">
        <w:rPr>
          <w:rFonts w:ascii="Times New Roman" w:hAnsi="Times New Roman"/>
          <w:sz w:val="24"/>
          <w:szCs w:val="24"/>
        </w:rPr>
        <w:t xml:space="preserve">-п от </w:t>
      </w:r>
      <w:r w:rsidR="00B72B48" w:rsidRPr="00B72B48">
        <w:rPr>
          <w:rFonts w:ascii="Times New Roman" w:hAnsi="Times New Roman"/>
          <w:sz w:val="24"/>
          <w:szCs w:val="24"/>
        </w:rPr>
        <w:t>11</w:t>
      </w:r>
      <w:r w:rsidRPr="00B72B48">
        <w:rPr>
          <w:rFonts w:ascii="Times New Roman" w:hAnsi="Times New Roman"/>
          <w:sz w:val="24"/>
          <w:szCs w:val="24"/>
        </w:rPr>
        <w:t>.</w:t>
      </w:r>
      <w:r w:rsidR="00B72B48" w:rsidRPr="00B72B48">
        <w:rPr>
          <w:rFonts w:ascii="Times New Roman" w:hAnsi="Times New Roman"/>
          <w:sz w:val="24"/>
          <w:szCs w:val="24"/>
        </w:rPr>
        <w:t>10</w:t>
      </w:r>
      <w:r w:rsidRPr="00B72B48">
        <w:rPr>
          <w:rFonts w:ascii="Times New Roman" w:hAnsi="Times New Roman"/>
          <w:sz w:val="24"/>
          <w:szCs w:val="24"/>
        </w:rPr>
        <w:t>.20</w:t>
      </w:r>
      <w:r w:rsidR="00B72B48" w:rsidRPr="00B72B48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</w:t>
      </w:r>
      <w:r w:rsidRPr="00C55042">
        <w:rPr>
          <w:rFonts w:ascii="Times New Roman" w:hAnsi="Times New Roman"/>
          <w:sz w:val="24"/>
          <w:szCs w:val="24"/>
        </w:rPr>
        <w:t>.</w:t>
      </w:r>
    </w:p>
    <w:p w:rsidR="003D5CE9" w:rsidRPr="00DA4046" w:rsidRDefault="003D5CE9" w:rsidP="003D5C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 w:rsidRPr="006F36AB">
        <w:rPr>
          <w:rFonts w:ascii="Times New Roman" w:hAnsi="Times New Roman" w:cs="Times New Roman"/>
          <w:sz w:val="24"/>
          <w:szCs w:val="24"/>
        </w:rPr>
        <w:t>:</w:t>
      </w:r>
    </w:p>
    <w:p w:rsidR="003F0D95" w:rsidRDefault="00E258A9" w:rsidP="00184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F0D95" w:rsidRPr="003E12B5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поселка Учами </w:t>
      </w:r>
      <w:r w:rsidR="003F0D95" w:rsidRPr="003E12B5">
        <w:rPr>
          <w:rFonts w:ascii="Times New Roman" w:hAnsi="Times New Roman"/>
          <w:bCs/>
          <w:sz w:val="24"/>
          <w:szCs w:val="24"/>
        </w:rPr>
        <w:t>от 11 ноября 201</w:t>
      </w:r>
      <w:r w:rsidR="003F0D95">
        <w:rPr>
          <w:rFonts w:ascii="Times New Roman" w:hAnsi="Times New Roman"/>
          <w:bCs/>
          <w:sz w:val="24"/>
          <w:szCs w:val="24"/>
        </w:rPr>
        <w:t>9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года № </w:t>
      </w:r>
      <w:r w:rsidR="003F0D95">
        <w:rPr>
          <w:rFonts w:ascii="Times New Roman" w:hAnsi="Times New Roman"/>
          <w:bCs/>
          <w:sz w:val="24"/>
          <w:szCs w:val="24"/>
        </w:rPr>
        <w:t>33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sz w:val="24"/>
          <w:szCs w:val="24"/>
        </w:rPr>
        <w:t>«Об утверждении м</w:t>
      </w:r>
      <w:r w:rsidR="003F0D95" w:rsidRPr="003E12B5">
        <w:rPr>
          <w:rFonts w:ascii="Times New Roman" w:hAnsi="Times New Roman"/>
          <w:bCs/>
          <w:sz w:val="24"/>
          <w:szCs w:val="24"/>
        </w:rPr>
        <w:t>униципальной программы</w:t>
      </w:r>
      <w:r w:rsidR="003F0D9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3E12B5">
        <w:rPr>
          <w:rFonts w:ascii="Times New Roman" w:hAnsi="Times New Roman"/>
          <w:bCs/>
          <w:sz w:val="24"/>
          <w:szCs w:val="24"/>
        </w:rPr>
        <w:t>«Устойчивое разви</w:t>
      </w:r>
      <w:r w:rsidR="003F0D95">
        <w:rPr>
          <w:rFonts w:ascii="Times New Roman" w:hAnsi="Times New Roman"/>
          <w:bCs/>
          <w:sz w:val="24"/>
          <w:szCs w:val="24"/>
        </w:rPr>
        <w:t>тие муниципального образования поселка Учами»</w:t>
      </w:r>
      <w:r w:rsidR="003F0D95" w:rsidRPr="003E12B5">
        <w:rPr>
          <w:rFonts w:ascii="Times New Roman" w:hAnsi="Times New Roman"/>
          <w:bCs/>
          <w:sz w:val="24"/>
          <w:szCs w:val="24"/>
        </w:rPr>
        <w:t xml:space="preserve"> </w:t>
      </w:r>
      <w:r w:rsidR="003F0D95" w:rsidRPr="00B02EC5">
        <w:rPr>
          <w:rFonts w:ascii="Times New Roman" w:hAnsi="Times New Roman"/>
          <w:sz w:val="24"/>
          <w:szCs w:val="24"/>
        </w:rPr>
        <w:t>(с изменениями от 24.06.2020</w:t>
      </w:r>
      <w:r w:rsidR="001B59A4">
        <w:rPr>
          <w:rFonts w:ascii="Times New Roman" w:hAnsi="Times New Roman"/>
          <w:sz w:val="24"/>
          <w:szCs w:val="24"/>
        </w:rPr>
        <w:t>г.</w:t>
      </w:r>
      <w:r w:rsidR="003F0D95" w:rsidRPr="00B02EC5">
        <w:rPr>
          <w:rFonts w:ascii="Times New Roman" w:hAnsi="Times New Roman"/>
          <w:sz w:val="24"/>
          <w:szCs w:val="24"/>
        </w:rPr>
        <w:t xml:space="preserve"> №16-р</w:t>
      </w:r>
      <w:r w:rsidR="00B02EC5" w:rsidRPr="00B02EC5">
        <w:rPr>
          <w:rFonts w:ascii="Times New Roman" w:hAnsi="Times New Roman"/>
          <w:sz w:val="24"/>
          <w:szCs w:val="24"/>
        </w:rPr>
        <w:t>, от 26.11.2020г. № 26</w:t>
      </w:r>
      <w:r w:rsidR="004C1A71">
        <w:rPr>
          <w:rFonts w:ascii="Times New Roman" w:hAnsi="Times New Roman"/>
          <w:sz w:val="24"/>
          <w:szCs w:val="24"/>
        </w:rPr>
        <w:t>, № 30 от 20.12.2020г.</w:t>
      </w:r>
      <w:r w:rsidR="0081519D">
        <w:rPr>
          <w:rFonts w:ascii="Times New Roman" w:hAnsi="Times New Roman"/>
          <w:sz w:val="24"/>
          <w:szCs w:val="24"/>
        </w:rPr>
        <w:t xml:space="preserve"> № 12 от 29.04.2021г.</w:t>
      </w:r>
      <w:r w:rsidR="001B59A4">
        <w:rPr>
          <w:rFonts w:ascii="Times New Roman" w:hAnsi="Times New Roman"/>
          <w:sz w:val="24"/>
          <w:szCs w:val="24"/>
        </w:rPr>
        <w:t xml:space="preserve"> № 2</w:t>
      </w:r>
      <w:r w:rsidR="00093614">
        <w:rPr>
          <w:rFonts w:ascii="Times New Roman" w:hAnsi="Times New Roman"/>
          <w:sz w:val="24"/>
          <w:szCs w:val="24"/>
        </w:rPr>
        <w:t>3</w:t>
      </w:r>
      <w:r w:rsidR="001B59A4">
        <w:rPr>
          <w:rFonts w:ascii="Times New Roman" w:hAnsi="Times New Roman"/>
          <w:sz w:val="24"/>
          <w:szCs w:val="24"/>
        </w:rPr>
        <w:t>-п от 14.07.2021</w:t>
      </w:r>
      <w:r w:rsidR="00093614">
        <w:rPr>
          <w:rFonts w:ascii="Times New Roman" w:hAnsi="Times New Roman"/>
          <w:sz w:val="24"/>
          <w:szCs w:val="24"/>
        </w:rPr>
        <w:t xml:space="preserve">, </w:t>
      </w:r>
      <w:r w:rsidR="00093614" w:rsidRPr="00093614">
        <w:rPr>
          <w:rFonts w:ascii="Times New Roman" w:hAnsi="Times New Roman"/>
          <w:sz w:val="24"/>
          <w:szCs w:val="24"/>
        </w:rPr>
        <w:t>№38-п от 12.11.2021г.</w:t>
      </w:r>
      <w:r w:rsidR="000D536C">
        <w:rPr>
          <w:rFonts w:ascii="Times New Roman" w:hAnsi="Times New Roman"/>
          <w:sz w:val="24"/>
          <w:szCs w:val="24"/>
        </w:rPr>
        <w:t>,</w:t>
      </w:r>
      <w:r w:rsidR="000D536C" w:rsidRPr="000D536C">
        <w:rPr>
          <w:rFonts w:ascii="Times New Roman" w:hAnsi="Times New Roman"/>
          <w:b/>
          <w:sz w:val="24"/>
          <w:szCs w:val="24"/>
        </w:rPr>
        <w:t xml:space="preserve"> </w:t>
      </w:r>
      <w:r w:rsidR="000D536C" w:rsidRPr="000D536C">
        <w:rPr>
          <w:rFonts w:ascii="Times New Roman" w:hAnsi="Times New Roman"/>
          <w:sz w:val="24"/>
          <w:szCs w:val="24"/>
        </w:rPr>
        <w:t>№ 04-п от 01.02.2022, №18-п от 18.04.2022</w:t>
      </w:r>
      <w:r w:rsidR="0069001B">
        <w:rPr>
          <w:rFonts w:ascii="Times New Roman" w:hAnsi="Times New Roman"/>
          <w:sz w:val="24"/>
          <w:szCs w:val="24"/>
        </w:rPr>
        <w:t>, № 32-п от 31.10.2022</w:t>
      </w:r>
      <w:r w:rsidR="003F0D95" w:rsidRPr="00B02EC5">
        <w:rPr>
          <w:rFonts w:ascii="Times New Roman" w:hAnsi="Times New Roman"/>
          <w:sz w:val="24"/>
          <w:szCs w:val="24"/>
        </w:rPr>
        <w:t>)</w:t>
      </w:r>
      <w:r w:rsidR="003F0D95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="003F0D95">
        <w:rPr>
          <w:rFonts w:ascii="Times New Roman" w:hAnsi="Times New Roman"/>
          <w:sz w:val="24"/>
          <w:szCs w:val="24"/>
        </w:rPr>
        <w:tab/>
      </w:r>
    </w:p>
    <w:p w:rsidR="003F0D95" w:rsidRDefault="003F0D95" w:rsidP="003F0D95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1.1 Паспорт муниципальной программы </w:t>
      </w:r>
      <w:r w:rsidRPr="007C5863">
        <w:rPr>
          <w:rFonts w:ascii="Times New Roman" w:hAnsi="Times New Roman"/>
          <w:bCs/>
          <w:sz w:val="24"/>
          <w:szCs w:val="24"/>
        </w:rPr>
        <w:t>«Устойчивое развити</w:t>
      </w:r>
      <w:r>
        <w:rPr>
          <w:rFonts w:ascii="Times New Roman" w:hAnsi="Times New Roman"/>
          <w:bCs/>
          <w:sz w:val="24"/>
          <w:szCs w:val="24"/>
        </w:rPr>
        <w:t>е муниципального образования поселка</w:t>
      </w:r>
      <w:r w:rsidRPr="007C58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Учами</w:t>
      </w:r>
      <w:r w:rsidRPr="007C586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редакции. </w:t>
      </w:r>
    </w:p>
    <w:p w:rsidR="003F0D95" w:rsidRDefault="003F0D95" w:rsidP="003F0D95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1.2.Приложение </w:t>
      </w:r>
      <w:r w:rsidRPr="001F4977">
        <w:rPr>
          <w:rFonts w:ascii="Times New Roman" w:eastAsia="Times New Roman" w:hAnsi="Times New Roman"/>
          <w:sz w:val="24"/>
          <w:szCs w:val="24"/>
          <w:lang w:eastAsia="ar-SA"/>
        </w:rPr>
        <w:t>№ 1,2,3,4,5,6,7,8,9,10,11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,12</w:t>
      </w:r>
      <w:r w:rsidR="00B02EC5">
        <w:rPr>
          <w:rFonts w:ascii="Times New Roman" w:eastAsia="Times New Roman" w:hAnsi="Times New Roman"/>
          <w:sz w:val="24"/>
          <w:szCs w:val="24"/>
          <w:lang w:eastAsia="ar-SA"/>
        </w:rPr>
        <w:t>,13</w:t>
      </w:r>
      <w:r w:rsidRPr="001F497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3D5CE9" w:rsidRPr="00687231" w:rsidRDefault="003F0D95" w:rsidP="003F0D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258A9">
        <w:rPr>
          <w:rFonts w:ascii="Times New Roman" w:hAnsi="Times New Roman"/>
          <w:bCs/>
          <w:sz w:val="24"/>
          <w:szCs w:val="24"/>
        </w:rPr>
        <w:t>3</w:t>
      </w:r>
      <w:r w:rsidR="003D5CE9" w:rsidRPr="00687231">
        <w:rPr>
          <w:rFonts w:ascii="Times New Roman" w:hAnsi="Times New Roman"/>
          <w:bCs/>
          <w:sz w:val="24"/>
          <w:szCs w:val="24"/>
        </w:rPr>
        <w:t>.Контроль исполнения настоящего постановления оставляю за собой.</w:t>
      </w:r>
    </w:p>
    <w:p w:rsidR="00515E81" w:rsidRPr="00515E81" w:rsidRDefault="003F0D95" w:rsidP="00515E81">
      <w:pPr>
        <w:jc w:val="both"/>
        <w:rPr>
          <w:rFonts w:ascii="Times New Roman" w:hAnsi="Times New Roman"/>
          <w:sz w:val="24"/>
          <w:szCs w:val="24"/>
        </w:rPr>
      </w:pPr>
      <w:r w:rsidRPr="00515E81">
        <w:rPr>
          <w:rFonts w:ascii="Times New Roman" w:hAnsi="Times New Roman"/>
          <w:bCs/>
          <w:sz w:val="24"/>
          <w:szCs w:val="24"/>
        </w:rPr>
        <w:t xml:space="preserve"> </w:t>
      </w:r>
      <w:r w:rsidR="00E258A9" w:rsidRPr="00515E81">
        <w:rPr>
          <w:rFonts w:ascii="Times New Roman" w:hAnsi="Times New Roman"/>
          <w:bCs/>
          <w:sz w:val="24"/>
          <w:szCs w:val="24"/>
        </w:rPr>
        <w:t>4</w:t>
      </w:r>
      <w:r w:rsidR="003D5CE9" w:rsidRPr="00515E81">
        <w:rPr>
          <w:rFonts w:ascii="Times New Roman" w:hAnsi="Times New Roman"/>
          <w:bCs/>
          <w:sz w:val="24"/>
          <w:szCs w:val="24"/>
        </w:rPr>
        <w:t xml:space="preserve">. </w:t>
      </w:r>
      <w:r w:rsidR="00515E81" w:rsidRPr="00515E81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обнародованию и размещению на официальном сайте органов МСУ Эвенкийского муниципального района в сети интернет (</w:t>
      </w:r>
      <w:hyperlink r:id="rId9" w:history="1">
        <w:r w:rsidR="00515E81" w:rsidRPr="00515E81">
          <w:rPr>
            <w:rFonts w:ascii="Times New Roman" w:hAnsi="Times New Roman"/>
            <w:color w:val="0563C1"/>
            <w:sz w:val="24"/>
            <w:szCs w:val="24"/>
            <w:u w:val="single"/>
          </w:rPr>
          <w:t>www.evenkya.ru</w:t>
        </w:r>
      </w:hyperlink>
      <w:r w:rsidR="00515E81" w:rsidRPr="00515E81">
        <w:rPr>
          <w:rFonts w:ascii="Times New Roman" w:hAnsi="Times New Roman"/>
          <w:sz w:val="24"/>
          <w:szCs w:val="24"/>
        </w:rPr>
        <w:t>).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5CE9" w:rsidRPr="007C5863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863">
        <w:rPr>
          <w:rFonts w:ascii="Times New Roman" w:hAnsi="Times New Roman"/>
          <w:sz w:val="24"/>
          <w:szCs w:val="24"/>
        </w:rPr>
        <w:t xml:space="preserve">Глава поселка </w:t>
      </w:r>
      <w:r>
        <w:rPr>
          <w:rFonts w:ascii="Times New Roman" w:hAnsi="Times New Roman"/>
          <w:sz w:val="24"/>
          <w:szCs w:val="24"/>
        </w:rPr>
        <w:t xml:space="preserve">Учами </w:t>
      </w:r>
      <w:r w:rsidR="001439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 Москвитина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433F" w:rsidRDefault="00AF433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641BF" w:rsidRDefault="00A641BF" w:rsidP="00184B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A641BF" w:rsidRDefault="00A641BF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к</w:t>
      </w:r>
      <w:r w:rsidRPr="00245DAE">
        <w:rPr>
          <w:rFonts w:ascii="Times New Roman" w:hAnsi="Times New Roman"/>
          <w:lang w:eastAsia="ru-RU"/>
        </w:rPr>
        <w:t xml:space="preserve"> постановлению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а</w:t>
      </w:r>
      <w:r w:rsidRPr="00245DAE">
        <w:rPr>
          <w:rFonts w:ascii="Times New Roman" w:hAnsi="Times New Roman"/>
          <w:lang w:eastAsia="ru-RU"/>
        </w:rPr>
        <w:t xml:space="preserve">дминистрации п. </w:t>
      </w:r>
      <w:r w:rsidRPr="00245DAE">
        <w:rPr>
          <w:rFonts w:ascii="Times New Roman" w:hAnsi="Times New Roman"/>
        </w:rPr>
        <w:t>Учами</w:t>
      </w:r>
    </w:p>
    <w:p w:rsidR="003F0D95" w:rsidRPr="00245DAE" w:rsidRDefault="003F0D95" w:rsidP="003F0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5DAE">
        <w:rPr>
          <w:rFonts w:ascii="Times New Roman" w:hAnsi="Times New Roman"/>
          <w:bCs/>
        </w:rPr>
        <w:t>№</w:t>
      </w:r>
      <w:r w:rsidR="0069001B">
        <w:rPr>
          <w:rFonts w:ascii="Times New Roman" w:hAnsi="Times New Roman"/>
          <w:bCs/>
        </w:rPr>
        <w:t xml:space="preserve"> </w:t>
      </w:r>
      <w:r w:rsidR="00814644">
        <w:rPr>
          <w:rFonts w:ascii="Times New Roman" w:hAnsi="Times New Roman"/>
          <w:bCs/>
        </w:rPr>
        <w:t>26-п</w:t>
      </w:r>
      <w:r w:rsidR="0069001B">
        <w:rPr>
          <w:rFonts w:ascii="Times New Roman" w:hAnsi="Times New Roman"/>
          <w:bCs/>
        </w:rPr>
        <w:t xml:space="preserve"> </w:t>
      </w:r>
      <w:r w:rsidR="00426525"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>от</w:t>
      </w:r>
      <w:r w:rsidR="00426525">
        <w:rPr>
          <w:rFonts w:ascii="Times New Roman" w:hAnsi="Times New Roman"/>
          <w:bCs/>
        </w:rPr>
        <w:t xml:space="preserve"> </w:t>
      </w:r>
      <w:r w:rsidR="00814644">
        <w:rPr>
          <w:rFonts w:ascii="Times New Roman" w:hAnsi="Times New Roman"/>
          <w:bCs/>
        </w:rPr>
        <w:t xml:space="preserve">21 </w:t>
      </w:r>
      <w:r w:rsidR="0069001B">
        <w:rPr>
          <w:rFonts w:ascii="Times New Roman" w:hAnsi="Times New Roman"/>
          <w:bCs/>
        </w:rPr>
        <w:t xml:space="preserve">декабря </w:t>
      </w:r>
      <w:r w:rsidR="001B59A4">
        <w:rPr>
          <w:rFonts w:ascii="Times New Roman" w:hAnsi="Times New Roman"/>
          <w:bCs/>
        </w:rPr>
        <w:t xml:space="preserve"> </w:t>
      </w:r>
      <w:r w:rsidR="00B02E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2</w:t>
      </w:r>
      <w:r w:rsidR="0009361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</w:t>
      </w:r>
      <w:r w:rsidRPr="00245DAE">
        <w:rPr>
          <w:rFonts w:ascii="Times New Roman" w:hAnsi="Times New Roman"/>
          <w:bCs/>
        </w:rPr>
        <w:t xml:space="preserve">года </w:t>
      </w:r>
    </w:p>
    <w:p w:rsidR="003D5CE9" w:rsidRPr="007C5863" w:rsidRDefault="003D5CE9" w:rsidP="003D5CE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D5CE9" w:rsidRPr="006F36AB" w:rsidRDefault="003D5CE9" w:rsidP="004B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36AB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3D5CE9" w:rsidRDefault="003D5CE9" w:rsidP="00184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</w:t>
      </w:r>
      <w:r w:rsidRPr="006F36AB">
        <w:rPr>
          <w:rFonts w:ascii="Times New Roman" w:hAnsi="Times New Roman"/>
          <w:b/>
          <w:bCs/>
          <w:sz w:val="24"/>
          <w:szCs w:val="24"/>
          <w:lang w:eastAsia="ru-RU"/>
        </w:rPr>
        <w:t>развитие муниципального образования</w:t>
      </w:r>
      <w:r w:rsidR="0018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45CBF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B07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оселка </w:t>
      </w:r>
      <w:r w:rsidRPr="006F36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Учами» </w:t>
      </w:r>
    </w:p>
    <w:p w:rsidR="00184BF9" w:rsidRPr="00184BF9" w:rsidRDefault="00184BF9" w:rsidP="00184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</w:tblGrid>
      <w:tr w:rsidR="003D5CE9" w:rsidRPr="006F36AB" w:rsidTr="003F484D">
        <w:trPr>
          <w:trHeight w:val="6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2069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 «Устойчивое 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 муниципального образования </w:t>
            </w:r>
            <w:r w:rsidR="00B07BBA">
              <w:rPr>
                <w:rFonts w:ascii="Times New Roman" w:hAnsi="Times New Roman"/>
                <w:bCs/>
                <w:sz w:val="24"/>
                <w:szCs w:val="24"/>
              </w:rPr>
              <w:t>поселка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Учами»</w:t>
            </w:r>
            <w:r w:rsidRPr="006F36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3D5CE9" w:rsidRPr="006F36AB" w:rsidTr="003F484D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B72B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йской Федерации; Постановление администрации </w:t>
            </w:r>
            <w:r w:rsidR="00B07F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32/1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11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.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10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.20</w:t>
            </w:r>
            <w:r w:rsidR="00B72B48" w:rsidRPr="00B72B48">
              <w:rPr>
                <w:rFonts w:ascii="Times New Roman" w:hAnsi="Times New Roman"/>
                <w:sz w:val="24"/>
                <w:szCs w:val="24"/>
              </w:rPr>
              <w:t>21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</w:t>
            </w:r>
            <w:r w:rsidR="00AD3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Порядка принятия решений о разработке муниципальных программ поселка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</w:t>
            </w:r>
            <w:r w:rsidR="001B59A4">
              <w:rPr>
                <w:rFonts w:ascii="Times New Roman" w:hAnsi="Times New Roman"/>
                <w:sz w:val="24"/>
                <w:szCs w:val="24"/>
              </w:rPr>
              <w:t>а, их формировании и реализации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»</w:t>
            </w:r>
            <w:r w:rsidR="00C55042" w:rsidRPr="00C5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CC" w:rsidRPr="00E97C22" w:rsidRDefault="007F06CC" w:rsidP="007F06C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Подпрограмма1</w:t>
            </w:r>
            <w:r w:rsidR="006900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Подпрограмма 2</w:t>
            </w:r>
            <w:r w:rsidR="006900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3</w:t>
            </w:r>
            <w:r w:rsidR="006900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4</w:t>
            </w:r>
            <w:r w:rsidR="006900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  <w:p w:rsidR="00E97C22" w:rsidRPr="00E97C22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5</w:t>
            </w:r>
            <w:r w:rsidR="00E97C22"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  <w:p w:rsidR="0086734C" w:rsidRPr="0086734C" w:rsidRDefault="007F06CC" w:rsidP="008673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86734C" w:rsidRPr="008673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</w:t>
            </w: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«</w:t>
            </w:r>
            <w:r w:rsidR="00E97C22" w:rsidRPr="00E97C22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- значимых мероприятий на территории п. Учами</w:t>
            </w:r>
            <w:r w:rsidR="00E97C22" w:rsidRPr="00E97C2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7C22" w:rsidRPr="0086734C" w:rsidRDefault="0086734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Подпрограмма </w:t>
            </w:r>
            <w:r w:rsidRPr="008673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E97C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7C22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  <w:p w:rsidR="003D5CE9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C2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8</w:t>
            </w:r>
            <w:r w:rsidRPr="00E97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C22" w:rsidRPr="00E97C22">
              <w:rPr>
                <w:rFonts w:ascii="Times New Roman" w:hAnsi="Times New Roman"/>
                <w:sz w:val="24"/>
                <w:szCs w:val="24"/>
                <w:lang w:eastAsia="ru-RU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</w:t>
            </w:r>
          </w:p>
          <w:p w:rsidR="00B02EC5" w:rsidRPr="00B02EC5" w:rsidRDefault="00B02EC5" w:rsidP="00B02E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EC5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9</w:t>
            </w:r>
            <w:r w:rsidRPr="00B0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02EC5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B02E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Устойчивое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развитие муниципального образования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3D5CE9" w:rsidRPr="006F36AB" w:rsidTr="003F48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1.Формирование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3D5CE9" w:rsidRPr="006F36AB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3D5CE9" w:rsidRPr="006F36AB" w:rsidRDefault="003D5CE9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6F36AB">
              <w:rPr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3D5CE9" w:rsidRPr="006F36AB" w:rsidRDefault="00045CBF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D5CE9" w:rsidRPr="006F36AB">
              <w:rPr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3D5CE9" w:rsidRPr="006F36AB" w:rsidRDefault="003D5CE9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6F36AB">
              <w:rPr>
                <w:sz w:val="24"/>
                <w:szCs w:val="24"/>
              </w:rPr>
              <w:t>5.О</w:t>
            </w:r>
            <w:r w:rsidRPr="006F36AB">
              <w:rPr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86734C" w:rsidRPr="0086734C" w:rsidRDefault="0086734C" w:rsidP="0086734C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86734C">
              <w:rPr>
                <w:sz w:val="24"/>
                <w:szCs w:val="24"/>
                <w:lang w:eastAsia="ru-RU"/>
              </w:rPr>
              <w:t>6</w:t>
            </w:r>
            <w:r w:rsidR="00A674D3">
              <w:rPr>
                <w:sz w:val="24"/>
                <w:szCs w:val="24"/>
                <w:lang w:eastAsia="ru-RU"/>
              </w:rPr>
              <w:t>.</w:t>
            </w:r>
            <w:r w:rsidR="00A674D3" w:rsidRPr="007C5863">
              <w:rPr>
                <w:sz w:val="24"/>
                <w:szCs w:val="24"/>
                <w:lang w:eastAsia="ru-RU"/>
              </w:rPr>
              <w:t>Формирование, учет и приращение муниципальной собственности</w:t>
            </w:r>
            <w:r w:rsidR="00A674D3">
              <w:rPr>
                <w:sz w:val="24"/>
                <w:szCs w:val="24"/>
                <w:lang w:eastAsia="ru-RU"/>
              </w:rPr>
              <w:t>.</w:t>
            </w:r>
            <w:r w:rsidRPr="006F36AB">
              <w:rPr>
                <w:sz w:val="24"/>
                <w:szCs w:val="24"/>
              </w:rPr>
              <w:t xml:space="preserve"> </w:t>
            </w:r>
          </w:p>
          <w:p w:rsidR="00A674D3" w:rsidRPr="0086734C" w:rsidRDefault="0086734C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86734C">
              <w:rPr>
                <w:sz w:val="24"/>
                <w:szCs w:val="24"/>
              </w:rPr>
              <w:t>7</w:t>
            </w:r>
            <w:r w:rsidRPr="006F36AB">
              <w:rPr>
                <w:sz w:val="24"/>
                <w:szCs w:val="24"/>
              </w:rPr>
              <w:t>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  <w:p w:rsidR="003D5CE9" w:rsidRDefault="00A674D3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5CBF">
              <w:rPr>
                <w:sz w:val="24"/>
                <w:szCs w:val="24"/>
              </w:rPr>
              <w:t>.</w:t>
            </w:r>
            <w:r w:rsidR="003D5CE9" w:rsidRPr="00550299">
              <w:rPr>
                <w:sz w:val="24"/>
                <w:szCs w:val="24"/>
              </w:rPr>
              <w:t>Повышение эффективности реализации мероприятий муниципальной культурной политики на территории поселка Учами.</w:t>
            </w:r>
          </w:p>
          <w:p w:rsidR="003A3F4C" w:rsidRPr="003A3F4C" w:rsidRDefault="003A3F4C" w:rsidP="003F484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3A3F4C">
              <w:rPr>
                <w:color w:val="000000"/>
                <w:sz w:val="24"/>
                <w:szCs w:val="24"/>
              </w:rPr>
              <w:t>9.</w:t>
            </w:r>
            <w:r w:rsidRPr="003A3F4C">
              <w:rPr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3D5CE9" w:rsidRPr="006F36AB" w:rsidTr="003F484D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3D5CE9" w:rsidRPr="006F36AB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6F36AB" w:rsidRDefault="003D5CE9" w:rsidP="000073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 w:rsidR="00234C93">
              <w:rPr>
                <w:rFonts w:ascii="Times New Roman" w:hAnsi="Times New Roman"/>
                <w:sz w:val="24"/>
                <w:szCs w:val="24"/>
              </w:rPr>
              <w:t>2</w:t>
            </w:r>
            <w:r w:rsidR="003A3F4C">
              <w:rPr>
                <w:rFonts w:ascii="Times New Roman" w:hAnsi="Times New Roman"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−20</w:t>
            </w:r>
            <w:r w:rsidR="007F06CC">
              <w:rPr>
                <w:rFonts w:ascii="Times New Roman" w:hAnsi="Times New Roman"/>
                <w:sz w:val="24"/>
                <w:szCs w:val="24"/>
              </w:rPr>
              <w:t>2</w:t>
            </w:r>
            <w:r w:rsidR="000073CC">
              <w:rPr>
                <w:rFonts w:ascii="Times New Roman" w:hAnsi="Times New Roman"/>
                <w:sz w:val="24"/>
                <w:szCs w:val="24"/>
              </w:rPr>
              <w:t>4</w:t>
            </w:r>
            <w:r w:rsidR="00184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D5CE9" w:rsidRPr="006F36AB" w:rsidTr="003F484D">
        <w:trPr>
          <w:trHeight w:val="22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CE9" w:rsidRPr="006F36AB" w:rsidRDefault="003D5CE9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D5CE9" w:rsidRPr="006F36AB" w:rsidRDefault="003D5CE9" w:rsidP="003F484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E9" w:rsidRPr="00B72B48" w:rsidRDefault="003D5CE9" w:rsidP="003F48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3D5CE9" w:rsidRPr="00B72B48" w:rsidRDefault="003D5CE9" w:rsidP="003F48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E9" w:rsidRPr="00B72B48" w:rsidRDefault="003D5CE9" w:rsidP="003F4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капитальных вложений</w:t>
            </w:r>
          </w:p>
          <w:p w:rsidR="003D5CE9" w:rsidRPr="00B72B48" w:rsidRDefault="003D5CE9" w:rsidP="003F48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приложении 3 к паспорту муниципальной программы </w:t>
            </w:r>
          </w:p>
        </w:tc>
      </w:tr>
      <w:tr w:rsidR="007F06CC" w:rsidRPr="006F36AB" w:rsidTr="003F484D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CC" w:rsidRPr="006F36AB" w:rsidRDefault="007F06CC" w:rsidP="003F48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CC" w:rsidRPr="00B72B48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69001B">
              <w:rPr>
                <w:rFonts w:ascii="Times New Roman" w:hAnsi="Times New Roman"/>
                <w:sz w:val="24"/>
                <w:szCs w:val="24"/>
              </w:rPr>
              <w:t>17512,5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 по годам:</w:t>
            </w:r>
          </w:p>
          <w:p w:rsidR="003A3F4C" w:rsidRPr="00B72B48" w:rsidRDefault="003A3F4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E776F9" w:rsidRPr="00B72B48">
              <w:rPr>
                <w:rFonts w:ascii="Times New Roman" w:hAnsi="Times New Roman"/>
                <w:sz w:val="24"/>
                <w:szCs w:val="24"/>
              </w:rPr>
              <w:t>947,4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F433F" w:rsidRPr="00B72B48" w:rsidRDefault="00AF433F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1</w:t>
            </w:r>
            <w:r w:rsidRPr="00B72B48">
              <w:rPr>
                <w:sz w:val="24"/>
                <w:szCs w:val="24"/>
              </w:rPr>
              <w:t xml:space="preserve"> году – </w:t>
            </w:r>
            <w:r w:rsidR="000D536C">
              <w:rPr>
                <w:sz w:val="24"/>
                <w:szCs w:val="24"/>
              </w:rPr>
              <w:t>4121,6</w:t>
            </w:r>
            <w:r w:rsidRPr="00B72B48">
              <w:rPr>
                <w:sz w:val="24"/>
                <w:szCs w:val="24"/>
              </w:rPr>
              <w:t xml:space="preserve"> тыс. рублей </w:t>
            </w:r>
          </w:p>
          <w:p w:rsidR="00AF433F" w:rsidRPr="00B72B48" w:rsidRDefault="00AF433F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2</w:t>
            </w:r>
            <w:r w:rsidRPr="00B72B48">
              <w:rPr>
                <w:sz w:val="24"/>
                <w:szCs w:val="24"/>
              </w:rPr>
              <w:t xml:space="preserve"> году – </w:t>
            </w:r>
            <w:r w:rsidR="0069001B">
              <w:rPr>
                <w:sz w:val="24"/>
                <w:szCs w:val="24"/>
              </w:rPr>
              <w:t>4401,3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2E07A2" w:rsidRPr="00B72B48" w:rsidRDefault="002E07A2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>в 202</w:t>
            </w:r>
            <w:r w:rsidR="003F0D95" w:rsidRPr="00B72B48">
              <w:rPr>
                <w:sz w:val="24"/>
                <w:szCs w:val="24"/>
              </w:rPr>
              <w:t>3</w:t>
            </w:r>
            <w:r w:rsidRPr="00B72B48">
              <w:rPr>
                <w:sz w:val="24"/>
                <w:szCs w:val="24"/>
              </w:rPr>
              <w:t xml:space="preserve"> году- </w:t>
            </w:r>
            <w:r w:rsidR="000D536C">
              <w:rPr>
                <w:sz w:val="24"/>
                <w:szCs w:val="24"/>
              </w:rPr>
              <w:t>4199,1</w:t>
            </w:r>
            <w:r w:rsidRPr="00B72B48">
              <w:rPr>
                <w:sz w:val="24"/>
                <w:szCs w:val="24"/>
              </w:rPr>
              <w:t xml:space="preserve"> тыс.</w:t>
            </w:r>
            <w:r w:rsidR="004C1A71" w:rsidRPr="00B72B48">
              <w:rPr>
                <w:sz w:val="24"/>
                <w:szCs w:val="24"/>
              </w:rPr>
              <w:t xml:space="preserve"> </w:t>
            </w:r>
            <w:r w:rsidRPr="00B72B48">
              <w:rPr>
                <w:sz w:val="24"/>
                <w:szCs w:val="24"/>
              </w:rPr>
              <w:t>рублей</w:t>
            </w:r>
          </w:p>
          <w:p w:rsidR="000073CC" w:rsidRPr="00B72B48" w:rsidRDefault="000073CC" w:rsidP="00AF433F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B72B48">
              <w:rPr>
                <w:sz w:val="24"/>
                <w:szCs w:val="24"/>
              </w:rPr>
              <w:t xml:space="preserve">в 2024 году – </w:t>
            </w:r>
            <w:r w:rsidR="000D536C">
              <w:rPr>
                <w:sz w:val="24"/>
                <w:szCs w:val="24"/>
              </w:rPr>
              <w:t>3843,1</w:t>
            </w:r>
            <w:r w:rsidRPr="00B72B48">
              <w:rPr>
                <w:sz w:val="24"/>
                <w:szCs w:val="24"/>
              </w:rPr>
              <w:t xml:space="preserve"> тыс. рублей</w:t>
            </w:r>
          </w:p>
          <w:p w:rsidR="007F06CC" w:rsidRPr="00B72B48" w:rsidRDefault="007F06CC" w:rsidP="003F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 отражена в Приложении</w:t>
            </w:r>
            <w:r w:rsidRPr="00B72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4 муниципальной программы.</w:t>
            </w:r>
          </w:p>
        </w:tc>
      </w:tr>
    </w:tbl>
    <w:p w:rsidR="00186FB2" w:rsidRDefault="00186FB2"/>
    <w:p w:rsidR="00D832B6" w:rsidRDefault="00D832B6"/>
    <w:p w:rsidR="00B72CCE" w:rsidRPr="006F36AB" w:rsidRDefault="00B72CCE" w:rsidP="00B72CC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Хара</w:t>
      </w:r>
      <w:r>
        <w:rPr>
          <w:rFonts w:ascii="Times New Roman" w:hAnsi="Times New Roman"/>
          <w:b/>
          <w:sz w:val="24"/>
          <w:szCs w:val="24"/>
        </w:rPr>
        <w:t xml:space="preserve">ктеристика текущего состояния </w:t>
      </w:r>
      <w:r w:rsidRPr="006F36AB">
        <w:rPr>
          <w:rFonts w:ascii="Times New Roman" w:hAnsi="Times New Roman"/>
          <w:b/>
          <w:sz w:val="24"/>
          <w:szCs w:val="24"/>
        </w:rPr>
        <w:t>с указанием основных показателей социально-экономич</w:t>
      </w:r>
      <w:r>
        <w:rPr>
          <w:rFonts w:ascii="Times New Roman" w:hAnsi="Times New Roman"/>
          <w:b/>
          <w:sz w:val="24"/>
          <w:szCs w:val="24"/>
        </w:rPr>
        <w:t xml:space="preserve">еского развития поселка Учами </w:t>
      </w:r>
      <w:r w:rsidRPr="006F36AB">
        <w:rPr>
          <w:rFonts w:ascii="Times New Roman" w:hAnsi="Times New Roman"/>
          <w:b/>
          <w:sz w:val="24"/>
          <w:szCs w:val="24"/>
        </w:rPr>
        <w:t>и анализ социа</w:t>
      </w:r>
      <w:r>
        <w:rPr>
          <w:rFonts w:ascii="Times New Roman" w:hAnsi="Times New Roman"/>
          <w:b/>
          <w:sz w:val="24"/>
          <w:szCs w:val="24"/>
        </w:rPr>
        <w:t xml:space="preserve">льных, финансово-экономических </w:t>
      </w:r>
      <w:r w:rsidRPr="006F36AB">
        <w:rPr>
          <w:rFonts w:ascii="Times New Roman" w:hAnsi="Times New Roman"/>
          <w:b/>
          <w:sz w:val="24"/>
          <w:szCs w:val="24"/>
        </w:rPr>
        <w:t>рисков реализации Программы</w:t>
      </w:r>
    </w:p>
    <w:p w:rsidR="00B72CCE" w:rsidRPr="006F36AB" w:rsidRDefault="00B72CCE" w:rsidP="00B72CC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4098A" w:rsidRPr="00CD7109" w:rsidRDefault="0084098A" w:rsidP="008409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7109">
        <w:rPr>
          <w:rFonts w:ascii="Times New Roman" w:hAnsi="Times New Roman"/>
          <w:sz w:val="24"/>
          <w:szCs w:val="24"/>
        </w:rPr>
        <w:t>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Федерации»</w:t>
      </w:r>
      <w:r w:rsidRPr="00CD7109">
        <w:rPr>
          <w:rFonts w:ascii="Times New Roman" w:hAnsi="Times New Roman"/>
          <w:b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>и</w:t>
      </w:r>
      <w:r w:rsidRPr="00CD7109">
        <w:rPr>
          <w:rFonts w:ascii="Times New Roman" w:hAnsi="Times New Roman"/>
          <w:b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 xml:space="preserve">Законом Красноярского края « О закреплении вопросов местного значения за сельскими поселениями Красноярского края» № 9-3724 от 15.10.2015 года с изменениями от 21 апреля 2016 г. № 10-4441 </w:t>
      </w:r>
      <w:r w:rsidRPr="00CD7109">
        <w:rPr>
          <w:rFonts w:ascii="Times New Roman" w:hAnsi="Times New Roman"/>
          <w:sz w:val="24"/>
          <w:szCs w:val="24"/>
          <w:lang w:eastAsia="ar-SA"/>
        </w:rPr>
        <w:t xml:space="preserve">решением Эвенкийского районного Совета депутатов № 3-1459-27 от 11.12.2015 года с изменениями в текущем периоде  «О передаче части полномочий органами местного самоуправления Эвенкийского муниципального района» </w:t>
      </w:r>
      <w:r w:rsidRPr="00CD7109">
        <w:rPr>
          <w:rFonts w:ascii="Times New Roman" w:hAnsi="Times New Roman"/>
          <w:sz w:val="24"/>
          <w:szCs w:val="24"/>
        </w:rPr>
        <w:t>закреплены вопросы местного значения, реализация которых относится к компетенции органов местного самоуправления сельских поселений</w:t>
      </w:r>
      <w:r w:rsidRPr="00CD7109">
        <w:rPr>
          <w:rFonts w:ascii="Times New Roman" w:hAnsi="Times New Roman"/>
          <w:sz w:val="24"/>
          <w:szCs w:val="24"/>
          <w:lang w:eastAsia="ar-SA"/>
        </w:rPr>
        <w:t xml:space="preserve">». </w:t>
      </w:r>
      <w:r w:rsidRPr="00CD7109">
        <w:rPr>
          <w:rFonts w:ascii="Times New Roman" w:hAnsi="Times New Roman"/>
          <w:sz w:val="24"/>
          <w:szCs w:val="24"/>
        </w:rPr>
        <w:t>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человека.</w:t>
      </w:r>
    </w:p>
    <w:p w:rsidR="0084098A" w:rsidRPr="00CD7109" w:rsidRDefault="0084098A" w:rsidP="0084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 В настоящее время органы местного самоуправления поселка при реализации полномочий по решению вопросов местного значения сталкиваются с рядом проблем, среди которых остаются актуальными: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-Жилой фонд в основном имеющий  высокий уровень износа 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-Состояние объектов благоустройства, уличного освещения, дорог не отвечающие в полном объеме стандартным требованиям.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Данные проблемы носят системный характер.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Уровень социально-экономического развития муниципальных образований в условиях ограниченности финансовых ресурсов сохраняет тенденцию проживания на уровне выживаемости. Органы местного самоуправления вынуждены заниматься решением текущих задач, откладывая на перспективу строительство нового жилья, проведение работ по благоустройству, содержание и ремонт дорог местного значения.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Программа призвана обеспечить внедрение системной практики стимулирования органов местного самоуправления к эффективной реализации полномочий, закрепленных за муниципальным образованием.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Невыполнение показателей результативности Программы в полном объеме может быть обусловлено следующими рисками: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учитывая, что большая часть мероприятий Программы осуществляется путем конкурсного отбора, возможны финансовые риски, вызванные недостаточностью и несвоевременностью финансирования.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Преодоление финансовых рисков возможно при условии достаточного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и своевременного финансирования мероприятий из бюджета, а так же путем перераспределения финансовых ресурсов бюджета.</w:t>
      </w:r>
    </w:p>
    <w:p w:rsidR="00B72CCE" w:rsidRPr="004C1A71" w:rsidRDefault="00B72CCE" w:rsidP="00B72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Программы; контроль достижения конечных результатов и эффективного использования финансовых средств Программы.</w:t>
      </w:r>
    </w:p>
    <w:p w:rsidR="00B72CCE" w:rsidRPr="006F36AB" w:rsidRDefault="00B72CCE" w:rsidP="00B72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Приоритеты и цели социально-экономического развития </w:t>
      </w:r>
      <w:r w:rsidRPr="006F36AB">
        <w:rPr>
          <w:rFonts w:ascii="Times New Roman" w:hAnsi="Times New Roman"/>
          <w:b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субъектом Российской Федерации. При этом существующие проблемы в поселении свидетельствуют о недостаточности мер, направленных на поддержку и развитие, а также о необходимости комплексного целевого подхода путем: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финансовой поддержки бюджета муниципального образования в ходе реализации полномочий по решению вопросов местного значения;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стимулирования органов местного самоуправления к рациональному и эффективному использованию бюджетных средств.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Целью Программы является Устойчивое развитие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4C1A71">
        <w:rPr>
          <w:rFonts w:ascii="Times New Roman" w:hAnsi="Times New Roman"/>
          <w:sz w:val="24"/>
          <w:szCs w:val="24"/>
        </w:rPr>
        <w:t>, эффективная реализация органами местного самоуправления вопросов местного значения поселения.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 Программы:</w:t>
      </w:r>
    </w:p>
    <w:p w:rsidR="00B72CCE" w:rsidRPr="004C1A71" w:rsidRDefault="00B72CCE" w:rsidP="00B72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1.Формирование и управление муниципальной собственностью; проведение мероприятий по землеустройству и землепользованию;</w:t>
      </w:r>
    </w:p>
    <w:p w:rsidR="00B72CCE" w:rsidRPr="004C1A71" w:rsidRDefault="00B72CCE" w:rsidP="00B72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2.Предоставление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фонда;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 3.Повышение качества транспортно-эксплуатационного состояния автомобильных дорог поселка;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4. Создание безопасных и комфортных условий функционирования объектов внешнего благоустройства  муниципальной собственности; </w:t>
      </w:r>
    </w:p>
    <w:p w:rsidR="00B72CCE" w:rsidRPr="004C1A71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5.Обеспечение первичных мер пожарной безопасности в границах населенных пунктов поселения;</w:t>
      </w:r>
    </w:p>
    <w:p w:rsidR="00B72CCE" w:rsidRPr="004C1A71" w:rsidRDefault="00B72CCE" w:rsidP="00B72C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6.Ф</w:t>
      </w:r>
      <w:r w:rsidRPr="004C1A71">
        <w:rPr>
          <w:rFonts w:ascii="Times New Roman" w:hAnsi="Times New Roman"/>
          <w:bCs/>
          <w:sz w:val="24"/>
          <w:szCs w:val="24"/>
        </w:rPr>
        <w:t>ормирование, учет и приращение муниципальной собственности;</w:t>
      </w:r>
    </w:p>
    <w:p w:rsidR="00B72CCE" w:rsidRPr="004C1A71" w:rsidRDefault="00B72CCE" w:rsidP="00B72C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bCs/>
          <w:sz w:val="24"/>
          <w:szCs w:val="24"/>
        </w:rPr>
        <w:t>7.</w:t>
      </w:r>
      <w:r w:rsidRPr="004C1A71">
        <w:rPr>
          <w:rFonts w:ascii="Times New Roman" w:hAnsi="Times New Roman"/>
          <w:sz w:val="24"/>
          <w:szCs w:val="24"/>
        </w:rPr>
        <w:t xml:space="preserve"> Разработка и реализация системы мер раннего учета, предупреждения межнациональных конфликтов, противодействия экстремизму и терроризму;</w:t>
      </w:r>
    </w:p>
    <w:p w:rsidR="00B72CCE" w:rsidRPr="001F00B1" w:rsidRDefault="00B72CCE" w:rsidP="00B72CCE">
      <w:pPr>
        <w:pStyle w:val="a8"/>
        <w:spacing w:after="0"/>
        <w:jc w:val="both"/>
      </w:pPr>
      <w:r w:rsidRPr="004C1A71">
        <w:rPr>
          <w:color w:val="000000"/>
        </w:rPr>
        <w:t>8.</w:t>
      </w:r>
      <w:r w:rsidRPr="001F00B1">
        <w:t xml:space="preserve"> </w:t>
      </w:r>
      <w:r>
        <w:t>О</w:t>
      </w:r>
      <w:r w:rsidRPr="00AA29BA">
        <w:t>рганизация культурно-досуговых мероприятий, посвящённых государственным и профессиональным праздникам, памятным и юбилейным датам.</w:t>
      </w:r>
    </w:p>
    <w:p w:rsidR="00B72CCE" w:rsidRPr="00AB36E2" w:rsidRDefault="00B72CCE" w:rsidP="00B72CC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C1A71">
        <w:rPr>
          <w:rFonts w:ascii="Times New Roman" w:hAnsi="Times New Roman"/>
          <w:color w:val="000000"/>
          <w:sz w:val="24"/>
          <w:szCs w:val="24"/>
        </w:rPr>
        <w:t>9.</w:t>
      </w:r>
      <w:r w:rsidRPr="004C1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Повышение безопасности</w:t>
      </w:r>
      <w:r w:rsidRPr="00AB36E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жителей, снижение уровня преступности в поселке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Учами</w:t>
      </w:r>
      <w:r w:rsidRPr="00AB36E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правонарушений.</w:t>
      </w:r>
    </w:p>
    <w:p w:rsidR="00B72CCE" w:rsidRPr="004C1A71" w:rsidRDefault="00B72CCE" w:rsidP="00B72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Оценить достижение цели и задач Программы позволят целевые показатели: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-Регистрация права собственности на земельные участки;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-Изготовление кадастровых паспортов;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-Регистрация права собственности на жилые здания, строения,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-Улучшения жилищных условий граждан п.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-Повышение безопасных и комфортных условий проживания граждан, степень благоустройства поселка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 xml:space="preserve">-Повышение уровня транспортно-эксплуатационного состояния автомобильных дорог местного значения поселка </w:t>
      </w:r>
      <w:r>
        <w:rPr>
          <w:rFonts w:ascii="Times New Roman" w:hAnsi="Times New Roman"/>
          <w:sz w:val="24"/>
          <w:szCs w:val="24"/>
        </w:rPr>
        <w:t>Учами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-Снижение рисков чрезвычайных ситуаций, повышение защищенности населения поселка, сохранение материальных ценностей и людских ресурсов.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  <w:r w:rsidRPr="004C1A71">
        <w:rPr>
          <w:sz w:val="24"/>
          <w:szCs w:val="24"/>
        </w:rPr>
        <w:t xml:space="preserve">-Обеспечение положительных процессов необходимых для хозяйственной </w:t>
      </w:r>
      <w:r w:rsidRPr="006F36AB">
        <w:rPr>
          <w:sz w:val="24"/>
          <w:szCs w:val="24"/>
        </w:rPr>
        <w:t xml:space="preserve">- Укрепление материально-технической базы муниципального образования. </w:t>
      </w:r>
    </w:p>
    <w:p w:rsidR="00B72CCE" w:rsidRPr="00AA29BA" w:rsidRDefault="00B72CCE" w:rsidP="00B72CCE">
      <w:pPr>
        <w:pStyle w:val="ConsPlusCell"/>
        <w:jc w:val="both"/>
        <w:rPr>
          <w:sz w:val="24"/>
          <w:szCs w:val="24"/>
        </w:rPr>
      </w:pPr>
      <w:r w:rsidRPr="00AA29BA">
        <w:rPr>
          <w:sz w:val="24"/>
          <w:szCs w:val="24"/>
        </w:rPr>
        <w:t>-  формированию качественной культурно</w:t>
      </w:r>
      <w:r>
        <w:rPr>
          <w:sz w:val="24"/>
          <w:szCs w:val="24"/>
        </w:rPr>
        <w:t xml:space="preserve"> </w:t>
      </w:r>
      <w:r w:rsidRPr="00AA29B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29BA">
        <w:rPr>
          <w:sz w:val="24"/>
          <w:szCs w:val="24"/>
        </w:rPr>
        <w:t>досуговой среды для повышения качества жизни поселка Учами через 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детей));</w:t>
      </w:r>
    </w:p>
    <w:p w:rsidR="00B72CCE" w:rsidRPr="00D77E43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9BA">
        <w:rPr>
          <w:sz w:val="24"/>
          <w:szCs w:val="24"/>
        </w:rPr>
        <w:t xml:space="preserve">- </w:t>
      </w:r>
      <w:r w:rsidRPr="00D77E43">
        <w:rPr>
          <w:rFonts w:ascii="Times New Roman" w:hAnsi="Times New Roman"/>
          <w:sz w:val="24"/>
          <w:szCs w:val="24"/>
        </w:rPr>
        <w:t xml:space="preserve">Количество посетителей значимых культурно - досуговых мероприятий. </w:t>
      </w:r>
    </w:p>
    <w:p w:rsidR="00B72CCE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E43">
        <w:rPr>
          <w:rFonts w:ascii="Times New Roman" w:hAnsi="Times New Roman"/>
          <w:sz w:val="24"/>
          <w:szCs w:val="24"/>
        </w:rPr>
        <w:t xml:space="preserve">-Укрепление материально-технической базы муниципального образования.    </w:t>
      </w:r>
    </w:p>
    <w:p w:rsidR="00B72CCE" w:rsidRPr="00C36BD6" w:rsidRDefault="00B72CCE" w:rsidP="00B72CCE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</w:t>
      </w:r>
      <w:r w:rsidRPr="00C36BD6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правонарушений; обеспечение безопасности  жителей поселка</w:t>
      </w:r>
      <w:r>
        <w:rPr>
          <w:rFonts w:ascii="Times New Roman" w:hAnsi="Times New Roman"/>
          <w:sz w:val="24"/>
          <w:szCs w:val="24"/>
        </w:rPr>
        <w:t>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Для достижения цели и задач Программы, направленных на содействие развитию местного самоуправления в Программу включены 9 подпрограмм:</w:t>
      </w:r>
    </w:p>
    <w:p w:rsidR="00B72CCE" w:rsidRPr="002C7882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C7882">
        <w:rPr>
          <w:rFonts w:ascii="Times New Roman" w:hAnsi="Times New Roman"/>
          <w:i/>
          <w:sz w:val="24"/>
          <w:szCs w:val="24"/>
          <w:u w:val="single"/>
        </w:rPr>
        <w:t>1</w:t>
      </w:r>
      <w:r w:rsidRPr="00107A2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3008B">
        <w:rPr>
          <w:rFonts w:ascii="Times New Roman" w:hAnsi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Учами»</w:t>
      </w:r>
      <w:r>
        <w:rPr>
          <w:rFonts w:ascii="Times New Roman" w:hAnsi="Times New Roman"/>
          <w:sz w:val="24"/>
          <w:szCs w:val="24"/>
        </w:rPr>
        <w:t>.</w:t>
      </w:r>
    </w:p>
    <w:p w:rsidR="00B72CCE" w:rsidRPr="002C7882" w:rsidRDefault="00B72CCE" w:rsidP="00B72CCE">
      <w:pPr>
        <w:pStyle w:val="a5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   Подпрограмма 2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1C0A21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1C0A21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</w:t>
      </w:r>
      <w:r w:rsidRPr="007436B8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 xml:space="preserve">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Учами</w:t>
      </w:r>
      <w:r w:rsidRPr="007436B8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»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3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sz w:val="24"/>
          <w:szCs w:val="24"/>
        </w:rPr>
        <w:t>«Дорожная деятельность в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 дорог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 и обеспечение безопасности дорожного движения</w:t>
      </w:r>
      <w:r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B72CCE" w:rsidRPr="002C7882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4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>«Организация благоустройства территории, с</w:t>
      </w:r>
      <w:r w:rsidRPr="007436B8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среды комфортной для проживания жителей 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 xml:space="preserve">поселка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>Подпрограмма 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C7882">
        <w:rPr>
          <w:rFonts w:ascii="Times New Roman" w:hAnsi="Times New Roman"/>
          <w:sz w:val="24"/>
          <w:szCs w:val="24"/>
        </w:rPr>
        <w:t xml:space="preserve"> </w:t>
      </w:r>
      <w:r w:rsidRPr="007436B8">
        <w:rPr>
          <w:rFonts w:ascii="Times New Roman" w:eastAsia="Times New Roman" w:hAnsi="Times New Roman"/>
          <w:sz w:val="24"/>
          <w:szCs w:val="24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>
        <w:rPr>
          <w:rFonts w:ascii="Times New Roman" w:eastAsia="Times New Roman" w:hAnsi="Times New Roman"/>
          <w:sz w:val="24"/>
          <w:szCs w:val="24"/>
        </w:rPr>
        <w:t>Учами</w:t>
      </w:r>
      <w:r w:rsidRPr="007436B8">
        <w:rPr>
          <w:rFonts w:ascii="Times New Roman" w:eastAsia="Times New Roman" w:hAnsi="Times New Roman"/>
          <w:sz w:val="24"/>
          <w:szCs w:val="24"/>
        </w:rPr>
        <w:t>».</w:t>
      </w:r>
      <w:r w:rsidRPr="001155C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84BF9" w:rsidRPr="001155C5">
        <w:rPr>
          <w:rFonts w:ascii="Times New Roman" w:hAnsi="Times New Roman"/>
          <w:sz w:val="24"/>
          <w:szCs w:val="24"/>
        </w:rPr>
        <w:t>«Организация социально – значимых мероприятий на территории п. Учами</w:t>
      </w:r>
      <w:r w:rsidR="00184BF9">
        <w:rPr>
          <w:rFonts w:ascii="Times New Roman" w:hAnsi="Times New Roman"/>
          <w:sz w:val="24"/>
          <w:szCs w:val="24"/>
        </w:rPr>
        <w:t>»</w:t>
      </w:r>
    </w:p>
    <w:p w:rsidR="00B72CCE" w:rsidRPr="001155C5" w:rsidRDefault="00B72CCE" w:rsidP="00B72CCE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7 </w:t>
      </w:r>
      <w:r w:rsidR="00184BF9" w:rsidRPr="00184BF9">
        <w:rPr>
          <w:rFonts w:ascii="Times New Roman" w:eastAsia="Times New Roman" w:hAnsi="Times New Roman"/>
          <w:sz w:val="24"/>
          <w:szCs w:val="24"/>
        </w:rPr>
        <w:t xml:space="preserve"> </w:t>
      </w:r>
      <w:r w:rsidR="00184BF9">
        <w:rPr>
          <w:rFonts w:ascii="Times New Roman" w:eastAsia="Times New Roman" w:hAnsi="Times New Roman"/>
          <w:sz w:val="24"/>
          <w:szCs w:val="24"/>
        </w:rPr>
        <w:t>«</w:t>
      </w:r>
      <w:r w:rsidR="00184BF9" w:rsidRPr="007436B8">
        <w:rPr>
          <w:rFonts w:ascii="Times New Roman" w:eastAsia="Times New Roman" w:hAnsi="Times New Roman"/>
          <w:sz w:val="24"/>
          <w:szCs w:val="24"/>
        </w:rPr>
        <w:t xml:space="preserve">Противодействие экстремизму и профилактика терроризма на территории поселка </w:t>
      </w:r>
      <w:r w:rsidR="00184BF9">
        <w:rPr>
          <w:rFonts w:ascii="Times New Roman" w:eastAsia="Times New Roman" w:hAnsi="Times New Roman"/>
          <w:sz w:val="24"/>
          <w:szCs w:val="24"/>
        </w:rPr>
        <w:t>Учами</w:t>
      </w:r>
      <w:r w:rsidR="00184BF9" w:rsidRPr="007436B8">
        <w:rPr>
          <w:rFonts w:ascii="Times New Roman" w:eastAsia="Times New Roman" w:hAnsi="Times New Roman"/>
          <w:sz w:val="24"/>
          <w:szCs w:val="24"/>
        </w:rPr>
        <w:t>»</w:t>
      </w:r>
      <w:r w:rsidR="00184BF9">
        <w:rPr>
          <w:rFonts w:ascii="Times New Roman" w:eastAsia="Times New Roman" w:hAnsi="Times New Roman"/>
          <w:sz w:val="24"/>
          <w:szCs w:val="24"/>
        </w:rPr>
        <w:t>.</w:t>
      </w:r>
    </w:p>
    <w:p w:rsidR="00B72CCE" w:rsidRDefault="00B72CCE" w:rsidP="00B7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2C7882">
        <w:rPr>
          <w:rFonts w:ascii="Times New Roman" w:hAnsi="Times New Roman"/>
          <w:i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/>
          <w:i/>
          <w:sz w:val="24"/>
          <w:szCs w:val="24"/>
          <w:u w:val="single"/>
        </w:rPr>
        <w:t>8</w:t>
      </w:r>
      <w:r w:rsidRPr="007436B8">
        <w:rPr>
          <w:rFonts w:ascii="Times New Roman" w:eastAsia="Times New Roman" w:hAnsi="Times New Roman"/>
          <w:sz w:val="24"/>
          <w:szCs w:val="24"/>
          <w:lang w:eastAsia="ru-RU"/>
        </w:rPr>
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Учами».</w:t>
      </w:r>
    </w:p>
    <w:p w:rsidR="00B72CCE" w:rsidRPr="006F36AB" w:rsidRDefault="00B72CCE" w:rsidP="00B7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2EC5">
        <w:rPr>
          <w:rFonts w:ascii="Times New Roman" w:hAnsi="Times New Roman"/>
          <w:i/>
          <w:sz w:val="24"/>
          <w:szCs w:val="24"/>
          <w:u w:val="single"/>
          <w:lang w:eastAsia="ru-RU"/>
        </w:rPr>
        <w:t>Подпрограмма 9</w:t>
      </w:r>
      <w:r w:rsidRPr="00B02E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02EC5">
        <w:rPr>
          <w:rFonts w:ascii="Times New Roman" w:hAnsi="Times New Roman"/>
          <w:sz w:val="24"/>
          <w:szCs w:val="24"/>
        </w:rPr>
        <w:t xml:space="preserve">Профилактика правонарушений на территории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B02EC5">
        <w:rPr>
          <w:rFonts w:ascii="Times New Roman" w:hAnsi="Times New Roman"/>
          <w:sz w:val="24"/>
          <w:szCs w:val="24"/>
        </w:rPr>
        <w:t>»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Паспорта подпрограмм с приложениями  представлены в приложениях к Программе с номера № 5 по № 13 .</w:t>
      </w:r>
    </w:p>
    <w:p w:rsidR="00B72CCE" w:rsidRPr="004C1A71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A71">
        <w:rPr>
          <w:rFonts w:ascii="Times New Roman" w:hAnsi="Times New Roman"/>
          <w:sz w:val="24"/>
          <w:szCs w:val="24"/>
        </w:rPr>
        <w:t>Срок реализации программных мероприятий:2020-202</w:t>
      </w:r>
      <w:r>
        <w:rPr>
          <w:rFonts w:ascii="Times New Roman" w:hAnsi="Times New Roman"/>
          <w:sz w:val="24"/>
          <w:szCs w:val="24"/>
        </w:rPr>
        <w:t>4</w:t>
      </w:r>
      <w:r w:rsidRPr="004C1A71">
        <w:rPr>
          <w:rFonts w:ascii="Times New Roman" w:hAnsi="Times New Roman"/>
          <w:sz w:val="24"/>
          <w:szCs w:val="24"/>
        </w:rPr>
        <w:t xml:space="preserve"> годы.</w:t>
      </w:r>
    </w:p>
    <w:p w:rsidR="00B72CCE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ConsPlusCell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Механизм реализации мероприятий Программы </w:t>
      </w:r>
    </w:p>
    <w:p w:rsidR="00D64460" w:rsidRPr="00D64460" w:rsidRDefault="00D64460" w:rsidP="00D6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460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 Организационные, экономические и правовые механизмы, необходимые для эффективной реализации подпрограмм представлены в Муниципальной Программы.</w:t>
      </w:r>
    </w:p>
    <w:p w:rsidR="00D64460" w:rsidRPr="00D64460" w:rsidRDefault="00D64460" w:rsidP="00D6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460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Администрация п. </w:t>
      </w:r>
      <w:r>
        <w:rPr>
          <w:rFonts w:ascii="Times New Roman" w:hAnsi="Times New Roman"/>
          <w:sz w:val="24"/>
          <w:szCs w:val="24"/>
        </w:rPr>
        <w:t>Учами</w:t>
      </w:r>
      <w:r w:rsidRPr="00D64460">
        <w:rPr>
          <w:rFonts w:ascii="Times New Roman" w:hAnsi="Times New Roman"/>
          <w:sz w:val="24"/>
          <w:szCs w:val="24"/>
        </w:rPr>
        <w:t xml:space="preserve"> проводит подготовку ежеквартальных и годовых отчетов о реализации Программы и направление их ответственному исполнителю Программы, несет ответственность за целевое и эффективное использование финансовых средств, выделяемых на выполнение и реализацию Программы.</w:t>
      </w:r>
    </w:p>
    <w:p w:rsidR="00B72CCE" w:rsidRPr="006F36AB" w:rsidRDefault="00B72CCE" w:rsidP="00B72CCE">
      <w:pPr>
        <w:pStyle w:val="ConsPlusCell"/>
        <w:ind w:firstLine="709"/>
        <w:jc w:val="both"/>
        <w:rPr>
          <w:sz w:val="24"/>
          <w:szCs w:val="24"/>
        </w:rPr>
      </w:pPr>
    </w:p>
    <w:p w:rsidR="00B72CCE" w:rsidRPr="006F36AB" w:rsidRDefault="00B72CCE" w:rsidP="00B72C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 на территории поселка</w:t>
      </w:r>
    </w:p>
    <w:p w:rsidR="00B72CCE" w:rsidRPr="006F36AB" w:rsidRDefault="00B72CCE" w:rsidP="00B72CC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1и №2 Программы.</w:t>
      </w:r>
    </w:p>
    <w:p w:rsidR="00B72CCE" w:rsidRPr="00F3161C" w:rsidRDefault="00B72CCE" w:rsidP="00B72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61C">
        <w:rPr>
          <w:rFonts w:ascii="Times New Roman" w:hAnsi="Times New Roman"/>
          <w:sz w:val="24"/>
          <w:szCs w:val="24"/>
        </w:rPr>
        <w:t>Перечень объектов капитальных вложений по годам реализации представлены в приложении №3 Программы</w:t>
      </w:r>
    </w:p>
    <w:p w:rsidR="0069001B" w:rsidRPr="00B72B48" w:rsidRDefault="00B72CCE" w:rsidP="0069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Общий объем финансирования Программы на </w:t>
      </w:r>
      <w:r w:rsidR="0069001B" w:rsidRPr="00B72B48">
        <w:rPr>
          <w:rFonts w:ascii="Times New Roman" w:hAnsi="Times New Roman"/>
          <w:sz w:val="24"/>
          <w:szCs w:val="24"/>
        </w:rPr>
        <w:t xml:space="preserve">всего </w:t>
      </w:r>
      <w:r w:rsidR="0069001B">
        <w:rPr>
          <w:rFonts w:ascii="Times New Roman" w:hAnsi="Times New Roman"/>
          <w:sz w:val="24"/>
          <w:szCs w:val="24"/>
        </w:rPr>
        <w:t>17512,5</w:t>
      </w:r>
      <w:r w:rsidR="0069001B" w:rsidRPr="00B72B48">
        <w:rPr>
          <w:rFonts w:ascii="Times New Roman" w:hAnsi="Times New Roman"/>
          <w:sz w:val="24"/>
          <w:szCs w:val="24"/>
        </w:rPr>
        <w:t xml:space="preserve"> тыс. рублей в том числе по годам:</w:t>
      </w:r>
    </w:p>
    <w:p w:rsidR="0069001B" w:rsidRPr="00B72B48" w:rsidRDefault="0069001B" w:rsidP="0069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48">
        <w:rPr>
          <w:rFonts w:ascii="Times New Roman" w:hAnsi="Times New Roman"/>
          <w:sz w:val="24"/>
          <w:szCs w:val="24"/>
        </w:rPr>
        <w:t>в 2020 году – 947,4 тыс. рублей</w:t>
      </w:r>
    </w:p>
    <w:p w:rsidR="0069001B" w:rsidRPr="00B72B48" w:rsidRDefault="0069001B" w:rsidP="0069001B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2021 году – </w:t>
      </w:r>
      <w:r>
        <w:rPr>
          <w:sz w:val="24"/>
          <w:szCs w:val="24"/>
        </w:rPr>
        <w:t>4121,6</w:t>
      </w:r>
      <w:r w:rsidRPr="00B72B48">
        <w:rPr>
          <w:sz w:val="24"/>
          <w:szCs w:val="24"/>
        </w:rPr>
        <w:t xml:space="preserve"> тыс. рублей </w:t>
      </w:r>
    </w:p>
    <w:p w:rsidR="0069001B" w:rsidRPr="00B72B48" w:rsidRDefault="0069001B" w:rsidP="0069001B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2022 году – </w:t>
      </w:r>
      <w:r>
        <w:rPr>
          <w:sz w:val="24"/>
          <w:szCs w:val="24"/>
        </w:rPr>
        <w:t>4401,3</w:t>
      </w:r>
      <w:r w:rsidRPr="00B72B48">
        <w:rPr>
          <w:sz w:val="24"/>
          <w:szCs w:val="24"/>
        </w:rPr>
        <w:t xml:space="preserve"> тыс. рублей</w:t>
      </w:r>
    </w:p>
    <w:p w:rsidR="0069001B" w:rsidRPr="00B72B48" w:rsidRDefault="0069001B" w:rsidP="0069001B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2023 году- </w:t>
      </w:r>
      <w:r>
        <w:rPr>
          <w:sz w:val="24"/>
          <w:szCs w:val="24"/>
        </w:rPr>
        <w:t>4199,1</w:t>
      </w:r>
      <w:r w:rsidRPr="00B72B48">
        <w:rPr>
          <w:sz w:val="24"/>
          <w:szCs w:val="24"/>
        </w:rPr>
        <w:t xml:space="preserve"> тыс. рублей</w:t>
      </w:r>
    </w:p>
    <w:p w:rsidR="0069001B" w:rsidRPr="00B72B48" w:rsidRDefault="0069001B" w:rsidP="0069001B">
      <w:pPr>
        <w:pStyle w:val="3"/>
        <w:ind w:firstLine="0"/>
        <w:jc w:val="left"/>
        <w:rPr>
          <w:sz w:val="24"/>
          <w:szCs w:val="24"/>
        </w:rPr>
      </w:pPr>
      <w:r w:rsidRPr="00B72B48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3843,1</w:t>
      </w:r>
      <w:r w:rsidRPr="00B72B48">
        <w:rPr>
          <w:sz w:val="24"/>
          <w:szCs w:val="24"/>
        </w:rPr>
        <w:t xml:space="preserve"> тыс. рублей</w:t>
      </w:r>
    </w:p>
    <w:p w:rsidR="00B72CCE" w:rsidRDefault="00B72CCE" w:rsidP="0069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985">
        <w:rPr>
          <w:rFonts w:ascii="Times New Roman" w:hAnsi="Times New Roman"/>
          <w:sz w:val="24"/>
          <w:szCs w:val="24"/>
        </w:rPr>
        <w:t>Информация по ресурсному обеспечению муниципальной программы отражена в Приложении</w:t>
      </w:r>
      <w:r w:rsidRPr="00301FC4">
        <w:rPr>
          <w:rFonts w:ascii="Times New Roman" w:hAnsi="Times New Roman"/>
          <w:sz w:val="24"/>
          <w:szCs w:val="24"/>
        </w:rPr>
        <w:t xml:space="preserve"> 4</w:t>
      </w:r>
      <w:r w:rsidRPr="00FE3985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B72CCE" w:rsidRDefault="00B72CCE" w:rsidP="00B72CCE">
      <w:pPr>
        <w:ind w:firstLine="708"/>
        <w:rPr>
          <w:rFonts w:ascii="Times New Roman" w:hAnsi="Times New Roman"/>
          <w:sz w:val="24"/>
          <w:szCs w:val="24"/>
        </w:rPr>
      </w:pPr>
    </w:p>
    <w:p w:rsidR="00D64460" w:rsidRPr="00CD7109" w:rsidRDefault="00D64460" w:rsidP="00D64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D64460" w:rsidRPr="00CD7109" w:rsidRDefault="00D64460" w:rsidP="00D64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Учами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Н.Г. Москвитина</w:t>
      </w:r>
    </w:p>
    <w:p w:rsidR="00C444B6" w:rsidRPr="00FE3985" w:rsidRDefault="00C444B6" w:rsidP="00C444B6">
      <w:pPr>
        <w:ind w:firstLine="708"/>
        <w:rPr>
          <w:rFonts w:ascii="Times New Roman" w:hAnsi="Times New Roman"/>
          <w:sz w:val="24"/>
          <w:szCs w:val="24"/>
        </w:rPr>
        <w:sectPr w:rsidR="00C444B6" w:rsidRPr="00FE3985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37"/>
        <w:tblW w:w="15255" w:type="dxa"/>
        <w:tblLayout w:type="fixed"/>
        <w:tblLook w:val="04A0"/>
      </w:tblPr>
      <w:tblGrid>
        <w:gridCol w:w="4933"/>
        <w:gridCol w:w="20"/>
        <w:gridCol w:w="101"/>
        <w:gridCol w:w="894"/>
        <w:gridCol w:w="25"/>
        <w:gridCol w:w="1630"/>
        <w:gridCol w:w="13"/>
        <w:gridCol w:w="1964"/>
        <w:gridCol w:w="98"/>
        <w:gridCol w:w="38"/>
        <w:gridCol w:w="985"/>
        <w:gridCol w:w="18"/>
        <w:gridCol w:w="1038"/>
        <w:gridCol w:w="29"/>
        <w:gridCol w:w="1162"/>
        <w:gridCol w:w="67"/>
        <w:gridCol w:w="1119"/>
        <w:gridCol w:w="14"/>
        <w:gridCol w:w="736"/>
        <w:gridCol w:w="371"/>
      </w:tblGrid>
      <w:tr w:rsidR="00D260F3" w:rsidRPr="00263C3B" w:rsidTr="00377A7B">
        <w:trPr>
          <w:trHeight w:val="1561"/>
        </w:trPr>
        <w:tc>
          <w:tcPr>
            <w:tcW w:w="15255" w:type="dxa"/>
            <w:gridSpan w:val="20"/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№ 1 </w:t>
            </w: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 Паспорту муниципальной  программы 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«Устойчивое развитие муниципального образования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«поселок </w:t>
            </w:r>
            <w:r w:rsidRPr="00263C3B">
              <w:rPr>
                <w:rFonts w:ascii="Times New Roman" w:hAnsi="Times New Roman"/>
                <w:sz w:val="16"/>
                <w:szCs w:val="16"/>
              </w:rPr>
              <w:t xml:space="preserve"> Учами</w:t>
            </w:r>
            <w:r w:rsidRPr="00263C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»</w:t>
            </w:r>
            <w:r w:rsidRPr="00263C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D260F3" w:rsidRPr="00263C3B" w:rsidTr="00377A7B">
        <w:trPr>
          <w:gridAfter w:val="1"/>
          <w:wAfter w:w="371" w:type="dxa"/>
          <w:trHeight w:val="315"/>
        </w:trPr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задачи, показатели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9A4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D260F3" w:rsidRPr="00263C3B" w:rsidRDefault="001B59A4" w:rsidP="001B5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0F3" w:rsidRPr="00263C3B" w:rsidRDefault="001B59A4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0F3" w:rsidRPr="00263C3B" w:rsidRDefault="001B59A4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D260F3" w:rsidRPr="00263C3B" w:rsidTr="00377A7B">
        <w:trPr>
          <w:gridAfter w:val="1"/>
          <w:wAfter w:w="371" w:type="dxa"/>
          <w:trHeight w:val="330"/>
        </w:trPr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60F3" w:rsidRPr="00263C3B" w:rsidRDefault="00D260F3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F3" w:rsidRPr="00263C3B" w:rsidRDefault="00D260F3" w:rsidP="00D260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60F3" w:rsidRPr="00263C3B" w:rsidTr="00377A7B">
        <w:trPr>
          <w:gridAfter w:val="1"/>
          <w:wAfter w:w="371" w:type="dxa"/>
          <w:trHeight w:val="469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F3" w:rsidRPr="00263C3B" w:rsidRDefault="00D260F3" w:rsidP="00FD2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Устойчивое </w:t>
            </w:r>
            <w:r w:rsidR="00FD25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поселка Учами</w:t>
            </w:r>
            <w:r w:rsidRPr="00263C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D260F3" w:rsidRPr="00263C3B" w:rsidTr="00377A7B">
        <w:trPr>
          <w:gridAfter w:val="1"/>
          <w:wAfter w:w="371" w:type="dxa"/>
          <w:trHeight w:val="835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D260F3" w:rsidRPr="00263C3B" w:rsidTr="00377A7B">
        <w:trPr>
          <w:gridAfter w:val="1"/>
          <w:wAfter w:w="371" w:type="dxa"/>
          <w:trHeight w:val="315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 семей, улучшивших жилищные условия</w:t>
            </w:r>
          </w:p>
        </w:tc>
      </w:tr>
      <w:tr w:rsidR="00D260F3" w:rsidRPr="00263C3B" w:rsidTr="00377A7B">
        <w:trPr>
          <w:gridAfter w:val="1"/>
          <w:wAfter w:w="371" w:type="dxa"/>
          <w:trHeight w:val="56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D260F3" w:rsidRPr="00263C3B" w:rsidTr="00377A7B">
        <w:trPr>
          <w:gridAfter w:val="1"/>
          <w:wAfter w:w="371" w:type="dxa"/>
          <w:trHeight w:val="33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 населения объектами внешнего благоустройства ежегодно не менее</w:t>
            </w:r>
          </w:p>
        </w:tc>
      </w:tr>
      <w:tr w:rsidR="00D260F3" w:rsidRPr="00263C3B" w:rsidTr="00377A7B">
        <w:trPr>
          <w:gridAfter w:val="1"/>
          <w:wAfter w:w="371" w:type="dxa"/>
          <w:trHeight w:val="4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</w:tr>
      <w:tr w:rsidR="00D260F3" w:rsidRPr="00263C3B" w:rsidTr="00377A7B">
        <w:trPr>
          <w:gridAfter w:val="1"/>
          <w:wAfter w:w="371" w:type="dxa"/>
          <w:trHeight w:val="4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Учами</w:t>
            </w:r>
          </w:p>
        </w:tc>
      </w:tr>
      <w:tr w:rsidR="00D260F3" w:rsidRPr="00263C3B" w:rsidTr="00377A7B">
        <w:trPr>
          <w:gridAfter w:val="1"/>
          <w:wAfter w:w="371" w:type="dxa"/>
          <w:trHeight w:val="22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D260F3" w:rsidRPr="00263C3B" w:rsidTr="00377A7B">
        <w:trPr>
          <w:gridAfter w:val="1"/>
          <w:wAfter w:w="371" w:type="dxa"/>
          <w:trHeight w:val="32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58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26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88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F3915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60F3" w:rsidRPr="00263C3B" w:rsidTr="00377A7B">
        <w:trPr>
          <w:gridAfter w:val="1"/>
          <w:wAfter w:w="371" w:type="dxa"/>
          <w:trHeight w:val="96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Межевание земельных участков с постановкой на кадастровый учет, изготовление технических паспортов на жилые здания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0C6C9F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F3915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60F3" w:rsidRPr="00263C3B" w:rsidTr="00377A7B">
        <w:trPr>
          <w:gridAfter w:val="1"/>
          <w:wAfter w:w="371" w:type="dxa"/>
          <w:trHeight w:val="49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D260F3" w:rsidRPr="00263C3B" w:rsidTr="00377A7B">
        <w:trPr>
          <w:gridAfter w:val="1"/>
          <w:wAfter w:w="371" w:type="dxa"/>
          <w:trHeight w:val="80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07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7F23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45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260F3" w:rsidRPr="00263C3B" w:rsidTr="00377A7B">
        <w:trPr>
          <w:gridAfter w:val="1"/>
          <w:wAfter w:w="371" w:type="dxa"/>
          <w:trHeight w:val="58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ввода жилья всех форм собственности от общего кол-ва домов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60F3" w:rsidRPr="00263C3B" w:rsidTr="00377A7B">
        <w:trPr>
          <w:gridAfter w:val="1"/>
          <w:wAfter w:w="371" w:type="dxa"/>
          <w:trHeight w:val="7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отремонтированных кв.метров при проведении капитального ремонта от общей площади жилья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0,01</w:t>
            </w:r>
            <w:r w:rsid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B07F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D260F3" w:rsidRPr="00263C3B" w:rsidTr="00377A7B">
        <w:trPr>
          <w:gridAfter w:val="1"/>
          <w:wAfter w:w="371" w:type="dxa"/>
          <w:trHeight w:val="36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D260F3" w:rsidRPr="00263C3B" w:rsidTr="00377A7B">
        <w:trPr>
          <w:gridAfter w:val="1"/>
          <w:wAfter w:w="371" w:type="dxa"/>
          <w:trHeight w:val="306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3.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«Дорожная деятельность в отношении дорог местного значения поселка Учами и обеспечение безопасности дорожного движения».</w:t>
            </w:r>
          </w:p>
        </w:tc>
      </w:tr>
      <w:tr w:rsidR="00D260F3" w:rsidRPr="00263C3B" w:rsidTr="00377A7B">
        <w:trPr>
          <w:gridAfter w:val="1"/>
          <w:wAfter w:w="371" w:type="dxa"/>
          <w:trHeight w:val="147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E77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D260F3" w:rsidRPr="00263C3B" w:rsidTr="00377A7B">
        <w:trPr>
          <w:gridAfter w:val="1"/>
          <w:wAfter w:w="371" w:type="dxa"/>
          <w:trHeight w:val="77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1B59A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0D536C" w:rsidP="00E776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260F3" w:rsidRPr="00263C3B" w:rsidTr="00377A7B">
        <w:trPr>
          <w:gridAfter w:val="1"/>
          <w:wAfter w:w="371" w:type="dxa"/>
          <w:trHeight w:val="50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D260F3" w:rsidRPr="00263C3B" w:rsidTr="00377A7B">
        <w:trPr>
          <w:gridAfter w:val="1"/>
          <w:wAfter w:w="371" w:type="dxa"/>
          <w:trHeight w:val="21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4.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9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260F3" w:rsidRPr="00263C3B" w:rsidTr="00377A7B">
        <w:trPr>
          <w:gridAfter w:val="1"/>
          <w:wAfter w:w="371" w:type="dxa"/>
          <w:trHeight w:val="54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поселения сетями уличного освещения от общей протяженности уличной сети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260F3" w:rsidRPr="00263C3B" w:rsidTr="00377A7B">
        <w:trPr>
          <w:gridAfter w:val="1"/>
          <w:wAfter w:w="371" w:type="dxa"/>
          <w:trHeight w:val="4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260F3" w:rsidRPr="00263C3B" w:rsidTr="00377A7B">
        <w:trPr>
          <w:gridAfter w:val="1"/>
          <w:wAfter w:w="371" w:type="dxa"/>
          <w:trHeight w:val="21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D260F3" w:rsidRPr="00263C3B" w:rsidTr="00377A7B">
        <w:trPr>
          <w:gridAfter w:val="1"/>
          <w:wAfter w:w="371" w:type="dxa"/>
          <w:trHeight w:val="630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ЧС и обеспечение мер пожарный безопасности на территории поселка Учами»;</w:t>
            </w:r>
          </w:p>
        </w:tc>
      </w:tr>
      <w:tr w:rsidR="00D260F3" w:rsidRPr="00263C3B" w:rsidTr="00377A7B">
        <w:trPr>
          <w:gridAfter w:val="1"/>
          <w:wAfter w:w="371" w:type="dxa"/>
          <w:trHeight w:val="61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материальными ресурсами для ликвидации ЧС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0242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60F3" w:rsidRPr="00263C3B" w:rsidTr="00377A7B">
        <w:trPr>
          <w:gridAfter w:val="1"/>
          <w:wAfter w:w="371" w:type="dxa"/>
          <w:trHeight w:val="72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D260F3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и содержание противопожарного разрыва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227074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7F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0F3" w:rsidRPr="00B07F23" w:rsidRDefault="00D260F3" w:rsidP="00B07F23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86734C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6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.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 Организация культурно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86734C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социально-значимых мероприятий на территории поселка Учами»;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Количество посетителей значимых культурно-досуговых мероприятий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a8"/>
              <w:rPr>
                <w:spacing w:val="3"/>
                <w:sz w:val="20"/>
                <w:szCs w:val="20"/>
              </w:rPr>
            </w:pPr>
            <w:r w:rsidRPr="00B07F23">
              <w:rPr>
                <w:sz w:val="20"/>
                <w:szCs w:val="20"/>
              </w:rPr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ед.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263C3B" w:rsidTr="00377A7B">
        <w:trPr>
          <w:gridAfter w:val="1"/>
          <w:wAfter w:w="371" w:type="dxa"/>
          <w:trHeight w:val="402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7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: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>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377A7B" w:rsidRPr="00263C3B" w:rsidTr="00377A7B">
        <w:trPr>
          <w:gridAfter w:val="1"/>
          <w:wAfter w:w="371" w:type="dxa"/>
          <w:trHeight w:val="567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377A7B" w:rsidRDefault="00377A7B" w:rsidP="00377A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7 </w:t>
            </w:r>
            <w:r w:rsidRPr="00B07F23">
              <w:rPr>
                <w:rFonts w:ascii="Times New Roman" w:hAnsi="Times New Roman" w:cs="Times New Roman"/>
                <w:sz w:val="20"/>
                <w:szCs w:val="20"/>
              </w:rPr>
              <w:t>«Противодействие экстремизму и профилактика терроризма на территории поселка Учами»;</w:t>
            </w:r>
          </w:p>
        </w:tc>
      </w:tr>
      <w:tr w:rsidR="00377A7B" w:rsidRPr="00263C3B" w:rsidTr="00377A7B">
        <w:trPr>
          <w:gridAfter w:val="1"/>
          <w:wAfter w:w="371" w:type="dxa"/>
          <w:trHeight w:val="8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pStyle w:val="Default"/>
              <w:rPr>
                <w:spacing w:val="3"/>
                <w:sz w:val="20"/>
                <w:szCs w:val="20"/>
              </w:rPr>
            </w:pPr>
            <w:r w:rsidRPr="00B07F23">
              <w:rPr>
                <w:spacing w:val="3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чел..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0,2241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92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377A7B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265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8 </w:t>
            </w:r>
            <w:r w:rsidRPr="00B07F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муниципального образования</w:t>
            </w:r>
          </w:p>
        </w:tc>
      </w:tr>
      <w:tr w:rsidR="00377A7B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507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Подпрограмма 8 «</w:t>
            </w:r>
            <w:r w:rsidRPr="00B07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Учами».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0,0005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запчастей к специализированной технике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337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B07F2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9</w:t>
            </w:r>
            <w:r w:rsidRPr="00B07F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B07F2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07F23">
              <w:rPr>
                <w:rFonts w:ascii="Times New Roman" w:hAnsi="Times New Roman"/>
                <w:sz w:val="20"/>
                <w:szCs w:val="20"/>
              </w:rPr>
              <w:t xml:space="preserve"> Обеспечение </w:t>
            </w:r>
            <w:r w:rsidRPr="00B07F23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повышения безопасности  жителей, снижение уровня преступности в поселке Учами, комплексное решение проблемы профилактики правонарушений.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270"/>
        </w:trPr>
        <w:tc>
          <w:tcPr>
            <w:tcW w:w="14884" w:type="dxa"/>
            <w:gridSpan w:val="19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на территории поселка Учами»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Количество тематических стендов для привлечения внимания населения к деятельности по профилактике правонарушений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EF1F72" w:rsidTr="0037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71" w:type="dxa"/>
          <w:trHeight w:val="898"/>
        </w:trPr>
        <w:tc>
          <w:tcPr>
            <w:tcW w:w="5054" w:type="dxa"/>
            <w:gridSpan w:val="3"/>
            <w:vAlign w:val="center"/>
          </w:tcPr>
          <w:p w:rsidR="00377A7B" w:rsidRPr="00B07F23" w:rsidRDefault="00C77C45" w:rsidP="00377A7B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Охрана общественного порядка </w:t>
            </w:r>
            <w:r w:rsidR="00377A7B" w:rsidRPr="00B07F23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добровольная дружина</w:t>
            </w:r>
          </w:p>
        </w:tc>
        <w:tc>
          <w:tcPr>
            <w:tcW w:w="894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55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0,0087</w:t>
            </w:r>
          </w:p>
        </w:tc>
        <w:tc>
          <w:tcPr>
            <w:tcW w:w="1977" w:type="dxa"/>
            <w:gridSpan w:val="2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1121" w:type="dxa"/>
            <w:gridSpan w:val="3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:rsidR="00377A7B" w:rsidRPr="00B07F23" w:rsidRDefault="00377A7B" w:rsidP="00377A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  <w:vAlign w:val="center"/>
          </w:tcPr>
          <w:p w:rsidR="00377A7B" w:rsidRPr="00B07F23" w:rsidRDefault="00377A7B" w:rsidP="00377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0F3" w:rsidRPr="006F36AB" w:rsidSect="003F484D">
          <w:footnotePr>
            <w:numRestart w:val="eachPage"/>
          </w:footnotePr>
          <w:pgSz w:w="16838" w:h="11906" w:orient="landscape"/>
          <w:pgMar w:top="851" w:right="1134" w:bottom="851" w:left="1134" w:header="426" w:footer="720" w:gutter="0"/>
          <w:cols w:space="720"/>
          <w:noEndnote/>
          <w:docGrid w:linePitch="299"/>
        </w:sectPr>
      </w:pPr>
    </w:p>
    <w:p w:rsidR="00B07F23" w:rsidRPr="00263C3B" w:rsidRDefault="00B07F23" w:rsidP="00B07F2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№ 1 </w:t>
      </w: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 Паспорту муниципальной  программы 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>«Устойчивое развитие муниципального образования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  <w:t xml:space="preserve">«поселок </w:t>
      </w:r>
      <w:r w:rsidRPr="00263C3B">
        <w:rPr>
          <w:rFonts w:ascii="Times New Roman" w:hAnsi="Times New Roman"/>
          <w:sz w:val="16"/>
          <w:szCs w:val="16"/>
        </w:rPr>
        <w:t xml:space="preserve"> Учами</w:t>
      </w:r>
      <w:r w:rsidRPr="00263C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»</w:t>
      </w:r>
      <w:r w:rsidRPr="00263C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6AB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</w:t>
      </w: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целевых показателей на долгосрочный период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97" w:tblpY="50"/>
        <w:tblW w:w="152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8"/>
        <w:gridCol w:w="5226"/>
        <w:gridCol w:w="707"/>
        <w:gridCol w:w="709"/>
        <w:gridCol w:w="709"/>
        <w:gridCol w:w="851"/>
        <w:gridCol w:w="850"/>
        <w:gridCol w:w="715"/>
        <w:gridCol w:w="715"/>
        <w:gridCol w:w="709"/>
        <w:gridCol w:w="709"/>
        <w:gridCol w:w="1007"/>
        <w:gridCol w:w="992"/>
        <w:gridCol w:w="851"/>
      </w:tblGrid>
      <w:tr w:rsidR="00D260F3" w:rsidRPr="006F36AB" w:rsidTr="00D260F3">
        <w:trPr>
          <w:cantSplit/>
          <w:trHeight w:val="701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4F2A07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4F2A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Цели,  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целевые 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0F3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9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0F3" w:rsidRPr="00820CA0" w:rsidRDefault="00D260F3" w:rsidP="00D26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C220CF" w:rsidRPr="006F36AB" w:rsidTr="00D260F3">
        <w:trPr>
          <w:cantSplit/>
          <w:trHeight w:val="240"/>
        </w:trPr>
        <w:tc>
          <w:tcPr>
            <w:tcW w:w="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4F2A07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1B5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1B59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20CF" w:rsidRPr="006F36AB" w:rsidTr="00D260F3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47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820CA0">
              <w:rPr>
                <w:rFonts w:ascii="Times New Roman" w:hAnsi="Times New Roman"/>
                <w:b/>
                <w:sz w:val="20"/>
                <w:szCs w:val="20"/>
              </w:rPr>
              <w:t>Устойчивое развитие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C220CF" w:rsidRPr="00820CA0" w:rsidRDefault="00C220CF" w:rsidP="00C220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2F3915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220CF" w:rsidRPr="006F36AB" w:rsidTr="00B07F23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0D536C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0CA0">
              <w:rPr>
                <w:rFonts w:ascii="Times New Roman" w:hAnsi="Times New Roman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B07F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1B59A4" w:rsidP="00E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Охват населения объектами внешнего благоустройства ежегодно не менее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B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C220CF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0CF" w:rsidRPr="004F2A07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0CF" w:rsidRPr="00820CA0" w:rsidRDefault="00C220CF" w:rsidP="00C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CF" w:rsidRPr="00820CA0" w:rsidRDefault="00C220CF" w:rsidP="00B07F23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820CA0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A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820CA0" w:rsidRDefault="00377A7B" w:rsidP="00377A7B">
            <w:pPr>
              <w:pStyle w:val="Default"/>
              <w:rPr>
                <w:spacing w:val="3"/>
                <w:sz w:val="20"/>
                <w:szCs w:val="20"/>
              </w:rPr>
            </w:pPr>
            <w:r w:rsidRPr="00820CA0">
              <w:rPr>
                <w:spacing w:val="3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0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Pr="004F2A07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24321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4321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A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24321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24321"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запчастей к специализированной техники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Pr="00820CA0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7A7B" w:rsidRPr="006F36AB" w:rsidTr="00B07F23">
        <w:trPr>
          <w:cantSplit/>
          <w:trHeight w:val="36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A7B" w:rsidRDefault="00377A7B" w:rsidP="0037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A7B" w:rsidRPr="00F3161C" w:rsidRDefault="00377A7B" w:rsidP="00377A7B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F3161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Комплексное решение проблемы профилактики правонарушений. Повышение безопасности  жителей, снижение уровня преступности в поселке Учами,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A7B" w:rsidRDefault="00377A7B" w:rsidP="00377A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CA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7B" w:rsidRPr="00820CA0" w:rsidRDefault="00377A7B" w:rsidP="00377A7B">
            <w:pPr>
              <w:jc w:val="center"/>
              <w:rPr>
                <w:rFonts w:ascii="Times New Roman" w:hAnsi="Times New Roman"/>
              </w:rPr>
            </w:pPr>
            <w:r w:rsidRPr="00820CA0">
              <w:rPr>
                <w:rFonts w:ascii="Times New Roman" w:hAnsi="Times New Roman"/>
              </w:rPr>
              <w:t>95</w:t>
            </w:r>
          </w:p>
        </w:tc>
      </w:tr>
    </w:tbl>
    <w:p w:rsidR="00D260F3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>Приложение № 3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 xml:space="preserve">к паспорту муниципальной программы 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>«Устойчивое развитие муниципального образования</w:t>
      </w: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«поселок  Учами»»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D260F3" w:rsidRPr="00CD442E" w:rsidRDefault="00D260F3" w:rsidP="00D2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42E">
        <w:rPr>
          <w:rFonts w:ascii="Times New Roman" w:eastAsia="Times New Roman" w:hAnsi="Times New Roman"/>
          <w:b/>
          <w:sz w:val="24"/>
          <w:szCs w:val="24"/>
          <w:lang w:eastAsia="ru-RU"/>
        </w:rPr>
        <w:t>(за счет всех источников финансирования)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16"/>
        <w:gridCol w:w="1843"/>
        <w:gridCol w:w="1273"/>
        <w:gridCol w:w="1845"/>
        <w:gridCol w:w="1701"/>
        <w:gridCol w:w="1985"/>
        <w:gridCol w:w="2268"/>
      </w:tblGrid>
      <w:tr w:rsidR="00F3161C" w:rsidRPr="006F36AB" w:rsidTr="00B72B4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нием мощности и годов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стоимости строительства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ценах контракта**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F3161C" w:rsidRPr="006F36AB" w:rsidTr="00B72B48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D26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6F36AB" w:rsidRDefault="00F3161C" w:rsidP="0019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161C" w:rsidRPr="006F36AB" w:rsidTr="00B72B48">
        <w:trPr>
          <w:cantSplit/>
          <w:trHeight w:val="240"/>
        </w:trPr>
        <w:tc>
          <w:tcPr>
            <w:tcW w:w="14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F3161C" w:rsidRPr="006F36AB" w:rsidTr="00B72B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жилого фонда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190B6E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D25B9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3 30</w:t>
            </w:r>
            <w:r w:rsidR="00E776F9" w:rsidRPr="00B72B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B72B48" w:rsidRDefault="00FD25B9" w:rsidP="00D2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  <w:sz w:val="24"/>
                <w:szCs w:val="24"/>
              </w:rPr>
              <w:t>2604,1</w:t>
            </w:r>
          </w:p>
        </w:tc>
      </w:tr>
      <w:tr w:rsidR="00F3161C" w:rsidRPr="006F36AB" w:rsidTr="00B72B48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5F1AE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3161C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61C" w:rsidRPr="00B72B48" w:rsidRDefault="00F3161C" w:rsidP="00D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B72B48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</w:tr>
      <w:tr w:rsidR="00F3161C" w:rsidRPr="006F36AB" w:rsidTr="00B72B48">
        <w:trPr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C" w:rsidRPr="006F36AB" w:rsidRDefault="00F3161C" w:rsidP="00D26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5F1AE8" w:rsidRDefault="00190B6E" w:rsidP="00075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C" w:rsidRPr="00B72B48" w:rsidRDefault="00FD25B9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3 30</w:t>
            </w:r>
            <w:r w:rsidR="00E776F9" w:rsidRPr="00B72B4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3 300,0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161C" w:rsidRPr="00B72B48" w:rsidRDefault="00F3161C" w:rsidP="00075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</w:rPr>
              <w:t>3300,0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161C" w:rsidRPr="00B72B48" w:rsidRDefault="00FD25B9" w:rsidP="00D260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color w:val="000000"/>
                <w:sz w:val="24"/>
                <w:szCs w:val="24"/>
              </w:rPr>
              <w:t>2604,1</w:t>
            </w:r>
          </w:p>
        </w:tc>
      </w:tr>
    </w:tbl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0F3" w:rsidRPr="00E623CD" w:rsidRDefault="00D260F3" w:rsidP="00D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23CD">
        <w:rPr>
          <w:rFonts w:ascii="Times New Roman" w:eastAsia="Times New Roman" w:hAnsi="Times New Roman"/>
          <w:sz w:val="16"/>
          <w:szCs w:val="16"/>
          <w:lang w:eastAsia="ru-RU"/>
        </w:rPr>
        <w:t xml:space="preserve"> (**) - по вновь начинаемым объектам – ориентировочная стоимость объекта </w:t>
      </w:r>
    </w:p>
    <w:p w:rsidR="00D260F3" w:rsidRPr="006F36AB" w:rsidRDefault="00D260F3" w:rsidP="00D260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D260F3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ind w:left="7797"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к  муниципальной программе 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>«Устойчивое развитие муниципального образования</w:t>
      </w:r>
    </w:p>
    <w:p w:rsidR="000D536C" w:rsidRPr="00993563" w:rsidRDefault="000D536C" w:rsidP="000D53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«поселок</w:t>
      </w:r>
      <w:r w:rsidRPr="00993563">
        <w:rPr>
          <w:rFonts w:ascii="Times New Roman" w:eastAsia="Times New Roman" w:hAnsi="Times New Roman"/>
          <w:sz w:val="18"/>
          <w:szCs w:val="18"/>
          <w:lang w:eastAsia="ru-RU"/>
        </w:rPr>
        <w:t xml:space="preserve"> Учами» </w:t>
      </w:r>
    </w:p>
    <w:p w:rsidR="000D536C" w:rsidRPr="00993563" w:rsidRDefault="000D536C" w:rsidP="000D53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D536C" w:rsidRPr="00CD442E" w:rsidRDefault="000D536C" w:rsidP="000D53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0D536C" w:rsidRPr="00CD442E" w:rsidRDefault="000D536C" w:rsidP="000D536C">
      <w:pPr>
        <w:jc w:val="center"/>
        <w:rPr>
          <w:rFonts w:ascii="Times New Roman" w:hAnsi="Times New Roman"/>
          <w:b/>
          <w:sz w:val="24"/>
          <w:szCs w:val="24"/>
        </w:rPr>
      </w:pPr>
      <w:r w:rsidRPr="00CD442E">
        <w:rPr>
          <w:rFonts w:ascii="Times New Roman" w:hAnsi="Times New Roman"/>
          <w:b/>
          <w:sz w:val="24"/>
          <w:szCs w:val="24"/>
        </w:rPr>
        <w:t xml:space="preserve"> подпрограммам муниципальной программы </w:t>
      </w:r>
    </w:p>
    <w:tbl>
      <w:tblPr>
        <w:tblW w:w="15560" w:type="dxa"/>
        <w:tblInd w:w="93" w:type="dxa"/>
        <w:tblLayout w:type="fixed"/>
        <w:tblLook w:val="04A0"/>
      </w:tblPr>
      <w:tblGrid>
        <w:gridCol w:w="1716"/>
        <w:gridCol w:w="2977"/>
        <w:gridCol w:w="2693"/>
        <w:gridCol w:w="1134"/>
        <w:gridCol w:w="709"/>
        <w:gridCol w:w="851"/>
        <w:gridCol w:w="567"/>
        <w:gridCol w:w="1046"/>
        <w:gridCol w:w="801"/>
        <w:gridCol w:w="1037"/>
        <w:gridCol w:w="1037"/>
        <w:gridCol w:w="992"/>
      </w:tblGrid>
      <w:tr w:rsidR="000D536C" w:rsidRPr="00263C3B" w:rsidTr="008D155C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D536C" w:rsidRPr="00263C3B" w:rsidTr="008D155C">
        <w:trPr>
          <w:trHeight w:val="9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Default="000D536C" w:rsidP="000D53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</w:p>
          <w:p w:rsidR="000D536C" w:rsidRDefault="000D536C" w:rsidP="000D536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36C" w:rsidRPr="00263C3B" w:rsidTr="008D155C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МП « Устойчивое 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образования «поселок Учами»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4121,6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69001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4401,3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0D536C" w:rsidRPr="00263C3B" w:rsidTr="008D155C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Учами ЭМР 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4121,6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69001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4401,3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3843,1</w:t>
            </w:r>
          </w:p>
        </w:tc>
      </w:tr>
      <w:tr w:rsidR="000D536C" w:rsidRPr="00263C3B" w:rsidTr="008D155C">
        <w:trPr>
          <w:trHeight w:val="6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МПП«Пользование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69001B" w:rsidP="000D536C">
            <w:pPr>
              <w:jc w:val="center"/>
            </w:pPr>
            <w:r>
              <w:rPr>
                <w:rFonts w:ascii="Times New Roman" w:hAnsi="Times New Roman"/>
              </w:rPr>
              <w:t>383,9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0D536C" w:rsidRPr="00263C3B" w:rsidTr="008D155C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69001B" w:rsidP="000D536C">
            <w:pPr>
              <w:jc w:val="center"/>
            </w:pPr>
            <w:r>
              <w:rPr>
                <w:rFonts w:ascii="Times New Roman" w:hAnsi="Times New Roman"/>
              </w:rPr>
              <w:t>383,9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</w:tr>
      <w:tr w:rsidR="000D536C" w:rsidRPr="00263C3B" w:rsidTr="008D155C">
        <w:trPr>
          <w:trHeight w:val="69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</w:t>
            </w:r>
            <w:r w:rsidRPr="00820C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0D536C" w:rsidRPr="00263C3B" w:rsidTr="008D155C">
        <w:trPr>
          <w:trHeight w:val="5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фонда и ремонт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198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916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20CA0">
              <w:rPr>
                <w:rFonts w:ascii="Times New Roman" w:eastAsia="Times New Roman" w:hAnsi="Times New Roman" w:cs="Times New Roman"/>
              </w:rPr>
              <w:t>0120095020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Pr="00B07F23">
              <w:rPr>
                <w:rFonts w:ascii="Times New Roman" w:hAnsi="Times New Roman"/>
              </w:rPr>
              <w:t>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2604,1</w:t>
            </w:r>
          </w:p>
        </w:tc>
      </w:tr>
      <w:tr w:rsidR="000D536C" w:rsidRPr="00263C3B" w:rsidTr="008D155C">
        <w:trPr>
          <w:trHeight w:val="10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 «Дорожная деятельность в отношении дорог местного значения поселка Учами и обеспечение безопасности дорожного движения»;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D536C" w:rsidRPr="00263C3B" w:rsidTr="008D155C">
        <w:trPr>
          <w:trHeight w:val="26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01 3 00 60020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D536C" w:rsidRPr="00263C3B" w:rsidTr="008D155C">
        <w:trPr>
          <w:trHeight w:val="7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«Организация благоустройства территории, создание среды комфортной для проживания жителей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07F23" w:rsidRDefault="0069001B" w:rsidP="000D53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434,9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C77C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505,</w:t>
            </w:r>
            <w:r w:rsidR="00C77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0D536C" w:rsidRPr="00263C3B" w:rsidTr="008D155C">
        <w:trPr>
          <w:trHeight w:val="39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74,7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0D536C" w:rsidRDefault="00870A30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</w:t>
            </w:r>
            <w:r w:rsidRPr="00B72B48">
              <w:rPr>
                <w:rFonts w:ascii="Times New Roman" w:hAnsi="Times New Roman"/>
              </w:rPr>
              <w:t>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9</w:t>
            </w:r>
            <w:r w:rsidRPr="00B72B48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B72B48">
              <w:rPr>
                <w:rFonts w:ascii="Times New Roman" w:hAnsi="Times New Roman"/>
              </w:rPr>
              <w:t>159,2</w:t>
            </w:r>
          </w:p>
        </w:tc>
      </w:tr>
      <w:tr w:rsidR="000D536C" w:rsidRPr="00263C3B" w:rsidTr="008D155C">
        <w:trPr>
          <w:trHeight w:val="33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870A30" w:rsidP="00870A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145,1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69001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48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476738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</w:t>
            </w:r>
            <w:r w:rsidR="00870A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софинансирование грант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сетки для детской площадки,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накоплению  и транспортированию твердых коммунальных отходов на территории поселка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0D536C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536C">
              <w:rPr>
                <w:rFonts w:ascii="Times New Roman" w:hAnsi="Times New Roman"/>
                <w:sz w:val="24"/>
                <w:szCs w:val="24"/>
                <w:highlight w:val="yellow"/>
              </w:rPr>
              <w:t>97,0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B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536C" w:rsidRPr="00263C3B" w:rsidTr="008D155C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01 4 00 60050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72B48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69001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72B48" w:rsidRDefault="000D536C" w:rsidP="00C7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</w:t>
            </w:r>
            <w:r w:rsidR="00C77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B72B48" w:rsidRDefault="000D536C" w:rsidP="00C77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</w:t>
            </w:r>
            <w:r w:rsidR="00C77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36C" w:rsidRPr="00263C3B" w:rsidTr="008D155C">
        <w:trPr>
          <w:trHeight w:val="8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36C" w:rsidRPr="00820CA0" w:rsidRDefault="000D536C" w:rsidP="000D536C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«Предупреждение и ликвидация последствий ЧС и обеспечение мер пожарный безопасности на территории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</w:rPr>
              <w:t>229,5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</w:tr>
      <w:tr w:rsidR="000D536C" w:rsidRPr="00263C3B" w:rsidTr="008D155C">
        <w:trPr>
          <w:trHeight w:val="130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противопожарного разрыва между поселком и лесным массивом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03 09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01 5 00  21810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01 5 00 95120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399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399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399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399A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1D399A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399A">
              <w:rPr>
                <w:rFonts w:ascii="Times New Roman" w:hAnsi="Times New Roman" w:cs="Times New Roman"/>
              </w:rPr>
              <w:t>220,2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69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01 5 00 91120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0D536C" w:rsidRPr="00AB78E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86734C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МПП  «</w:t>
            </w:r>
            <w:r w:rsidRPr="00820CA0">
              <w:rPr>
                <w:rFonts w:ascii="Times New Roman" w:hAnsi="Times New Roman"/>
                <w:bCs/>
                <w:sz w:val="24"/>
                <w:szCs w:val="24"/>
              </w:rPr>
              <w:t>Организация социально – значимых мероприятий на территории п. Учами</w:t>
            </w:r>
            <w:r w:rsidRPr="00820C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празднованию по случаю юбилея п. Учами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01 7 00 60070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86734C" w:rsidRDefault="000D536C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МПП «Противодействие экстремизму и профилактика терроризма на территории поселка Учами»;</w:t>
            </w:r>
          </w:p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1D399A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36C"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36C" w:rsidRPr="00263C3B" w:rsidTr="008D155C">
        <w:trPr>
          <w:trHeight w:val="5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820CA0" w:rsidRDefault="000D536C" w:rsidP="000D536C">
            <w:pPr>
              <w:pStyle w:val="Default"/>
            </w:pPr>
            <w:r w:rsidRPr="00820CA0">
              <w:rPr>
                <w:spacing w:val="3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820CA0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1D399A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36C" w:rsidRPr="00B07F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2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D536C" w:rsidRPr="00263C3B" w:rsidTr="008D155C">
        <w:trPr>
          <w:cantSplit/>
          <w:trHeight w:val="1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</w:p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Учами».</w:t>
            </w:r>
          </w:p>
          <w:p w:rsidR="000D536C" w:rsidRPr="00263C3B" w:rsidRDefault="000D536C" w:rsidP="000D536C">
            <w:pPr>
              <w:tabs>
                <w:tab w:val="left" w:pos="7137"/>
              </w:tabs>
              <w:rPr>
                <w:rFonts w:ascii="Times New Roman" w:hAnsi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D536C" w:rsidRPr="00263C3B" w:rsidRDefault="000D536C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cantSplit/>
          <w:trHeight w:val="239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Приобретение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cantSplit/>
          <w:trHeight w:val="23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263C3B" w:rsidRDefault="000D536C" w:rsidP="000D536C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F24321" w:rsidRDefault="000D536C" w:rsidP="000D536C">
            <w:pPr>
              <w:pStyle w:val="a5"/>
              <w:rPr>
                <w:rFonts w:ascii="Times New Roman" w:hAnsi="Times New Roman"/>
              </w:rPr>
            </w:pPr>
            <w:r w:rsidRPr="00F24321">
              <w:rPr>
                <w:rFonts w:ascii="Times New Roman" w:hAnsi="Times New Roman"/>
                <w:spacing w:val="3"/>
              </w:rPr>
              <w:t>Приобретение запчастей к специализированной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05 02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  <w:r w:rsidRPr="00263C3B">
              <w:rPr>
                <w:rFonts w:ascii="Times New Roman" w:hAnsi="Times New Roman"/>
              </w:rPr>
              <w:t>01 8 00 00000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cantSplit/>
          <w:trHeight w:val="9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6C" w:rsidRPr="00DC5D9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5D9B">
              <w:rPr>
                <w:rFonts w:ascii="Times New Roman" w:hAnsi="Times New Roman" w:cs="Times New Roman"/>
                <w:sz w:val="24"/>
                <w:szCs w:val="24"/>
              </w:rPr>
              <w:t>МПП « Профилактика правонарушений на территории поселка Учами»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3C3B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</w:t>
            </w:r>
            <w:r w:rsidRPr="00263C3B">
              <w:rPr>
                <w:rFonts w:ascii="Times New Roman" w:hAnsi="Times New Roman"/>
                <w:sz w:val="24"/>
                <w:szCs w:val="24"/>
              </w:rPr>
              <w:t>дные обязательства по подпрограмме</w:t>
            </w:r>
          </w:p>
          <w:p w:rsidR="000D536C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536C" w:rsidRPr="00263C3B" w:rsidTr="008D155C">
        <w:trPr>
          <w:cantSplit/>
          <w:trHeight w:val="139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36C" w:rsidRPr="00263C3B" w:rsidRDefault="000D536C" w:rsidP="000D536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DC5D9B" w:rsidRDefault="000D536C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36C" w:rsidRPr="00263C3B" w:rsidRDefault="000D536C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263C3B" w:rsidRDefault="000D536C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</w:pPr>
            <w:r w:rsidRPr="00B07F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6C" w:rsidRPr="00B07F23" w:rsidRDefault="000D536C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D536C" w:rsidRPr="006F36AB" w:rsidRDefault="000D536C" w:rsidP="000D536C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536C" w:rsidRPr="006F36AB" w:rsidRDefault="000D536C" w:rsidP="000D5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36C" w:rsidRPr="006F36AB" w:rsidRDefault="000D536C" w:rsidP="000D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4B6" w:rsidRPr="004D0E72" w:rsidRDefault="00C444B6" w:rsidP="00C44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C444B6" w:rsidRPr="004D0E72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F36AB" w:rsidRDefault="002F3915" w:rsidP="002F3915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C31A5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31A5B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Default="002F3915" w:rsidP="002F3915">
      <w:pPr>
        <w:spacing w:after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6F36AB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</w:p>
    <w:p w:rsidR="002F3915" w:rsidRPr="00CD442E" w:rsidRDefault="002F3915" w:rsidP="002F3915">
      <w:pPr>
        <w:spacing w:after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2622D4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D4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</w:t>
      </w:r>
      <w:r>
        <w:rPr>
          <w:rFonts w:ascii="Times New Roman" w:hAnsi="Times New Roman" w:cs="Times New Roman"/>
          <w:b/>
          <w:sz w:val="24"/>
          <w:szCs w:val="24"/>
        </w:rPr>
        <w:t>ую собственность поселка Учами»</w:t>
      </w:r>
    </w:p>
    <w:p w:rsidR="002F3915" w:rsidRPr="002622D4" w:rsidRDefault="002F3915" w:rsidP="002F3915">
      <w:pPr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158"/>
      </w:tblGrid>
      <w:tr w:rsidR="002F3915" w:rsidRPr="002622D4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2622D4" w:rsidRDefault="002F3915" w:rsidP="000D536C">
            <w:pPr>
              <w:spacing w:after="0" w:line="240" w:lineRule="auto"/>
              <w:rPr>
                <w:rFonts w:ascii="Times New Roman" w:hAnsi="Times New Roman"/>
              </w:rPr>
            </w:pPr>
            <w:r w:rsidRPr="002622D4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2622D4" w:rsidRDefault="002F3915" w:rsidP="000D5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22D4">
              <w:rPr>
                <w:rFonts w:ascii="Times New Roman" w:hAnsi="Times New Roman" w:cs="Times New Roman"/>
                <w:sz w:val="24"/>
                <w:szCs w:val="24"/>
              </w:rPr>
              <w:t xml:space="preserve"> 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 (далее - подпрограмма)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образования поселка Учами»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</w:t>
            </w:r>
            <w:r>
              <w:rPr>
                <w:rFonts w:ascii="Times New Roman" w:hAnsi="Times New Roman"/>
                <w:sz w:val="24"/>
                <w:szCs w:val="24"/>
              </w:rPr>
              <w:t>селка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Учами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эффективное использование муниципального имущества.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076B88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-межевание земельных участков с постановкой на кадастровый учет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 проведение единой политики в области имущественных и земельных отношений;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 защита имущественных прав и интересов сельского поселения Учами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формирование, учет и приращение муниципальной собственности;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   управление и распоряжение муниципальным имуществом и земельными ресурсами;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2F3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2F3915" w:rsidRPr="006F36AB" w:rsidRDefault="00870A30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974,9</w:t>
            </w:r>
            <w:r w:rsidR="002F3915" w:rsidRPr="006F36AB">
              <w:rPr>
                <w:rFonts w:ascii="Times New Roman" w:hAnsi="Times New Roman"/>
                <w:sz w:val="24"/>
                <w:szCs w:val="24"/>
              </w:rPr>
              <w:t xml:space="preserve">  тыс. рублей в том числе по годам: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–0,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0 тыс. рублей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2021- 0,0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="00870A30">
              <w:rPr>
                <w:rFonts w:ascii="Times New Roman" w:hAnsi="Times New Roman"/>
                <w:sz w:val="24"/>
                <w:szCs w:val="24"/>
              </w:rPr>
              <w:t>383,9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2023- 126,0 тыс. рублей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2024-465,0 тыс. рублей</w:t>
            </w:r>
          </w:p>
        </w:tc>
      </w:tr>
      <w:tr w:rsidR="002F3915" w:rsidRPr="006F36AB" w:rsidTr="000D536C">
        <w:trPr>
          <w:trHeight w:val="122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межевание земельных участков с постановкой на кадастровый учет, регистрация права собственности на земельные участки;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   изготовление технических паспортов на жилые здания,  регистрация права собственности;</w:t>
            </w:r>
          </w:p>
        </w:tc>
      </w:tr>
      <w:tr w:rsidR="002F3915" w:rsidRPr="006F36AB" w:rsidTr="000D536C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исполнением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Учами, Контроль за целевым и эффективным использованием средств местного  бюджета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ляет Муниципальное учреждение «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Департамент финансов Администрации ЭМР Красноярского края», внешний контроль Счетная палата ЭМР. Контроль за законностью и результативностью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средств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076B88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 Подпрограммы.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ab/>
        <w:t>Характеристика текущего состояния в сфере управ</w:t>
      </w:r>
      <w:r>
        <w:rPr>
          <w:rFonts w:ascii="Times New Roman" w:hAnsi="Times New Roman"/>
          <w:sz w:val="24"/>
          <w:szCs w:val="24"/>
        </w:rPr>
        <w:t xml:space="preserve">ления муниципальным имуществом </w:t>
      </w:r>
      <w:r w:rsidRPr="006F36AB">
        <w:rPr>
          <w:rFonts w:ascii="Times New Roman" w:hAnsi="Times New Roman"/>
          <w:sz w:val="24"/>
          <w:szCs w:val="24"/>
        </w:rPr>
        <w:t>поселка Учами. Имущество и объекты муниципа</w:t>
      </w:r>
      <w:r>
        <w:rPr>
          <w:rFonts w:ascii="Times New Roman" w:hAnsi="Times New Roman"/>
          <w:sz w:val="24"/>
          <w:szCs w:val="24"/>
        </w:rPr>
        <w:t xml:space="preserve">льной собственности образуются </w:t>
      </w:r>
      <w:r w:rsidRPr="006F36AB">
        <w:rPr>
          <w:rFonts w:ascii="Times New Roman" w:hAnsi="Times New Roman"/>
          <w:sz w:val="24"/>
          <w:szCs w:val="24"/>
        </w:rPr>
        <w:t xml:space="preserve">из имущества и объектов, переданных в муниципальную собственность в порядке, предусмотренном законодательством. Границы территории сельского поселения установлены </w:t>
      </w:r>
      <w:r w:rsidRPr="006F36AB">
        <w:rPr>
          <w:rFonts w:ascii="Times New Roman" w:hAnsi="Times New Roman"/>
          <w:sz w:val="24"/>
          <w:szCs w:val="24"/>
          <w:lang w:eastAsia="ar-SA"/>
        </w:rPr>
        <w:t xml:space="preserve">Законом  Красноярского края от 06.10.2011 N 13-6271 "Об установлении границ муниципального образования Эвенкийский муниципальный район и находящихся в его границах иных муниципальных образований"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Территорию сельского поселения составляют исторически сложившиеся земли поселения. Территория сельского поселения входит в состав территории Эвенкийского муниципального района.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Сельское поселение «поселок Учами» занимает площадь 38 га.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К объектам недвижимости, находящимися в муниципальной собственности поселка Учами  относятся: ж</w:t>
      </w:r>
      <w:r>
        <w:rPr>
          <w:rFonts w:ascii="Times New Roman" w:hAnsi="Times New Roman"/>
          <w:sz w:val="24"/>
          <w:szCs w:val="24"/>
        </w:rPr>
        <w:t>илой фонд в общем жилом фонде</w:t>
      </w:r>
      <w:r w:rsidRPr="006F36AB">
        <w:rPr>
          <w:rFonts w:ascii="Times New Roman" w:hAnsi="Times New Roman"/>
          <w:sz w:val="24"/>
          <w:szCs w:val="24"/>
        </w:rPr>
        <w:t xml:space="preserve"> муниципальная собственность  составляет 90 % ,административное здание, объекты внешнего благоустройства, земля, бесхозяйные объекты и объекты, принимаемые в муниципальную собственность.</w:t>
      </w:r>
    </w:p>
    <w:p w:rsidR="002F3915" w:rsidRPr="00337AED" w:rsidRDefault="002F3915" w:rsidP="002F39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AED">
        <w:rPr>
          <w:rFonts w:ascii="Times New Roman" w:hAnsi="Times New Roman"/>
          <w:sz w:val="24"/>
          <w:szCs w:val="24"/>
        </w:rPr>
        <w:t>Управление муниципальной собственностью является одной из важнейших функций муниципального образования. Одной из проблем, возникающих при управлении муниципальным имуществом, является эффективность его использования оформлении технической документации на объекты муниципальной собственности и объекты, принимаемые в муниципальную собственность.</w:t>
      </w: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 и сроки выполнения Подпрограммы, целевые индикаторы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Программа разработана в соответствии с постановлением Администрации поселка Учами  от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72B48">
        <w:rPr>
          <w:rFonts w:ascii="Times New Roman" w:hAnsi="Times New Roman"/>
          <w:sz w:val="24"/>
          <w:szCs w:val="24"/>
        </w:rPr>
        <w:t>32/1 от 11.10.2021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6F36AB">
        <w:rPr>
          <w:rFonts w:ascii="Times New Roman" w:hAnsi="Times New Roman"/>
          <w:bCs/>
          <w:sz w:val="24"/>
          <w:szCs w:val="24"/>
        </w:rPr>
        <w:t>эффективное использование муниципального имущества</w:t>
      </w:r>
      <w:r w:rsidRPr="006F36AB">
        <w:rPr>
          <w:rFonts w:ascii="Times New Roman" w:hAnsi="Times New Roman"/>
          <w:sz w:val="24"/>
          <w:szCs w:val="24"/>
        </w:rPr>
        <w:t xml:space="preserve">  поселка Учами</w:t>
      </w:r>
      <w:r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рамках Программы предусматривается решение следующих задач: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проведение единой политики в области имущественных и земельных отношений;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>защита имущественных прав и интересов сельского поселения Учами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 xml:space="preserve"> формирование, учет и приращение муниципальной собственности;</w:t>
      </w:r>
    </w:p>
    <w:p w:rsidR="002F3915" w:rsidRPr="00337AED" w:rsidRDefault="002F3915" w:rsidP="002F39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-</w:t>
      </w:r>
      <w:r w:rsidRPr="006F36AB">
        <w:rPr>
          <w:rFonts w:ascii="Times New Roman" w:hAnsi="Times New Roman"/>
          <w:bCs/>
          <w:sz w:val="24"/>
          <w:szCs w:val="24"/>
        </w:rPr>
        <w:t xml:space="preserve"> управление и распоряжение муниципальным имуществом и земельными ресурсами;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-</w:t>
      </w:r>
      <w:r w:rsidRPr="006F36AB">
        <w:rPr>
          <w:rFonts w:ascii="Times New Roman" w:hAnsi="Times New Roman"/>
          <w:bCs/>
          <w:sz w:val="24"/>
          <w:szCs w:val="24"/>
        </w:rPr>
        <w:t xml:space="preserve"> контроль за эффективностью использования и сохранения муниципальной собственности.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3"/>
      <w:r>
        <w:rPr>
          <w:rFonts w:ascii="Times New Roman" w:hAnsi="Times New Roman"/>
          <w:b/>
          <w:sz w:val="24"/>
          <w:szCs w:val="24"/>
        </w:rPr>
        <w:t xml:space="preserve">2.3. Механизм реализации </w:t>
      </w: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5B7C94" w:rsidRDefault="002F3915" w:rsidP="002F3915">
      <w:pPr>
        <w:pStyle w:val="a5"/>
        <w:ind w:firstLine="849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 xml:space="preserve">дства </w:t>
      </w:r>
      <w:r w:rsidRPr="006F36AB">
        <w:rPr>
          <w:rFonts w:ascii="Times New Roman" w:hAnsi="Times New Roman"/>
          <w:sz w:val="24"/>
          <w:szCs w:val="24"/>
        </w:rPr>
        <w:t>местного бюджета на финансирование мероприяти</w:t>
      </w:r>
      <w:r>
        <w:rPr>
          <w:rFonts w:ascii="Times New Roman" w:hAnsi="Times New Roman"/>
          <w:sz w:val="24"/>
          <w:szCs w:val="24"/>
        </w:rPr>
        <w:t xml:space="preserve">й, предусмотренные приложением </w:t>
      </w:r>
      <w:r w:rsidRPr="006F36AB">
        <w:rPr>
          <w:rFonts w:ascii="Times New Roman" w:hAnsi="Times New Roman"/>
          <w:sz w:val="24"/>
          <w:szCs w:val="24"/>
        </w:rPr>
        <w:t xml:space="preserve">№1 «Перечень мероприятий подпрограммы </w:t>
      </w:r>
      <w:r w:rsidRPr="005B7C94">
        <w:rPr>
          <w:rFonts w:ascii="Times New Roman" w:hAnsi="Times New Roman" w:cs="Times New Roman"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нормативно правовым актом и </w:t>
      </w:r>
      <w:r w:rsidRPr="006F36AB">
        <w:rPr>
          <w:rFonts w:ascii="Times New Roman" w:hAnsi="Times New Roman"/>
          <w:sz w:val="24"/>
          <w:szCs w:val="24"/>
          <w:lang w:eastAsia="ru-RU"/>
        </w:rPr>
        <w:t>Администрацией поселка Учами.</w:t>
      </w:r>
    </w:p>
    <w:p w:rsidR="002F3915" w:rsidRPr="006F36AB" w:rsidRDefault="002F3915" w:rsidP="002F3915">
      <w:pPr>
        <w:spacing w:after="0" w:line="240" w:lineRule="auto"/>
        <w:ind w:firstLine="31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2.4. Управление Подпрограммой и контроль </w:t>
      </w: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за ходом ее выполнения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бюджета </w:t>
      </w:r>
      <w:r w:rsidRPr="006F36AB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ся путем внутреннего контроля </w:t>
      </w:r>
      <w:r w:rsidRPr="006F36AB">
        <w:rPr>
          <w:rFonts w:ascii="Times New Roman" w:hAnsi="Times New Roman"/>
          <w:sz w:val="24"/>
          <w:szCs w:val="24"/>
        </w:rPr>
        <w:t>при камеральной</w:t>
      </w:r>
      <w:r>
        <w:rPr>
          <w:rFonts w:ascii="Times New Roman" w:hAnsi="Times New Roman"/>
          <w:sz w:val="24"/>
          <w:szCs w:val="24"/>
        </w:rPr>
        <w:t xml:space="preserve"> проверке </w:t>
      </w:r>
      <w:r w:rsidRPr="006F36AB">
        <w:rPr>
          <w:rFonts w:ascii="Times New Roman" w:hAnsi="Times New Roman"/>
          <w:sz w:val="24"/>
          <w:szCs w:val="24"/>
        </w:rPr>
        <w:t>при принятии о</w:t>
      </w:r>
      <w:r>
        <w:rPr>
          <w:rFonts w:ascii="Times New Roman" w:hAnsi="Times New Roman"/>
          <w:sz w:val="24"/>
          <w:szCs w:val="24"/>
        </w:rPr>
        <w:t xml:space="preserve">т Администрации поселка Учами </w:t>
      </w:r>
      <w:r w:rsidRPr="006F36AB">
        <w:rPr>
          <w:rFonts w:ascii="Times New Roman" w:hAnsi="Times New Roman"/>
          <w:sz w:val="24"/>
          <w:szCs w:val="24"/>
        </w:rPr>
        <w:t>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6F36AB">
        <w:rPr>
          <w:rFonts w:ascii="Times New Roman" w:hAnsi="Times New Roman"/>
          <w:sz w:val="24"/>
          <w:szCs w:val="24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Учами  от 18.04.2016 № 6а-п «Об утверждении Порядка принятия решений о разработке муниципальных программ поселка Учами Эвенкийского муниципал</w:t>
      </w:r>
      <w:r>
        <w:rPr>
          <w:rFonts w:ascii="Times New Roman" w:hAnsi="Times New Roman"/>
          <w:sz w:val="24"/>
          <w:szCs w:val="24"/>
        </w:rPr>
        <w:t xml:space="preserve">ьного района, их формировании </w:t>
      </w:r>
      <w:r w:rsidRPr="006F36AB">
        <w:rPr>
          <w:rFonts w:ascii="Times New Roman" w:hAnsi="Times New Roman"/>
          <w:sz w:val="24"/>
          <w:szCs w:val="24"/>
        </w:rPr>
        <w:t>и реализации»</w:t>
      </w:r>
      <w:r>
        <w:rPr>
          <w:rFonts w:ascii="Times New Roman" w:hAnsi="Times New Roman"/>
          <w:sz w:val="24"/>
          <w:szCs w:val="24"/>
        </w:rPr>
        <w:t xml:space="preserve"> (в редакции от 26.04.2019 № 8)</w:t>
      </w:r>
      <w:r w:rsidRPr="006F36AB">
        <w:rPr>
          <w:rFonts w:ascii="Times New Roman" w:hAnsi="Times New Roman"/>
          <w:sz w:val="24"/>
          <w:szCs w:val="24"/>
        </w:rPr>
        <w:t xml:space="preserve">.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Реализация мероприятий Подпрограммы: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оформление технической документации на объекты недвижимости муниципальной собственности (жилищный фонд, бесхозяйные объекты и объекты, принимаемые в муниципальную собственность</w:t>
      </w:r>
      <w:r>
        <w:rPr>
          <w:rFonts w:ascii="Times New Roman" w:hAnsi="Times New Roman"/>
          <w:sz w:val="24"/>
          <w:szCs w:val="24"/>
        </w:rPr>
        <w:t>)</w:t>
      </w:r>
      <w:r w:rsidRPr="006F36AB">
        <w:rPr>
          <w:rFonts w:ascii="Times New Roman" w:hAnsi="Times New Roman"/>
          <w:sz w:val="24"/>
          <w:szCs w:val="24"/>
        </w:rPr>
        <w:t>;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определение стоимости объектов муниципальной собственности;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выполнение кадастровых работ и формирование земельных участков, занимаемых объектами муниципальной собственности вс</w:t>
      </w:r>
      <w:r>
        <w:rPr>
          <w:rFonts w:ascii="Times New Roman" w:hAnsi="Times New Roman"/>
          <w:sz w:val="24"/>
          <w:szCs w:val="24"/>
        </w:rPr>
        <w:t xml:space="preserve">е это позволит </w:t>
      </w:r>
      <w:r w:rsidRPr="006F36AB">
        <w:rPr>
          <w:rFonts w:ascii="Times New Roman" w:hAnsi="Times New Roman"/>
          <w:sz w:val="24"/>
          <w:szCs w:val="24"/>
        </w:rPr>
        <w:t>эффективнее управлять  муниципальной собственность</w:t>
      </w:r>
      <w:r>
        <w:rPr>
          <w:rFonts w:ascii="Times New Roman" w:hAnsi="Times New Roman"/>
          <w:sz w:val="24"/>
          <w:szCs w:val="24"/>
        </w:rPr>
        <w:t xml:space="preserve">ю. Показатели результативности </w:t>
      </w:r>
      <w:r w:rsidRPr="006F36AB">
        <w:rPr>
          <w:rFonts w:ascii="Times New Roman" w:hAnsi="Times New Roman"/>
          <w:sz w:val="24"/>
          <w:szCs w:val="24"/>
        </w:rPr>
        <w:t>приведены в приложении №1,2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5F5C0F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</w:t>
      </w:r>
      <w:r>
        <w:rPr>
          <w:rFonts w:ascii="Times New Roman" w:hAnsi="Times New Roman"/>
          <w:sz w:val="24"/>
          <w:szCs w:val="24"/>
        </w:rPr>
        <w:t xml:space="preserve">ммы приведены в приложении № 2 </w:t>
      </w:r>
      <w:r w:rsidRPr="006F36AB">
        <w:rPr>
          <w:rFonts w:ascii="Times New Roman" w:hAnsi="Times New Roman"/>
          <w:sz w:val="24"/>
          <w:szCs w:val="24"/>
        </w:rPr>
        <w:t>к Подпрограмме.</w:t>
      </w:r>
    </w:p>
    <w:p w:rsidR="002F3915" w:rsidRPr="004824C7" w:rsidRDefault="002F3915" w:rsidP="002F3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24C7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Источниками финансирования </w:t>
      </w:r>
      <w:r>
        <w:rPr>
          <w:rFonts w:ascii="Times New Roman" w:hAnsi="Times New Roman"/>
          <w:sz w:val="24"/>
          <w:szCs w:val="24"/>
        </w:rPr>
        <w:t xml:space="preserve">Подпрограммы являются средства </w:t>
      </w:r>
      <w:r w:rsidRPr="006F36AB">
        <w:rPr>
          <w:rFonts w:ascii="Times New Roman" w:hAnsi="Times New Roman"/>
          <w:sz w:val="24"/>
          <w:szCs w:val="24"/>
        </w:rPr>
        <w:t>местного бюджета.</w:t>
      </w:r>
    </w:p>
    <w:p w:rsidR="000D536C" w:rsidRPr="006F36AB" w:rsidRDefault="002F3915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На реализацию Программы общий объем финансирования составляет: </w:t>
      </w:r>
      <w:bookmarkEnd w:id="0"/>
      <w:r w:rsidR="00870A30">
        <w:rPr>
          <w:rFonts w:ascii="Times New Roman" w:hAnsi="Times New Roman"/>
          <w:sz w:val="24"/>
          <w:szCs w:val="24"/>
        </w:rPr>
        <w:t>974,9</w:t>
      </w:r>
      <w:r w:rsidR="000D536C" w:rsidRPr="006F36AB">
        <w:rPr>
          <w:rFonts w:ascii="Times New Roman" w:hAnsi="Times New Roman"/>
          <w:sz w:val="24"/>
          <w:szCs w:val="24"/>
        </w:rPr>
        <w:t xml:space="preserve">  тыс. рублей в том числе по годам: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–0,</w:t>
      </w:r>
      <w:r w:rsidRPr="006F36AB">
        <w:rPr>
          <w:rFonts w:ascii="Times New Roman" w:hAnsi="Times New Roman"/>
          <w:sz w:val="24"/>
          <w:szCs w:val="24"/>
        </w:rPr>
        <w:t>0 тыс. рублей</w:t>
      </w:r>
    </w:p>
    <w:p w:rsidR="000D536C" w:rsidRPr="006F36AB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2021- 0,0 тыс. рублей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</w:t>
      </w:r>
      <w:r w:rsidR="00870A30">
        <w:rPr>
          <w:rFonts w:ascii="Times New Roman" w:hAnsi="Times New Roman"/>
          <w:sz w:val="24"/>
          <w:szCs w:val="24"/>
        </w:rPr>
        <w:t>383,9</w:t>
      </w:r>
      <w:r>
        <w:rPr>
          <w:rFonts w:ascii="Times New Roman" w:hAnsi="Times New Roman"/>
          <w:sz w:val="24"/>
          <w:szCs w:val="24"/>
        </w:rPr>
        <w:t xml:space="preserve"> тыс. рублей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2023- 126,0 тыс. рублей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2024-465,0 тыс. рублей </w:t>
      </w:r>
    </w:p>
    <w:p w:rsidR="000D536C" w:rsidRDefault="000D536C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0D5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Учами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26227A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6227A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2F3915" w:rsidRPr="004F2A07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A07">
        <w:rPr>
          <w:rFonts w:ascii="Times New Roman" w:hAnsi="Times New Roman"/>
          <w:sz w:val="16"/>
          <w:szCs w:val="16"/>
        </w:rPr>
        <w:t>к подпрограмме №1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«Пользование и распоряжение имуществом,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находящимся в муниципальной собственности,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 xml:space="preserve">межевание территории и постановка недвижимых объектов </w:t>
      </w:r>
    </w:p>
    <w:p w:rsidR="002F3915" w:rsidRPr="004F2A07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4F2A07">
        <w:rPr>
          <w:rFonts w:ascii="Times New Roman" w:hAnsi="Times New Roman" w:cs="Times New Roman"/>
          <w:sz w:val="18"/>
          <w:szCs w:val="18"/>
        </w:rPr>
        <w:t>на учет и муниципальную собственность поселка Учами»</w:t>
      </w:r>
    </w:p>
    <w:p w:rsidR="002F3915" w:rsidRPr="004F2A07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4824C7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4C7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Учами»;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5143"/>
        <w:gridCol w:w="1278"/>
        <w:gridCol w:w="1984"/>
        <w:gridCol w:w="1134"/>
        <w:gridCol w:w="993"/>
        <w:gridCol w:w="1268"/>
        <w:gridCol w:w="7"/>
        <w:gridCol w:w="986"/>
        <w:gridCol w:w="7"/>
        <w:gridCol w:w="985"/>
        <w:gridCol w:w="7"/>
      </w:tblGrid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F3915" w:rsidRPr="006F36AB" w:rsidTr="000D536C">
        <w:trPr>
          <w:gridAfter w:val="1"/>
          <w:wAfter w:w="7" w:type="dxa"/>
          <w:cantSplit/>
          <w:trHeight w:val="240"/>
        </w:trPr>
        <w:tc>
          <w:tcPr>
            <w:tcW w:w="126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жилые здания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915" w:rsidRPr="006F36AB" w:rsidTr="000D536C">
        <w:trPr>
          <w:cantSplit/>
          <w:trHeight w:val="24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технических паспортов на жилые здания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915" w:rsidRPr="00BE7E57" w:rsidRDefault="002F3915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26227A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6227A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/>
          <w:b/>
          <w:sz w:val="16"/>
          <w:szCs w:val="16"/>
        </w:rPr>
      </w:pPr>
      <w:r w:rsidRPr="0026227A">
        <w:rPr>
          <w:rFonts w:ascii="Times New Roman" w:hAnsi="Times New Roman"/>
          <w:b/>
          <w:sz w:val="16"/>
          <w:szCs w:val="16"/>
        </w:rPr>
        <w:t>к подпрограмме №1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«Пользование и распоряжение имуществом,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находящимся в муниципальной собственности,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межевание территории и постановка недвижимых </w:t>
      </w:r>
    </w:p>
    <w:p w:rsidR="002F3915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 xml:space="preserve">объектов на учет и муниципальную </w:t>
      </w:r>
    </w:p>
    <w:p w:rsidR="002F3915" w:rsidRPr="00F54D26" w:rsidRDefault="002F3915" w:rsidP="002F3915">
      <w:pPr>
        <w:pStyle w:val="a5"/>
        <w:ind w:left="567" w:firstLine="282"/>
        <w:jc w:val="right"/>
        <w:rPr>
          <w:rFonts w:ascii="Times New Roman" w:hAnsi="Times New Roman" w:cs="Times New Roman"/>
          <w:sz w:val="18"/>
          <w:szCs w:val="18"/>
        </w:rPr>
      </w:pPr>
      <w:r w:rsidRPr="00F54D26">
        <w:rPr>
          <w:rFonts w:ascii="Times New Roman" w:hAnsi="Times New Roman" w:cs="Times New Roman"/>
          <w:sz w:val="18"/>
          <w:szCs w:val="18"/>
        </w:rPr>
        <w:t>собственность поселка Учами»;</w:t>
      </w:r>
    </w:p>
    <w:p w:rsidR="002F3915" w:rsidRPr="0026227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>«Пользование и распоряжение имуществом, находящимся в муниципальной</w:t>
      </w:r>
    </w:p>
    <w:p w:rsidR="002F3915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26">
        <w:rPr>
          <w:rFonts w:ascii="Times New Roman" w:hAnsi="Times New Roman" w:cs="Times New Roman"/>
          <w:b/>
          <w:sz w:val="24"/>
          <w:szCs w:val="24"/>
        </w:rPr>
        <w:t>собственности, межевание территории и постановка недвижимых объектов</w:t>
      </w:r>
    </w:p>
    <w:p w:rsidR="002F3915" w:rsidRPr="00F54D26" w:rsidRDefault="002F3915" w:rsidP="002F3915">
      <w:pPr>
        <w:pStyle w:val="a5"/>
        <w:ind w:left="567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54D26">
        <w:rPr>
          <w:rFonts w:ascii="Times New Roman" w:hAnsi="Times New Roman" w:cs="Times New Roman"/>
          <w:b/>
          <w:sz w:val="24"/>
          <w:szCs w:val="24"/>
        </w:rPr>
        <w:t>а учет и муниципальн</w:t>
      </w:r>
      <w:r>
        <w:rPr>
          <w:rFonts w:ascii="Times New Roman" w:hAnsi="Times New Roman" w:cs="Times New Roman"/>
          <w:b/>
          <w:sz w:val="24"/>
          <w:szCs w:val="24"/>
        </w:rPr>
        <w:t>ую собственность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134"/>
        <w:gridCol w:w="607"/>
        <w:gridCol w:w="880"/>
        <w:gridCol w:w="880"/>
        <w:gridCol w:w="43"/>
        <w:gridCol w:w="709"/>
        <w:gridCol w:w="850"/>
        <w:gridCol w:w="1134"/>
        <w:gridCol w:w="992"/>
        <w:gridCol w:w="17"/>
        <w:gridCol w:w="990"/>
        <w:gridCol w:w="28"/>
        <w:gridCol w:w="1247"/>
        <w:gridCol w:w="1120"/>
        <w:gridCol w:w="1843"/>
      </w:tblGrid>
      <w:tr w:rsidR="002F3915" w:rsidRPr="006F36AB" w:rsidTr="000D536C">
        <w:trPr>
          <w:trHeight w:val="377"/>
        </w:trPr>
        <w:tc>
          <w:tcPr>
            <w:tcW w:w="2835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5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gridSpan w:val="8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Расходы  (тыс.руб.), годы</w:t>
            </w:r>
          </w:p>
        </w:tc>
        <w:tc>
          <w:tcPr>
            <w:tcW w:w="1843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(в натуральном выражении)</w:t>
            </w:r>
          </w:p>
        </w:tc>
      </w:tr>
      <w:tr w:rsidR="002F3915" w:rsidRPr="006F36AB" w:rsidTr="000D536C">
        <w:trPr>
          <w:trHeight w:val="1034"/>
        </w:trPr>
        <w:tc>
          <w:tcPr>
            <w:tcW w:w="2835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8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</w:p>
        </w:tc>
        <w:tc>
          <w:tcPr>
            <w:tcW w:w="923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85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9" w:type="dxa"/>
            <w:gridSpan w:val="2"/>
            <w:vAlign w:val="center"/>
          </w:tcPr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F3915" w:rsidRPr="006F36AB" w:rsidRDefault="002F3915" w:rsidP="002F3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360"/>
        </w:trPr>
        <w:tc>
          <w:tcPr>
            <w:tcW w:w="12346" w:type="dxa"/>
            <w:gridSpan w:val="14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199"/>
        </w:trPr>
        <w:tc>
          <w:tcPr>
            <w:tcW w:w="12346" w:type="dxa"/>
            <w:gridSpan w:val="14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6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Формирование, учет и приращение муниципальной собственности</w:t>
            </w:r>
          </w:p>
        </w:tc>
        <w:tc>
          <w:tcPr>
            <w:tcW w:w="2963" w:type="dxa"/>
            <w:gridSpan w:val="2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1525"/>
        </w:trPr>
        <w:tc>
          <w:tcPr>
            <w:tcW w:w="2835" w:type="dxa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земельные участки, на жилые помещения,  здания</w:t>
            </w:r>
          </w:p>
        </w:tc>
        <w:tc>
          <w:tcPr>
            <w:tcW w:w="1134" w:type="dxa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п.Учами</w:t>
            </w:r>
          </w:p>
        </w:tc>
        <w:tc>
          <w:tcPr>
            <w:tcW w:w="607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870A30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383,9</w:t>
            </w:r>
          </w:p>
        </w:tc>
        <w:tc>
          <w:tcPr>
            <w:tcW w:w="1035" w:type="dxa"/>
            <w:gridSpan w:val="3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47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120" w:type="dxa"/>
          </w:tcPr>
          <w:p w:rsidR="002F3915" w:rsidRPr="006F36AB" w:rsidRDefault="00870A30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974,9</w:t>
            </w:r>
          </w:p>
        </w:tc>
        <w:tc>
          <w:tcPr>
            <w:tcW w:w="1843" w:type="dxa"/>
            <w:vMerge w:val="restart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постановкой на кадастровый учет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изготовление технических паспортов на жилые помещения   38 объект </w:t>
            </w:r>
          </w:p>
        </w:tc>
      </w:tr>
      <w:tr w:rsidR="002F3915" w:rsidRPr="006F36AB" w:rsidTr="000D536C">
        <w:trPr>
          <w:trHeight w:val="253"/>
        </w:trPr>
        <w:tc>
          <w:tcPr>
            <w:tcW w:w="11099" w:type="dxa"/>
            <w:gridSpan w:val="13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Задача.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 и землей</w:t>
            </w:r>
          </w:p>
        </w:tc>
        <w:tc>
          <w:tcPr>
            <w:tcW w:w="1247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554"/>
        </w:trPr>
        <w:tc>
          <w:tcPr>
            <w:tcW w:w="2835" w:type="dxa"/>
          </w:tcPr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Мероприятия: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межевание</w:t>
            </w:r>
          </w:p>
          <w:p w:rsidR="002F3915" w:rsidRPr="006F36AB" w:rsidRDefault="002F3915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участков с постановкой на кадастровый учет, изготовление технических паспортов на жилые помещения    </w:t>
            </w:r>
          </w:p>
        </w:tc>
        <w:tc>
          <w:tcPr>
            <w:tcW w:w="1134" w:type="dxa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п.Учами</w:t>
            </w:r>
          </w:p>
        </w:tc>
        <w:tc>
          <w:tcPr>
            <w:tcW w:w="607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8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0110034030</w:t>
            </w:r>
          </w:p>
        </w:tc>
        <w:tc>
          <w:tcPr>
            <w:tcW w:w="752" w:type="dxa"/>
            <w:gridSpan w:val="2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2F3915" w:rsidRPr="006F36AB" w:rsidRDefault="000D536C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2F3915" w:rsidRPr="006F36AB" w:rsidRDefault="002F3915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>Приложе</w:t>
      </w:r>
      <w:r>
        <w:rPr>
          <w:rFonts w:ascii="Times New Roman" w:hAnsi="Times New Roman"/>
          <w:sz w:val="16"/>
          <w:szCs w:val="16"/>
        </w:rPr>
        <w:t xml:space="preserve">ние № </w:t>
      </w:r>
      <w:r w:rsidRPr="0026227A">
        <w:rPr>
          <w:rFonts w:ascii="Times New Roman" w:hAnsi="Times New Roman"/>
          <w:sz w:val="16"/>
          <w:szCs w:val="16"/>
        </w:rPr>
        <w:t>6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 xml:space="preserve">к  муниципальной  программе 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>« Устойчивое развитие муниципального образования</w:t>
      </w:r>
    </w:p>
    <w:p w:rsidR="002F3915" w:rsidRPr="0026227A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227A">
        <w:rPr>
          <w:rFonts w:ascii="Times New Roman" w:hAnsi="Times New Roman"/>
          <w:sz w:val="16"/>
          <w:szCs w:val="16"/>
        </w:rPr>
        <w:t xml:space="preserve"> поселка Учами»   </w:t>
      </w:r>
    </w:p>
    <w:p w:rsidR="002F3915" w:rsidRPr="00BE7E57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E7E57">
        <w:rPr>
          <w:rFonts w:ascii="Times New Roman" w:hAnsi="Times New Roman"/>
          <w:b/>
          <w:sz w:val="24"/>
          <w:szCs w:val="24"/>
        </w:rPr>
        <w:t>ПАСПОРТ</w:t>
      </w:r>
    </w:p>
    <w:p w:rsidR="002F3915" w:rsidRPr="00BE7E57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E7E57">
        <w:rPr>
          <w:rFonts w:ascii="Times New Roman" w:hAnsi="Times New Roman"/>
          <w:b/>
          <w:sz w:val="24"/>
          <w:szCs w:val="24"/>
        </w:rPr>
        <w:t>подпрограмм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F3915" w:rsidRPr="00B777EF" w:rsidRDefault="002F3915" w:rsidP="002F3915">
      <w:pPr>
        <w:pStyle w:val="a5"/>
        <w:ind w:left="567" w:firstLine="282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777EF">
        <w:rPr>
          <w:rFonts w:ascii="Times New Roman" w:hAnsi="Times New Roman" w:cs="Times New Roman"/>
          <w:b/>
          <w:sz w:val="24"/>
          <w:szCs w:val="24"/>
        </w:rPr>
        <w:t>«</w:t>
      </w:r>
      <w:r w:rsidRPr="00B777E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</w:t>
      </w:r>
    </w:p>
    <w:p w:rsidR="002F3915" w:rsidRPr="006F36AB" w:rsidRDefault="002F3915" w:rsidP="002F3915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6330"/>
      </w:tblGrid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B777EF" w:rsidRDefault="002F3915" w:rsidP="000D536C">
            <w:pPr>
              <w:pStyle w:val="a5"/>
              <w:ind w:left="-15" w:firstLine="15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7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7E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поселка Учами»;</w:t>
            </w:r>
          </w:p>
        </w:tc>
      </w:tr>
      <w:tr w:rsidR="002F3915" w:rsidRPr="006F36AB" w:rsidTr="000D536C">
        <w:trPr>
          <w:trHeight w:val="7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муниципального образования поселка Учами»  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 поселка Учами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Учами </w:t>
            </w:r>
          </w:p>
        </w:tc>
      </w:tr>
      <w:tr w:rsidR="002F3915" w:rsidRPr="006F36AB" w:rsidTr="000D536C">
        <w:trPr>
          <w:trHeight w:val="18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Улучшения жилищных условий граждан п.Учами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rPr>
          <w:trHeight w:val="146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доступности улуч</w:t>
            </w:r>
            <w:r>
              <w:rPr>
                <w:rFonts w:ascii="Times New Roman" w:hAnsi="Times New Roman"/>
                <w:sz w:val="24"/>
                <w:szCs w:val="24"/>
              </w:rPr>
              <w:t>шения жилищных условий граждан,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счет предоставления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 поддержки, направленной на новое строительство: 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-строительство жилых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домов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 квартир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rPr>
          <w:trHeight w:val="121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 период реализации подпрограммы количество граждан, проживающих в поселке Учам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улучшат жилищные условия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11- семей; </w:t>
            </w:r>
          </w:p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Доля ввода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жилья всех форм собственности от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>общего кол-ва домов ежегодно 9,03%</w:t>
            </w:r>
          </w:p>
          <w:p w:rsidR="002F3915" w:rsidRPr="006F36AB" w:rsidRDefault="002F3915" w:rsidP="000D53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отремонтированных квартир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при проведении  Капитального ремонта от общего кол-ва 21,18  %</w:t>
            </w:r>
          </w:p>
        </w:tc>
      </w:tr>
      <w:tr w:rsidR="002F3915" w:rsidRPr="006F36AB" w:rsidTr="000D536C">
        <w:trPr>
          <w:trHeight w:val="32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2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sz w:val="24"/>
                <w:szCs w:val="24"/>
              </w:rPr>
              <w:t xml:space="preserve">–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rPr>
          <w:trHeight w:val="167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12504,1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3300,0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год- 3300,0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- 3300,0 тыс. рублей 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2604,1 тыс. рублей</w:t>
            </w:r>
          </w:p>
        </w:tc>
      </w:tr>
      <w:tr w:rsidR="002F3915" w:rsidRPr="006F36AB" w:rsidTr="000D536C">
        <w:trPr>
          <w:trHeight w:val="10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Учами, Управление территориальной политики ЭМР, </w:t>
            </w:r>
          </w:p>
          <w:p w:rsidR="002F3915" w:rsidRPr="00070590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целевым и эффективным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Муниципальное учреждение « Департамент финансов Администрации ЭМР Красноярского края» внешний  контроль Контрольно-счетная палата ЭМР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законностью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и результативностью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средств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 осуществляет сход граждан п.Учами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2.1. Постановка общепоселковой  проблемы и обоснование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необходимости разработки  </w:t>
      </w:r>
      <w:r>
        <w:rPr>
          <w:rFonts w:ascii="Times New Roman" w:hAnsi="Times New Roman"/>
          <w:b/>
          <w:sz w:val="24"/>
          <w:szCs w:val="24"/>
        </w:rPr>
        <w:t>п</w:t>
      </w:r>
      <w:r w:rsidRPr="006F36AB">
        <w:rPr>
          <w:rFonts w:ascii="Times New Roman" w:hAnsi="Times New Roman"/>
          <w:b/>
          <w:sz w:val="24"/>
          <w:szCs w:val="24"/>
        </w:rPr>
        <w:t>одпрограммы.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Всего </w:t>
      </w:r>
      <w:r w:rsidRPr="006F36AB">
        <w:rPr>
          <w:rFonts w:ascii="Times New Roman" w:hAnsi="Times New Roman"/>
          <w:sz w:val="24"/>
          <w:szCs w:val="24"/>
        </w:rPr>
        <w:t>на территории поселка 16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домов всех форм собственности общая</w:t>
      </w:r>
      <w:r>
        <w:rPr>
          <w:rFonts w:ascii="Times New Roman" w:hAnsi="Times New Roman"/>
          <w:sz w:val="24"/>
          <w:szCs w:val="24"/>
        </w:rPr>
        <w:t xml:space="preserve"> площадь которых  1685, 0 кв.м </w:t>
      </w:r>
      <w:r w:rsidRPr="006F36AB">
        <w:rPr>
          <w:rFonts w:ascii="Times New Roman" w:hAnsi="Times New Roman"/>
          <w:sz w:val="24"/>
          <w:szCs w:val="24"/>
        </w:rPr>
        <w:t>из них</w:t>
      </w:r>
      <w:r>
        <w:rPr>
          <w:rFonts w:ascii="Times New Roman" w:hAnsi="Times New Roman"/>
          <w:sz w:val="24"/>
          <w:szCs w:val="24"/>
        </w:rPr>
        <w:t xml:space="preserve">: муниципальной собственности </w:t>
      </w:r>
      <w:r w:rsidRPr="006F36AB">
        <w:rPr>
          <w:rFonts w:ascii="Times New Roman" w:hAnsi="Times New Roman"/>
          <w:sz w:val="24"/>
          <w:szCs w:val="24"/>
        </w:rPr>
        <w:t>15 домов площадью 1650 кв.м; частной собственности 1 дом общей площадью 35 кв.м ;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A2FDF">
        <w:rPr>
          <w:rFonts w:ascii="Times New Roman" w:hAnsi="Times New Roman"/>
          <w:sz w:val="24"/>
          <w:szCs w:val="24"/>
        </w:rPr>
        <w:t>Приоритетные цели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-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 w:rsidRPr="006F36AB">
        <w:rPr>
          <w:rFonts w:ascii="Times New Roman" w:hAnsi="Times New Roman"/>
          <w:sz w:val="24"/>
          <w:szCs w:val="24"/>
        </w:rPr>
        <w:t xml:space="preserve"> доступности, комфо</w:t>
      </w:r>
      <w:r>
        <w:rPr>
          <w:rFonts w:ascii="Times New Roman" w:hAnsi="Times New Roman"/>
          <w:sz w:val="24"/>
          <w:szCs w:val="24"/>
        </w:rPr>
        <w:t>ртности жилья, создание возможности для улучшения</w:t>
      </w:r>
      <w:r w:rsidRPr="006F36AB">
        <w:rPr>
          <w:rFonts w:ascii="Times New Roman" w:hAnsi="Times New Roman"/>
          <w:sz w:val="24"/>
          <w:szCs w:val="24"/>
        </w:rPr>
        <w:t xml:space="preserve"> жилищных условий граждан поселка Учами, на достижение которых местным сообществом  направлены основные усилия</w:t>
      </w:r>
      <w:r w:rsidRPr="006F36AB">
        <w:rPr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ежегодным ЧС </w:t>
      </w:r>
      <w:r w:rsidRPr="006F36AB">
        <w:rPr>
          <w:rFonts w:ascii="Times New Roman" w:hAnsi="Times New Roman"/>
          <w:sz w:val="24"/>
          <w:szCs w:val="24"/>
        </w:rPr>
        <w:t>затопление домов</w:t>
      </w:r>
      <w:r>
        <w:rPr>
          <w:rFonts w:ascii="Times New Roman" w:hAnsi="Times New Roman"/>
          <w:sz w:val="24"/>
          <w:szCs w:val="24"/>
        </w:rPr>
        <w:t xml:space="preserve"> по ул. Набережная в 1991 году </w:t>
      </w:r>
      <w:r w:rsidRPr="006F36AB">
        <w:rPr>
          <w:rFonts w:ascii="Times New Roman" w:hAnsi="Times New Roman"/>
          <w:sz w:val="24"/>
          <w:szCs w:val="24"/>
        </w:rPr>
        <w:t>было решено пер</w:t>
      </w:r>
      <w:r>
        <w:rPr>
          <w:rFonts w:ascii="Times New Roman" w:hAnsi="Times New Roman"/>
          <w:sz w:val="24"/>
          <w:szCs w:val="24"/>
        </w:rPr>
        <w:t xml:space="preserve">еселить жителей  выше по ручью и </w:t>
      </w:r>
      <w:r w:rsidRPr="006F36AB">
        <w:rPr>
          <w:rFonts w:ascii="Times New Roman" w:hAnsi="Times New Roman"/>
          <w:sz w:val="24"/>
          <w:szCs w:val="24"/>
        </w:rPr>
        <w:t>были построены дома ,</w:t>
      </w:r>
      <w:r>
        <w:rPr>
          <w:rFonts w:ascii="Times New Roman" w:hAnsi="Times New Roman"/>
          <w:sz w:val="24"/>
          <w:szCs w:val="24"/>
        </w:rPr>
        <w:t>часть жителей  были заселены во</w:t>
      </w:r>
      <w:r w:rsidRPr="006F36AB">
        <w:rPr>
          <w:rFonts w:ascii="Times New Roman" w:hAnsi="Times New Roman"/>
          <w:sz w:val="24"/>
          <w:szCs w:val="24"/>
        </w:rPr>
        <w:t xml:space="preserve"> врем</w:t>
      </w:r>
      <w:r>
        <w:rPr>
          <w:rFonts w:ascii="Times New Roman" w:hAnsi="Times New Roman"/>
          <w:sz w:val="24"/>
          <w:szCs w:val="24"/>
        </w:rPr>
        <w:t xml:space="preserve">енные балки. Построенные дома не </w:t>
      </w:r>
      <w:r w:rsidRPr="006F36AB">
        <w:rPr>
          <w:rFonts w:ascii="Times New Roman" w:hAnsi="Times New Roman"/>
          <w:sz w:val="24"/>
          <w:szCs w:val="24"/>
        </w:rPr>
        <w:t>имели до</w:t>
      </w:r>
      <w:r>
        <w:rPr>
          <w:rFonts w:ascii="Times New Roman" w:hAnsi="Times New Roman"/>
          <w:sz w:val="24"/>
          <w:szCs w:val="24"/>
        </w:rPr>
        <w:t xml:space="preserve">лжного качества и все они </w:t>
      </w:r>
      <w:r w:rsidRPr="006F36AB">
        <w:rPr>
          <w:rFonts w:ascii="Times New Roman" w:hAnsi="Times New Roman"/>
          <w:sz w:val="24"/>
          <w:szCs w:val="24"/>
        </w:rPr>
        <w:t xml:space="preserve">на сегодня  требуют капитального ремонта. 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</w:t>
      </w:r>
      <w:r w:rsidRPr="009536ED">
        <w:rPr>
          <w:rFonts w:ascii="Times New Roman" w:hAnsi="Times New Roman"/>
          <w:sz w:val="24"/>
          <w:szCs w:val="24"/>
        </w:rPr>
        <w:t>Для привлечения молодого трудоспособного населения в поселок, сохранения специалистов на селе необходимо строить и ремонтировать дома. Количество нуждающихся стоящих на учете по состоянию на 1 января 2020 года 8 семей. При существующем темпе ввода жилья в поселке удовлетворить нуждаемость возможно  не ранее пятилетнего периода.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6ED">
        <w:rPr>
          <w:rFonts w:ascii="Times New Roman" w:hAnsi="Times New Roman"/>
          <w:sz w:val="24"/>
          <w:szCs w:val="24"/>
        </w:rPr>
        <w:t>Решение жилищных проблем граждан проживающих в поселке     продолжает являться одной из основных приоритетных целей всего сообщества поселка.</w:t>
      </w:r>
    </w:p>
    <w:p w:rsidR="002F3915" w:rsidRPr="009536ED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6ED">
        <w:rPr>
          <w:rFonts w:ascii="Times New Roman" w:hAnsi="Times New Roman"/>
          <w:sz w:val="24"/>
          <w:szCs w:val="24"/>
        </w:rPr>
        <w:t>Состояние жилого фонда в поселке требует системного подхода к его обслуживанию и содержанию.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 и сроки выполнения Подпрограммы, целевые индикаторы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Администрация поселка Учами.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Непосредственный контроль за ходом мероприятий реализации Подпрограммы осуществляет Администрация поселка Учами, Управление территориа</w:t>
      </w:r>
      <w:r>
        <w:rPr>
          <w:rFonts w:ascii="Times New Roman" w:hAnsi="Times New Roman"/>
          <w:sz w:val="24"/>
          <w:szCs w:val="24"/>
        </w:rPr>
        <w:t xml:space="preserve">льной политики ЭМР, </w:t>
      </w:r>
      <w:r w:rsidRPr="006F36AB">
        <w:rPr>
          <w:rFonts w:ascii="Times New Roman" w:hAnsi="Times New Roman"/>
          <w:sz w:val="24"/>
          <w:szCs w:val="24"/>
        </w:rPr>
        <w:t>сход граждан п.Учами.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Целью Подпрограммы является -Улучшение жилищных условий граждан п.Учами. Сроки реализации Подпрограммы: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 xml:space="preserve">         </w:t>
      </w:r>
      <w:r w:rsidRPr="006F36AB">
        <w:rPr>
          <w:rFonts w:ascii="Times New Roman" w:hAnsi="Times New Roman"/>
          <w:sz w:val="24"/>
          <w:szCs w:val="24"/>
        </w:rPr>
        <w:t>Выбор мероприятий Подпрограммы обусловлен  задачами, которые призвана решить Подпрограмма в результате  проведенного мониторинга  состояния жилого фонда поселка Учами, а так же очередности граждан нуждающихся в улучшении жилищных условий в поселке.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является: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Количество  семей, улучшивших жилищные условия,</w:t>
      </w:r>
    </w:p>
    <w:p w:rsidR="002F3915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36AB">
        <w:rPr>
          <w:rFonts w:ascii="Times New Roman" w:hAnsi="Times New Roman"/>
          <w:bCs/>
          <w:sz w:val="24"/>
          <w:szCs w:val="24"/>
        </w:rPr>
        <w:t>Доля ввода жилья всех форм собственности  от  общего кол-ва домов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этапное строительство нового жилья.</w:t>
      </w:r>
    </w:p>
    <w:p w:rsidR="002F3915" w:rsidRPr="006F36AB" w:rsidRDefault="002F3915" w:rsidP="002F391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Доля отремонтированных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квартир при проведении капитального ремонта от общего количества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8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</w:t>
      </w:r>
      <w:r w:rsidRPr="006F36AB">
        <w:rPr>
          <w:rFonts w:ascii="Times New Roman" w:hAnsi="Times New Roman"/>
          <w:color w:val="800000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 реализации  Подпрограммы</w:t>
      </w:r>
    </w:p>
    <w:p w:rsidR="002F3915" w:rsidRPr="00DD2678" w:rsidRDefault="002F3915" w:rsidP="002F3915">
      <w:pPr>
        <w:pStyle w:val="a5"/>
        <w:ind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Средства</w:t>
      </w:r>
      <w:r w:rsidRPr="006F36AB">
        <w:rPr>
          <w:rFonts w:ascii="Times New Roman" w:hAnsi="Times New Roman"/>
          <w:sz w:val="24"/>
          <w:szCs w:val="24"/>
        </w:rPr>
        <w:t xml:space="preserve"> местного бюджета на финансирование мероприяти</w:t>
      </w:r>
      <w:r>
        <w:rPr>
          <w:rFonts w:ascii="Times New Roman" w:hAnsi="Times New Roman"/>
          <w:sz w:val="24"/>
          <w:szCs w:val="24"/>
        </w:rPr>
        <w:t>й, предусмотренные  приложением</w:t>
      </w:r>
      <w:r w:rsidRPr="006F36AB">
        <w:rPr>
          <w:rFonts w:ascii="Times New Roman" w:hAnsi="Times New Roman"/>
          <w:sz w:val="24"/>
          <w:szCs w:val="24"/>
        </w:rPr>
        <w:t xml:space="preserve"> №1 «Перечень мероприятий подпрограммы 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CF2">
        <w:rPr>
          <w:rFonts w:ascii="Times New Roman" w:hAnsi="Times New Roman" w:cs="Times New Roman"/>
          <w:sz w:val="24"/>
          <w:szCs w:val="24"/>
        </w:rPr>
        <w:t>«</w:t>
      </w:r>
      <w:r w:rsidRPr="00160CF2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жилищного фонда поселка Учами»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6F36AB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нормативно правовыми актоми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Администрацией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бюджета осуществляется </w:t>
      </w:r>
      <w:r w:rsidRPr="006F36AB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внутреннего контроля при камеральной проверке </w:t>
      </w:r>
      <w:r w:rsidRPr="006F36AB">
        <w:rPr>
          <w:rFonts w:ascii="Times New Roman" w:hAnsi="Times New Roman"/>
          <w:sz w:val="24"/>
          <w:szCs w:val="24"/>
        </w:rPr>
        <w:t xml:space="preserve">при принятии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Администрации поселка Учами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с приложением документов, </w:t>
      </w:r>
      <w:r w:rsidRPr="006F36AB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Ответственность за достоверность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представляемых отчетных данных </w:t>
      </w:r>
      <w:r w:rsidRPr="006F36AB">
        <w:rPr>
          <w:rFonts w:ascii="Times New Roman" w:hAnsi="Times New Roman"/>
          <w:sz w:val="24"/>
          <w:szCs w:val="24"/>
          <w:lang w:eastAsia="ru-RU"/>
        </w:rPr>
        <w:t>по объемам выполненных работ и направлениям использования выделенных средств возлагается на Администрацию поселка Учами в соответствии с действующим законодательством.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6F36AB">
        <w:rPr>
          <w:rFonts w:ascii="Times New Roman" w:hAnsi="Times New Roman"/>
          <w:sz w:val="24"/>
          <w:szCs w:val="24"/>
          <w:lang w:eastAsia="ru-RU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</w:t>
      </w:r>
      <w:r>
        <w:rPr>
          <w:rFonts w:ascii="Times New Roman" w:hAnsi="Times New Roman"/>
          <w:sz w:val="24"/>
          <w:szCs w:val="24"/>
          <w:lang w:eastAsia="ru-RU"/>
        </w:rPr>
        <w:t>ем Администрацией поселка Учами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054FB">
        <w:rPr>
          <w:rFonts w:ascii="Times New Roman" w:hAnsi="Times New Roman"/>
          <w:sz w:val="24"/>
          <w:szCs w:val="24"/>
          <w:lang w:eastAsia="ru-RU"/>
        </w:rPr>
        <w:t>11</w:t>
      </w:r>
      <w:r w:rsidRPr="006F36AB">
        <w:rPr>
          <w:rFonts w:ascii="Times New Roman" w:hAnsi="Times New Roman"/>
          <w:sz w:val="24"/>
          <w:szCs w:val="24"/>
          <w:lang w:eastAsia="ru-RU"/>
        </w:rPr>
        <w:t>.</w:t>
      </w:r>
      <w:r w:rsidR="009054FB">
        <w:rPr>
          <w:rFonts w:ascii="Times New Roman" w:hAnsi="Times New Roman"/>
          <w:sz w:val="24"/>
          <w:szCs w:val="24"/>
          <w:lang w:eastAsia="ru-RU"/>
        </w:rPr>
        <w:t>10</w:t>
      </w:r>
      <w:r w:rsidRPr="006F36AB">
        <w:rPr>
          <w:rFonts w:ascii="Times New Roman" w:hAnsi="Times New Roman"/>
          <w:sz w:val="24"/>
          <w:szCs w:val="24"/>
          <w:lang w:eastAsia="ru-RU"/>
        </w:rPr>
        <w:t>.20</w:t>
      </w:r>
      <w:r w:rsidR="009054FB">
        <w:rPr>
          <w:rFonts w:ascii="Times New Roman" w:hAnsi="Times New Roman"/>
          <w:sz w:val="24"/>
          <w:szCs w:val="24"/>
          <w:lang w:eastAsia="ru-RU"/>
        </w:rPr>
        <w:t>21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4FB">
        <w:rPr>
          <w:rFonts w:ascii="Times New Roman" w:hAnsi="Times New Roman"/>
          <w:sz w:val="24"/>
          <w:szCs w:val="24"/>
          <w:lang w:eastAsia="ru-RU"/>
        </w:rPr>
        <w:t>32/1</w:t>
      </w:r>
      <w:r w:rsidRPr="006F36AB">
        <w:rPr>
          <w:rFonts w:ascii="Times New Roman" w:hAnsi="Times New Roman"/>
          <w:sz w:val="24"/>
          <w:szCs w:val="24"/>
          <w:lang w:eastAsia="ru-RU"/>
        </w:rPr>
        <w:t>-п «</w:t>
      </w:r>
      <w:r w:rsidRPr="006F36AB">
        <w:rPr>
          <w:rFonts w:ascii="Times New Roman" w:hAnsi="Times New Roman"/>
          <w:sz w:val="24"/>
          <w:szCs w:val="24"/>
        </w:rPr>
        <w:t>Об утверждении Порядка принятия решений о разработке муниципальных программ поселка Учами Эвенкийского муниципал</w:t>
      </w:r>
      <w:r>
        <w:rPr>
          <w:rFonts w:ascii="Times New Roman" w:hAnsi="Times New Roman"/>
          <w:sz w:val="24"/>
          <w:szCs w:val="24"/>
        </w:rPr>
        <w:t xml:space="preserve">ьного района, их формировании </w:t>
      </w:r>
      <w:r w:rsidRPr="006F36AB">
        <w:rPr>
          <w:rFonts w:ascii="Times New Roman" w:hAnsi="Times New Roman"/>
          <w:sz w:val="24"/>
          <w:szCs w:val="24"/>
        </w:rPr>
        <w:t>и реализации»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line="240" w:lineRule="auto"/>
        <w:ind w:firstLine="708"/>
        <w:jc w:val="center"/>
        <w:rPr>
          <w:bCs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Реализация мероприятий Подпрограммы позволит</w:t>
      </w:r>
      <w:r w:rsidRPr="006F36AB">
        <w:rPr>
          <w:b/>
          <w:bCs/>
          <w:sz w:val="24"/>
          <w:szCs w:val="24"/>
        </w:rPr>
        <w:t xml:space="preserve"> </w:t>
      </w:r>
      <w:r w:rsidRPr="006F36AB">
        <w:rPr>
          <w:rFonts w:ascii="Times New Roman" w:hAnsi="Times New Roman"/>
          <w:b/>
          <w:sz w:val="24"/>
          <w:szCs w:val="24"/>
        </w:rPr>
        <w:t>снизить напр</w:t>
      </w:r>
      <w:r w:rsidRPr="006F36AB">
        <w:rPr>
          <w:rFonts w:ascii="Times New Roman" w:hAnsi="Times New Roman"/>
          <w:b/>
          <w:sz w:val="24"/>
          <w:szCs w:val="24"/>
          <w:lang w:eastAsia="ru-RU"/>
        </w:rPr>
        <w:t>яженность п</w:t>
      </w:r>
      <w:r w:rsidRPr="006F36AB">
        <w:rPr>
          <w:rFonts w:ascii="Times New Roman" w:hAnsi="Times New Roman"/>
          <w:b/>
          <w:bCs/>
          <w:sz w:val="24"/>
          <w:szCs w:val="24"/>
        </w:rPr>
        <w:t>о защите имущественных прав и интересов муниципального образования</w:t>
      </w:r>
      <w:r w:rsidRPr="006F36AB">
        <w:rPr>
          <w:rFonts w:ascii="Times New Roman" w:hAnsi="Times New Roman"/>
          <w:bCs/>
          <w:sz w:val="24"/>
          <w:szCs w:val="24"/>
        </w:rPr>
        <w:t>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формировании, учете </w:t>
      </w:r>
      <w:r w:rsidRPr="006F36AB">
        <w:rPr>
          <w:rFonts w:ascii="Times New Roman" w:hAnsi="Times New Roman"/>
          <w:bCs/>
          <w:sz w:val="24"/>
          <w:szCs w:val="24"/>
        </w:rPr>
        <w:t>и приращение муниципальной собственности;</w:t>
      </w:r>
    </w:p>
    <w:p w:rsidR="002F3915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снизить напр</w:t>
      </w:r>
      <w:r>
        <w:rPr>
          <w:rFonts w:ascii="Times New Roman" w:hAnsi="Times New Roman"/>
          <w:sz w:val="24"/>
          <w:szCs w:val="24"/>
          <w:lang w:eastAsia="ru-RU"/>
        </w:rPr>
        <w:t xml:space="preserve">яженность </w:t>
      </w:r>
      <w:r w:rsidRPr="006F36AB">
        <w:rPr>
          <w:rFonts w:ascii="Times New Roman" w:hAnsi="Times New Roman"/>
          <w:sz w:val="24"/>
          <w:szCs w:val="24"/>
          <w:lang w:eastAsia="ru-RU"/>
        </w:rPr>
        <w:t>в о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беспечении проживающих в поселении и нуждающихся в жилых помещениях малоимущих граждан жилыми помещениями. </w:t>
      </w:r>
      <w:r w:rsidRPr="006F36AB">
        <w:rPr>
          <w:rFonts w:ascii="Times New Roman" w:hAnsi="Times New Roman"/>
          <w:sz w:val="24"/>
          <w:szCs w:val="24"/>
        </w:rPr>
        <w:t>Кроме того, строительс</w:t>
      </w:r>
      <w:r>
        <w:rPr>
          <w:rFonts w:ascii="Times New Roman" w:hAnsi="Times New Roman"/>
          <w:sz w:val="24"/>
          <w:szCs w:val="24"/>
        </w:rPr>
        <w:t xml:space="preserve">тво и капитальный ремонт жилья </w:t>
      </w:r>
      <w:r w:rsidRPr="006F36AB">
        <w:rPr>
          <w:rFonts w:ascii="Times New Roman" w:hAnsi="Times New Roman"/>
          <w:sz w:val="24"/>
          <w:szCs w:val="24"/>
        </w:rPr>
        <w:t>обеспечит положите</w:t>
      </w:r>
      <w:r>
        <w:rPr>
          <w:rFonts w:ascii="Times New Roman" w:hAnsi="Times New Roman"/>
          <w:sz w:val="24"/>
          <w:szCs w:val="24"/>
        </w:rPr>
        <w:t xml:space="preserve">льный экономический эффект как </w:t>
      </w:r>
      <w:r w:rsidRPr="006F36AB">
        <w:rPr>
          <w:rFonts w:ascii="Times New Roman" w:hAnsi="Times New Roman"/>
          <w:sz w:val="24"/>
          <w:szCs w:val="24"/>
        </w:rPr>
        <w:t>в сфере жилищного строительства, так и в создании комфор</w:t>
      </w:r>
      <w:r>
        <w:rPr>
          <w:rFonts w:ascii="Times New Roman" w:hAnsi="Times New Roman"/>
          <w:sz w:val="24"/>
          <w:szCs w:val="24"/>
        </w:rPr>
        <w:t xml:space="preserve">тных условий жизнедеятельности </w:t>
      </w:r>
      <w:r w:rsidRPr="006F36AB">
        <w:rPr>
          <w:rFonts w:ascii="Times New Roman" w:hAnsi="Times New Roman"/>
          <w:sz w:val="24"/>
          <w:szCs w:val="24"/>
        </w:rPr>
        <w:t>в поселке с целью укрепления кадрового потенциала. Реализация программных мероприятий поз</w:t>
      </w:r>
      <w:r>
        <w:rPr>
          <w:rFonts w:ascii="Times New Roman" w:hAnsi="Times New Roman"/>
          <w:sz w:val="24"/>
          <w:szCs w:val="24"/>
        </w:rPr>
        <w:t xml:space="preserve">волит улучшить жилищные условия граждан </w:t>
      </w:r>
      <w:r w:rsidRPr="006F36AB">
        <w:rPr>
          <w:rFonts w:ascii="Times New Roman" w:hAnsi="Times New Roman"/>
          <w:sz w:val="24"/>
          <w:szCs w:val="24"/>
        </w:rPr>
        <w:t>за п</w:t>
      </w:r>
      <w:r>
        <w:rPr>
          <w:rFonts w:ascii="Times New Roman" w:hAnsi="Times New Roman"/>
          <w:sz w:val="24"/>
          <w:szCs w:val="24"/>
        </w:rPr>
        <w:t xml:space="preserve">ериод реализации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в кол-ве </w:t>
      </w:r>
      <w:r>
        <w:rPr>
          <w:rFonts w:ascii="Times New Roman" w:hAnsi="Times New Roman"/>
          <w:sz w:val="24"/>
          <w:szCs w:val="24"/>
        </w:rPr>
        <w:t>5</w:t>
      </w:r>
      <w:r w:rsidRPr="006F36AB">
        <w:rPr>
          <w:rFonts w:ascii="Times New Roman" w:hAnsi="Times New Roman"/>
          <w:sz w:val="24"/>
          <w:szCs w:val="24"/>
        </w:rPr>
        <w:t xml:space="preserve"> семей.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</w:t>
      </w:r>
      <w:r>
        <w:rPr>
          <w:rFonts w:ascii="Times New Roman" w:hAnsi="Times New Roman"/>
          <w:sz w:val="24"/>
          <w:szCs w:val="24"/>
        </w:rPr>
        <w:t xml:space="preserve">ммы приведены в приложении № 2 </w:t>
      </w:r>
      <w:r w:rsidRPr="006F36AB">
        <w:rPr>
          <w:rFonts w:ascii="Times New Roman" w:hAnsi="Times New Roman"/>
          <w:sz w:val="24"/>
          <w:szCs w:val="24"/>
        </w:rPr>
        <w:t>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</w:t>
      </w: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Источниками финансирования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Подпрограммы являются средства </w:t>
      </w:r>
      <w:r w:rsidRPr="006F36AB">
        <w:rPr>
          <w:rFonts w:ascii="Times New Roman" w:hAnsi="Times New Roman"/>
          <w:sz w:val="24"/>
          <w:szCs w:val="24"/>
          <w:lang w:eastAsia="ru-RU"/>
        </w:rPr>
        <w:t>местного бюджета.</w:t>
      </w:r>
    </w:p>
    <w:p w:rsidR="009054FB" w:rsidRPr="006F36AB" w:rsidRDefault="002F3915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сего </w:t>
      </w:r>
      <w:r w:rsidR="009054FB">
        <w:rPr>
          <w:rFonts w:ascii="Times New Roman" w:hAnsi="Times New Roman"/>
          <w:sz w:val="24"/>
          <w:szCs w:val="24"/>
          <w:lang w:eastAsia="ru-RU"/>
        </w:rPr>
        <w:t>12504,1</w:t>
      </w:r>
      <w:r w:rsidR="009054FB" w:rsidRPr="006F36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4FB" w:rsidRPr="006F36AB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 –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6F36AB">
        <w:rPr>
          <w:rFonts w:ascii="Times New Roman" w:hAnsi="Times New Roman"/>
          <w:sz w:val="24"/>
          <w:szCs w:val="24"/>
        </w:rPr>
        <w:t>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3300,0  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год- 3300,0  тыс. рублей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- 3300,0 тыс. рублей  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2604,1 тыс. рублей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9054FB" w:rsidRDefault="009054FB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905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Н.Г.</w:t>
      </w:r>
      <w:r w:rsidRPr="006F36AB">
        <w:rPr>
          <w:rFonts w:ascii="Times New Roman" w:hAnsi="Times New Roman"/>
          <w:sz w:val="24"/>
          <w:szCs w:val="24"/>
        </w:rPr>
        <w:t xml:space="preserve">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 w:cs="Calibri"/>
          <w:b/>
          <w:color w:val="000000"/>
          <w:sz w:val="24"/>
          <w:szCs w:val="24"/>
        </w:rPr>
        <w:sectPr w:rsidR="002F3915" w:rsidRPr="006F36AB" w:rsidSect="003F484D">
          <w:headerReference w:type="default" r:id="rId10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BC3855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BC3855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2F3915" w:rsidRPr="00BC3855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C3855">
        <w:rPr>
          <w:rFonts w:ascii="Times New Roman" w:hAnsi="Times New Roman"/>
          <w:sz w:val="16"/>
          <w:szCs w:val="16"/>
        </w:rPr>
        <w:t xml:space="preserve">к подпрограмме №2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hAnsi="Times New Roman" w:cs="Times New Roman"/>
          <w:sz w:val="18"/>
          <w:szCs w:val="18"/>
        </w:rPr>
        <w:t>«</w:t>
      </w: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Обеспечение проживающих в поселении и нуждающихся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в жилых помещениях малоимущих граждан. Организация 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>строительства, капитальный ремонт и содержание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 муниципального жилищного фонда поселка Учами»;</w:t>
      </w:r>
    </w:p>
    <w:p w:rsidR="002F3915" w:rsidRPr="00BC3855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  <w:r w:rsidRPr="00BC3855">
        <w:rPr>
          <w:rFonts w:ascii="Times New Roman" w:hAnsi="Times New Roman"/>
          <w:b w:val="0"/>
          <w:sz w:val="16"/>
          <w:szCs w:val="16"/>
        </w:rPr>
        <w:br/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3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5141"/>
        <w:gridCol w:w="1139"/>
        <w:gridCol w:w="1559"/>
        <w:gridCol w:w="988"/>
        <w:gridCol w:w="992"/>
        <w:gridCol w:w="992"/>
        <w:gridCol w:w="851"/>
        <w:gridCol w:w="856"/>
      </w:tblGrid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Улучшения жилищных условий граждан п.Учами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семей, улучшивших жилищные условия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0D536C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доля ввода жилья всех форм собственности  от  общего кол-ва домов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54FB" w:rsidRPr="006F36AB" w:rsidTr="000D536C">
        <w:trPr>
          <w:cantSplit/>
          <w:trHeight w:val="692"/>
        </w:trPr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тированных квартир при проведении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Капитального ремонта от общего количества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0D536C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BC3855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Н. 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2F3915" w:rsidRPr="00F87F3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F87F35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BC3855" w:rsidRDefault="002F3915" w:rsidP="002F391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C3855">
        <w:rPr>
          <w:rFonts w:ascii="Times New Roman" w:hAnsi="Times New Roman"/>
          <w:sz w:val="16"/>
          <w:szCs w:val="16"/>
        </w:rPr>
        <w:t xml:space="preserve">к подпрограмме №2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hAnsi="Times New Roman" w:cs="Times New Roman"/>
          <w:sz w:val="18"/>
          <w:szCs w:val="18"/>
        </w:rPr>
        <w:t>«</w:t>
      </w: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Обеспечение проживающих в поселении и нуждающихся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 xml:space="preserve">в жилых помещениях малоимущих граждан. Организация  </w:t>
      </w:r>
    </w:p>
    <w:p w:rsidR="002F3915" w:rsidRPr="00BC3855" w:rsidRDefault="002F3915" w:rsidP="002F3915">
      <w:pPr>
        <w:pStyle w:val="a5"/>
        <w:ind w:left="567" w:firstLine="282"/>
        <w:jc w:val="right"/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</w:pPr>
      <w:r w:rsidRPr="00BC3855">
        <w:rPr>
          <w:rFonts w:ascii="Times New Roman" w:eastAsia="SimSun" w:hAnsi="Times New Roman" w:cs="Times New Roman"/>
          <w:bCs/>
          <w:kern w:val="2"/>
          <w:sz w:val="18"/>
          <w:szCs w:val="18"/>
          <w:lang w:eastAsia="ar-SA"/>
        </w:rPr>
        <w:t>строительства, капитальный ремонт и содержание</w:t>
      </w:r>
    </w:p>
    <w:p w:rsidR="002F3915" w:rsidRPr="00BC3855" w:rsidRDefault="002F3915" w:rsidP="002F3915">
      <w:pPr>
        <w:pStyle w:val="ConsPlusTitle"/>
        <w:ind w:left="10065"/>
        <w:jc w:val="right"/>
        <w:rPr>
          <w:b w:val="0"/>
          <w:sz w:val="24"/>
          <w:szCs w:val="24"/>
        </w:rPr>
      </w:pPr>
      <w:r w:rsidRPr="00BC3855">
        <w:rPr>
          <w:rFonts w:ascii="Times New Roman" w:hAnsi="Times New Roman" w:cs="Times New Roman"/>
          <w:b w:val="0"/>
          <w:bCs w:val="0"/>
          <w:kern w:val="2"/>
          <w:sz w:val="18"/>
          <w:szCs w:val="18"/>
        </w:rPr>
        <w:t xml:space="preserve"> муниципального жилищного фонда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134"/>
        <w:gridCol w:w="992"/>
        <w:gridCol w:w="851"/>
        <w:gridCol w:w="992"/>
        <w:gridCol w:w="709"/>
        <w:gridCol w:w="992"/>
        <w:gridCol w:w="851"/>
        <w:gridCol w:w="992"/>
        <w:gridCol w:w="868"/>
        <w:gridCol w:w="114"/>
        <w:gridCol w:w="861"/>
        <w:gridCol w:w="24"/>
        <w:gridCol w:w="1393"/>
        <w:gridCol w:w="2784"/>
      </w:tblGrid>
      <w:tr w:rsidR="002F3915" w:rsidRPr="006F36AB" w:rsidTr="000D536C">
        <w:trPr>
          <w:trHeight w:val="377"/>
        </w:trPr>
        <w:tc>
          <w:tcPr>
            <w:tcW w:w="2283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4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8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784" w:type="dxa"/>
            <w:vMerge w:val="restart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F3915" w:rsidRPr="006F36AB" w:rsidTr="000D536C">
        <w:trPr>
          <w:trHeight w:val="1034"/>
        </w:trPr>
        <w:tc>
          <w:tcPr>
            <w:tcW w:w="2283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2F3915" w:rsidRPr="006F36AB" w:rsidRDefault="009054FB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3915" w:rsidRPr="006F36AB" w:rsidRDefault="002F3915" w:rsidP="0090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vAlign w:val="center"/>
          </w:tcPr>
          <w:p w:rsidR="002F3915" w:rsidRPr="006F36AB" w:rsidRDefault="002F3915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:rsidR="002F3915" w:rsidRPr="006F36AB" w:rsidRDefault="002F3915" w:rsidP="00905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05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 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84" w:type="dxa"/>
            <w:vMerge/>
            <w:vAlign w:val="center"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3915" w:rsidRPr="006F36AB" w:rsidTr="000D536C">
        <w:trPr>
          <w:trHeight w:val="360"/>
        </w:trPr>
        <w:tc>
          <w:tcPr>
            <w:tcW w:w="15840" w:type="dxa"/>
            <w:gridSpan w:val="15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Улучшения жилищных условий граждан п.Учами</w:t>
            </w:r>
          </w:p>
        </w:tc>
      </w:tr>
      <w:tr w:rsidR="002F3915" w:rsidRPr="006F36AB" w:rsidTr="000D536C">
        <w:trPr>
          <w:trHeight w:val="458"/>
        </w:trPr>
        <w:tc>
          <w:tcPr>
            <w:tcW w:w="15840" w:type="dxa"/>
            <w:gridSpan w:val="15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6F3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 К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апитальный ремонт жилого фонда</w:t>
            </w:r>
          </w:p>
        </w:tc>
      </w:tr>
      <w:tr w:rsidR="009054FB" w:rsidRPr="006F36AB" w:rsidTr="000D536C">
        <w:trPr>
          <w:trHeight w:val="1108"/>
        </w:trPr>
        <w:tc>
          <w:tcPr>
            <w:tcW w:w="2283" w:type="dxa"/>
          </w:tcPr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капитальный ремонт квартир  </w:t>
            </w:r>
          </w:p>
        </w:tc>
        <w:tc>
          <w:tcPr>
            <w:tcW w:w="1134" w:type="dxa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п.Учами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851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0120095020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82" w:type="dxa"/>
            <w:gridSpan w:val="2"/>
            <w:noWrap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85" w:type="dxa"/>
            <w:gridSpan w:val="2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2604,1</w:t>
            </w:r>
          </w:p>
        </w:tc>
        <w:tc>
          <w:tcPr>
            <w:tcW w:w="1393" w:type="dxa"/>
          </w:tcPr>
          <w:p w:rsidR="009054FB" w:rsidRPr="006F36AB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12504,1</w:t>
            </w:r>
          </w:p>
        </w:tc>
        <w:tc>
          <w:tcPr>
            <w:tcW w:w="2784" w:type="dxa"/>
            <w:vAlign w:val="center"/>
          </w:tcPr>
          <w:p w:rsidR="009054FB" w:rsidRPr="006F36AB" w:rsidRDefault="009054FB" w:rsidP="000D536C">
            <w:pPr>
              <w:pStyle w:val="a8"/>
              <w:spacing w:after="0"/>
              <w:jc w:val="center"/>
            </w:pPr>
            <w:r>
              <w:t xml:space="preserve">Ввод жилья </w:t>
            </w:r>
            <w:r w:rsidRPr="006F36AB">
              <w:t>после капитального рем</w:t>
            </w:r>
            <w:r>
              <w:t>онта, улучшат жилищные условия 5</w:t>
            </w:r>
            <w:r w:rsidRPr="006F36AB">
              <w:t xml:space="preserve"> семей</w:t>
            </w:r>
          </w:p>
        </w:tc>
      </w:tr>
      <w:tr w:rsidR="009054FB" w:rsidRPr="006F36AB" w:rsidTr="000D536C">
        <w:trPr>
          <w:trHeight w:val="300"/>
        </w:trPr>
        <w:tc>
          <w:tcPr>
            <w:tcW w:w="2283" w:type="dxa"/>
          </w:tcPr>
          <w:p w:rsidR="009054FB" w:rsidRPr="006F36AB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2" w:type="dxa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82" w:type="dxa"/>
            <w:gridSpan w:val="2"/>
            <w:noWrap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861" w:type="dxa"/>
          </w:tcPr>
          <w:p w:rsidR="009054FB" w:rsidRPr="0081519D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2604,1</w:t>
            </w:r>
          </w:p>
        </w:tc>
        <w:tc>
          <w:tcPr>
            <w:tcW w:w="1417" w:type="dxa"/>
            <w:gridSpan w:val="2"/>
          </w:tcPr>
          <w:p w:rsidR="009054FB" w:rsidRPr="0003370B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12504,1</w:t>
            </w:r>
          </w:p>
        </w:tc>
        <w:tc>
          <w:tcPr>
            <w:tcW w:w="2784" w:type="dxa"/>
          </w:tcPr>
          <w:p w:rsidR="009054FB" w:rsidRPr="006F36AB" w:rsidRDefault="009054FB" w:rsidP="000D536C">
            <w:pPr>
              <w:rPr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 </w:t>
      </w:r>
      <w:r>
        <w:rPr>
          <w:rFonts w:ascii="Times New Roman" w:hAnsi="Times New Roman"/>
          <w:sz w:val="24"/>
          <w:szCs w:val="24"/>
        </w:rPr>
        <w:t>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F3915" w:rsidRPr="006F36AB" w:rsidSect="003F48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муниципальной </w:t>
      </w:r>
      <w:r w:rsidRPr="006D7D49">
        <w:rPr>
          <w:rFonts w:ascii="Times New Roman" w:hAnsi="Times New Roman" w:cs="Times New Roman"/>
          <w:sz w:val="16"/>
          <w:szCs w:val="16"/>
        </w:rPr>
        <w:t xml:space="preserve">программе 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6D7D4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D7D49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Паспорт подпрограммы </w:t>
      </w: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1A6">
        <w:rPr>
          <w:rFonts w:ascii="Times New Roman" w:hAnsi="Times New Roman" w:cs="Times New Roman"/>
          <w:sz w:val="24"/>
          <w:szCs w:val="24"/>
        </w:rPr>
        <w:t>«Дорожная деятельность в отношении дорог местного значения поселка</w:t>
      </w:r>
    </w:p>
    <w:p w:rsidR="002F3915" w:rsidRPr="00C511A6" w:rsidRDefault="002F3915" w:rsidP="002F3915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1A6">
        <w:rPr>
          <w:rFonts w:ascii="Times New Roman" w:hAnsi="Times New Roman" w:cs="Times New Roman"/>
          <w:sz w:val="24"/>
          <w:szCs w:val="24"/>
        </w:rPr>
        <w:t xml:space="preserve"> Учами и обеспечение безопасности дорожного движения»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095"/>
      </w:tblGrid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2F3915" w:rsidRPr="00C511A6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1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1A6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1A6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2F3915" w:rsidRPr="006F36AB" w:rsidTr="000D536C">
        <w:trPr>
          <w:trHeight w:val="853"/>
        </w:trPr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поселок  Учами»  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 поселка Учами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2F3915" w:rsidRPr="009536ED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значения,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за период реализации подпрограммы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9054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 в общей протяженности автомобильных дорог общего пользования местного значения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  по годам: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гру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зооборота прирастет ежегодно не менее 10 % от потребности </w:t>
            </w: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реконструкции моста 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2F3915" w:rsidRPr="006F36AB" w:rsidRDefault="002F3915" w:rsidP="0090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sz w:val="24"/>
                <w:szCs w:val="24"/>
              </w:rPr>
              <w:t xml:space="preserve">–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3260" w:type="dxa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2F3915" w:rsidRPr="00FB19D1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 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417,</w:t>
            </w:r>
            <w:r w:rsidR="0059749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9D1">
              <w:rPr>
                <w:rFonts w:ascii="Times New Roman" w:hAnsi="Times New Roman"/>
                <w:sz w:val="24"/>
                <w:szCs w:val="24"/>
              </w:rPr>
              <w:t>тыс. рублей в том числе по годам:</w:t>
            </w:r>
          </w:p>
          <w:p w:rsidR="002F3915" w:rsidRPr="00FB19D1" w:rsidRDefault="002F3915" w:rsidP="000D536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2020 году – </w:t>
            </w:r>
            <w:r>
              <w:rPr>
                <w:sz w:val="24"/>
                <w:szCs w:val="24"/>
                <w:lang w:eastAsia="ru-RU"/>
              </w:rPr>
              <w:t>299,9</w:t>
            </w:r>
            <w:r w:rsidRPr="00FB19D1">
              <w:rPr>
                <w:sz w:val="24"/>
                <w:szCs w:val="24"/>
              </w:rPr>
              <w:t xml:space="preserve">. рублей </w:t>
            </w:r>
          </w:p>
          <w:p w:rsidR="002F3915" w:rsidRPr="00FB19D1" w:rsidRDefault="002F3915" w:rsidP="000D536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 2021 году –</w:t>
            </w:r>
            <w:r w:rsidR="000D536C">
              <w:rPr>
                <w:sz w:val="24"/>
                <w:szCs w:val="24"/>
                <w:lang w:eastAsia="ru-RU"/>
              </w:rPr>
              <w:t xml:space="preserve">0,0 </w:t>
            </w:r>
            <w:r w:rsidRPr="00FB19D1">
              <w:rPr>
                <w:sz w:val="24"/>
                <w:szCs w:val="24"/>
                <w:lang w:eastAsia="ru-RU"/>
              </w:rPr>
              <w:t xml:space="preserve"> </w:t>
            </w:r>
            <w:r w:rsidRPr="00FB19D1">
              <w:rPr>
                <w:sz w:val="24"/>
                <w:szCs w:val="24"/>
              </w:rPr>
              <w:t>тыс. рублей</w:t>
            </w:r>
          </w:p>
          <w:p w:rsidR="002F3915" w:rsidRPr="00FB19D1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</w:rPr>
              <w:t>2022 году</w:t>
            </w:r>
            <w:r w:rsidR="009054FB">
              <w:rPr>
                <w:rFonts w:ascii="Times New Roman" w:hAnsi="Times New Roman"/>
                <w:sz w:val="24"/>
                <w:szCs w:val="24"/>
              </w:rPr>
              <w:t>-</w:t>
            </w:r>
            <w:r w:rsidR="000D536C">
              <w:rPr>
                <w:rFonts w:ascii="Times New Roman" w:hAnsi="Times New Roman"/>
                <w:sz w:val="24"/>
                <w:szCs w:val="24"/>
              </w:rPr>
              <w:t>49,3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году – </w:t>
            </w:r>
            <w:r w:rsidR="009054FB">
              <w:rPr>
                <w:rFonts w:ascii="Times New Roman" w:hAnsi="Times New Roman"/>
                <w:sz w:val="24"/>
                <w:szCs w:val="24"/>
                <w:lang w:eastAsia="ru-RU"/>
              </w:rPr>
              <w:t>33,9</w:t>
            </w:r>
            <w:r w:rsidRPr="00FB1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054FB" w:rsidRPr="00FB19D1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– 34,8 тыс. рублей</w:t>
            </w:r>
          </w:p>
        </w:tc>
      </w:tr>
      <w:tr w:rsidR="002F3915" w:rsidRPr="006F36AB" w:rsidTr="000D536C">
        <w:trPr>
          <w:trHeight w:val="1024"/>
        </w:trPr>
        <w:tc>
          <w:tcPr>
            <w:tcW w:w="3260" w:type="dxa"/>
            <w:shd w:val="clear" w:color="auto" w:fill="auto"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</w:t>
            </w:r>
            <w:r>
              <w:rPr>
                <w:rFonts w:ascii="Times New Roman" w:hAnsi="Times New Roman"/>
                <w:sz w:val="24"/>
                <w:szCs w:val="24"/>
              </w:rPr>
              <w:t>т: Администрация поселка Учами,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Контрольно-счетная палата ЭМР, Контроль за законностью и результативностью использования средств местного  бюджета осуществляет сход граждан .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6F36AB" w:rsidRDefault="002F3915" w:rsidP="002F39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Подпрограммы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 xml:space="preserve"> Улично-дорожная сеть поселка Учами  включает в себя :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Мостовое хозяйство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 моста площадью 129,6 кв.м. 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1.мост пешеходный  деревянный – 24 м  площадь 36 м2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2.мост для проезда техники деревянный</w:t>
      </w:r>
      <w:r>
        <w:rPr>
          <w:rFonts w:ascii="Times New Roman" w:hAnsi="Times New Roman"/>
          <w:sz w:val="24"/>
          <w:szCs w:val="24"/>
        </w:rPr>
        <w:t xml:space="preserve">  – 24 м. площадь 96 м2,который</w:t>
      </w:r>
      <w:r w:rsidRPr="006F36AB">
        <w:rPr>
          <w:rFonts w:ascii="Times New Roman" w:hAnsi="Times New Roman"/>
          <w:sz w:val="24"/>
          <w:szCs w:val="24"/>
        </w:rPr>
        <w:t xml:space="preserve"> находится в аварийном состоянии необходимо  провести ремонтные раб</w:t>
      </w:r>
      <w:r>
        <w:rPr>
          <w:rFonts w:ascii="Times New Roman" w:hAnsi="Times New Roman"/>
          <w:sz w:val="24"/>
          <w:szCs w:val="24"/>
        </w:rPr>
        <w:t>оты моста для проезда техники.(</w:t>
      </w:r>
      <w:r w:rsidRPr="006F36AB">
        <w:rPr>
          <w:rFonts w:ascii="Times New Roman" w:hAnsi="Times New Roman"/>
          <w:sz w:val="24"/>
          <w:szCs w:val="24"/>
        </w:rPr>
        <w:t>замена свай основания, замена полотна)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Тротуары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Об</w:t>
      </w:r>
      <w:r>
        <w:rPr>
          <w:rFonts w:ascii="Times New Roman" w:hAnsi="Times New Roman"/>
          <w:sz w:val="24"/>
          <w:szCs w:val="24"/>
        </w:rPr>
        <w:t>щая  протяженность пешеходных деревянных</w:t>
      </w:r>
      <w:r w:rsidRPr="006F36AB">
        <w:rPr>
          <w:rFonts w:ascii="Times New Roman" w:hAnsi="Times New Roman"/>
          <w:sz w:val="24"/>
          <w:szCs w:val="24"/>
        </w:rPr>
        <w:t xml:space="preserve"> тротуаров – 596 м 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6F36AB">
        <w:rPr>
          <w:rFonts w:ascii="Times New Roman" w:hAnsi="Times New Roman"/>
          <w:sz w:val="24"/>
          <w:szCs w:val="24"/>
          <w:u w:val="single"/>
        </w:rPr>
        <w:t>Дороги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протяженность автомобильных дорог общего</w:t>
      </w:r>
      <w:r>
        <w:rPr>
          <w:rFonts w:ascii="Times New Roman" w:hAnsi="Times New Roman"/>
          <w:sz w:val="24"/>
          <w:szCs w:val="24"/>
        </w:rPr>
        <w:t xml:space="preserve"> пользования местного значения поселка Учами составляет  1,722 километра, тип</w:t>
      </w:r>
      <w:r w:rsidRPr="006F36AB">
        <w:rPr>
          <w:rFonts w:ascii="Times New Roman" w:hAnsi="Times New Roman"/>
          <w:sz w:val="24"/>
          <w:szCs w:val="24"/>
        </w:rPr>
        <w:t xml:space="preserve"> и характеристика дорог отражена в приложении № 1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современных условиях социально-экономичес</w:t>
      </w:r>
      <w:r>
        <w:rPr>
          <w:rFonts w:ascii="Times New Roman" w:hAnsi="Times New Roman"/>
          <w:sz w:val="24"/>
          <w:szCs w:val="24"/>
        </w:rPr>
        <w:t xml:space="preserve">кого развития сфера применения видов   транспортной техники на дорогах </w:t>
      </w:r>
      <w:r w:rsidRPr="006F36AB">
        <w:rPr>
          <w:rFonts w:ascii="Times New Roman" w:hAnsi="Times New Roman"/>
          <w:sz w:val="24"/>
          <w:szCs w:val="24"/>
        </w:rPr>
        <w:t xml:space="preserve">интенсивно расширяется. </w:t>
      </w:r>
    </w:p>
    <w:p w:rsidR="002F3915" w:rsidRPr="006F36AB" w:rsidRDefault="002F3915" w:rsidP="002F3915">
      <w:pPr>
        <w:pStyle w:val="a5"/>
        <w:jc w:val="both"/>
        <w:rPr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Численн</w:t>
      </w:r>
      <w:r>
        <w:rPr>
          <w:rFonts w:ascii="Times New Roman" w:hAnsi="Times New Roman"/>
          <w:sz w:val="24"/>
          <w:szCs w:val="24"/>
        </w:rPr>
        <w:t>ость парка всех видов наземного</w:t>
      </w:r>
      <w:r w:rsidRPr="006F36AB">
        <w:rPr>
          <w:rFonts w:ascii="Times New Roman" w:hAnsi="Times New Roman"/>
          <w:sz w:val="24"/>
          <w:szCs w:val="24"/>
        </w:rPr>
        <w:t xml:space="preserve"> транспорта возрастет на 2%, что обуславливает необходимость повышения существующих транспортных характеристик улично-дорожной сети поселения</w:t>
      </w:r>
      <w:r w:rsidRPr="006F36AB">
        <w:rPr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Подпрограммы на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> </w:t>
      </w:r>
      <w:r w:rsidRPr="006F36AB">
        <w:rPr>
          <w:sz w:val="24"/>
          <w:szCs w:val="24"/>
        </w:rPr>
        <w:t>– </w:t>
      </w:r>
      <w:r w:rsidRPr="006F36AB">
        <w:rPr>
          <w:rFonts w:ascii="Times New Roman" w:hAnsi="Times New Roman"/>
          <w:sz w:val="24"/>
          <w:szCs w:val="24"/>
        </w:rPr>
        <w:t>202</w:t>
      </w:r>
      <w:r w:rsidR="00D412D9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 направлены на эффекти</w:t>
      </w:r>
      <w:r>
        <w:rPr>
          <w:rFonts w:ascii="Times New Roman" w:hAnsi="Times New Roman"/>
          <w:sz w:val="24"/>
          <w:szCs w:val="24"/>
        </w:rPr>
        <w:t xml:space="preserve">вность реализации закрепленных </w:t>
      </w:r>
      <w:r w:rsidRPr="006F36AB">
        <w:rPr>
          <w:rFonts w:ascii="Times New Roman" w:hAnsi="Times New Roman"/>
          <w:sz w:val="24"/>
          <w:szCs w:val="24"/>
        </w:rPr>
        <w:t>полномочий на содержание и ремонт автомобильных дорог общего пользования местного значения.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адм</w:t>
      </w:r>
      <w:r>
        <w:rPr>
          <w:rFonts w:ascii="Times New Roman" w:hAnsi="Times New Roman"/>
          <w:sz w:val="24"/>
          <w:szCs w:val="24"/>
        </w:rPr>
        <w:t xml:space="preserve">инистрация поселка </w:t>
      </w:r>
      <w:r w:rsidRPr="006F36AB">
        <w:rPr>
          <w:rFonts w:ascii="Times New Roman" w:hAnsi="Times New Roman"/>
          <w:sz w:val="24"/>
          <w:szCs w:val="24"/>
        </w:rPr>
        <w:t>Учами 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Целью Подпрограммы является содействие повышению уровня транспортно-эксплуатационного состояния автомобильных д</w:t>
      </w:r>
      <w:r>
        <w:rPr>
          <w:rFonts w:ascii="Times New Roman" w:hAnsi="Times New Roman"/>
          <w:sz w:val="24"/>
          <w:szCs w:val="24"/>
        </w:rPr>
        <w:t>орог местного значения поселка Учами</w:t>
      </w:r>
      <w:r w:rsidRPr="006F36A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Для  достижения поставленной цели необходимо решение следующих задач: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-Выполнение текущих регламентных работ по содержанию автомобильных дорог общего пользования местного значения.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Сроки реализации Подпрограммы: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– 202</w:t>
      </w:r>
      <w:r w:rsidR="009054FB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Выбор мероприятий Подпрограммы обусловлен целями и задачами, которые призвана решить Подпрограмма,</w:t>
      </w:r>
      <w:r>
        <w:rPr>
          <w:rFonts w:ascii="Times New Roman" w:hAnsi="Times New Roman"/>
          <w:sz w:val="24"/>
          <w:szCs w:val="24"/>
        </w:rPr>
        <w:t xml:space="preserve"> результатами анализа состояния</w:t>
      </w:r>
      <w:r w:rsidRPr="006F36AB">
        <w:rPr>
          <w:rFonts w:ascii="Times New Roman" w:hAnsi="Times New Roman"/>
          <w:sz w:val="24"/>
          <w:szCs w:val="24"/>
        </w:rPr>
        <w:t xml:space="preserve"> улично-дорожной сети местного значения поселка Учами.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Средства бюджета на финансирование мероприятий, преду</w:t>
      </w:r>
      <w:r>
        <w:rPr>
          <w:rFonts w:ascii="Times New Roman" w:hAnsi="Times New Roman"/>
          <w:sz w:val="24"/>
          <w:szCs w:val="24"/>
        </w:rPr>
        <w:t xml:space="preserve">смотренного приложением </w:t>
      </w:r>
      <w:r w:rsidRPr="006F36AB">
        <w:rPr>
          <w:rFonts w:ascii="Times New Roman" w:hAnsi="Times New Roman"/>
          <w:sz w:val="24"/>
          <w:szCs w:val="24"/>
        </w:rPr>
        <w:t xml:space="preserve">№2 «Перечень мероприятий подпрограммы </w:t>
      </w:r>
      <w:r w:rsidRPr="00472F7E">
        <w:rPr>
          <w:rFonts w:ascii="Times New Roman" w:hAnsi="Times New Roman"/>
          <w:sz w:val="24"/>
          <w:szCs w:val="24"/>
        </w:rPr>
        <w:t>«Дорожная деятельность в отношении дорог местного значения поселка Учами и обеспечение безопасности дорожного движения»</w:t>
      </w:r>
      <w:r>
        <w:rPr>
          <w:sz w:val="28"/>
          <w:szCs w:val="28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к Подпрогр</w:t>
      </w:r>
      <w:r>
        <w:rPr>
          <w:rFonts w:ascii="Times New Roman" w:hAnsi="Times New Roman"/>
          <w:sz w:val="24"/>
          <w:szCs w:val="24"/>
        </w:rPr>
        <w:t>амме предусматриваются в форме межбюджетных трансфертов</w:t>
      </w:r>
      <w:r w:rsidRPr="006F36AB">
        <w:rPr>
          <w:rFonts w:ascii="Times New Roman" w:hAnsi="Times New Roman"/>
          <w:sz w:val="24"/>
          <w:szCs w:val="24"/>
        </w:rPr>
        <w:t xml:space="preserve"> на развитие и модернизацию автомобильных дорог местного значен</w:t>
      </w:r>
      <w:r>
        <w:rPr>
          <w:rFonts w:ascii="Times New Roman" w:hAnsi="Times New Roman"/>
          <w:sz w:val="24"/>
          <w:szCs w:val="24"/>
        </w:rPr>
        <w:t xml:space="preserve">ия, которые предоставляются </w:t>
      </w:r>
      <w:r w:rsidRPr="006F36AB">
        <w:rPr>
          <w:rFonts w:ascii="Times New Roman" w:hAnsi="Times New Roman"/>
          <w:sz w:val="24"/>
          <w:szCs w:val="24"/>
        </w:rPr>
        <w:t>в пределах лимитов бюджетных обязател</w:t>
      </w:r>
      <w:r>
        <w:rPr>
          <w:rFonts w:ascii="Times New Roman" w:hAnsi="Times New Roman"/>
          <w:sz w:val="24"/>
          <w:szCs w:val="24"/>
        </w:rPr>
        <w:t xml:space="preserve">ьств, предусмотренных законом </w:t>
      </w:r>
      <w:r w:rsidRPr="006F36AB">
        <w:rPr>
          <w:rFonts w:ascii="Times New Roman" w:hAnsi="Times New Roman"/>
          <w:sz w:val="24"/>
          <w:szCs w:val="24"/>
        </w:rPr>
        <w:t>бюджете на очередной финансовый год и плановый период при условии;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наличие программ по развитию и модернизации улично-дорожной сети муниципальных образований;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 xml:space="preserve">наличие правоустанавливающих документов на муниципальные дороги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Порядок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предоставления и расходования средств </w:t>
      </w:r>
      <w:r>
        <w:rPr>
          <w:rFonts w:ascii="Times New Roman" w:hAnsi="Times New Roman"/>
          <w:sz w:val="24"/>
          <w:szCs w:val="24"/>
        </w:rPr>
        <w:t>межбюджетных трансфертов</w:t>
      </w:r>
      <w:r w:rsidRPr="006F36AB">
        <w:rPr>
          <w:rFonts w:ascii="Times New Roman" w:hAnsi="Times New Roman"/>
          <w:sz w:val="24"/>
          <w:szCs w:val="24"/>
        </w:rPr>
        <w:t xml:space="preserve">, предоставления отчетности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</w:t>
      </w:r>
      <w:r w:rsidRPr="006F36AB">
        <w:rPr>
          <w:rFonts w:ascii="Times New Roman" w:hAnsi="Times New Roman"/>
          <w:sz w:val="24"/>
          <w:szCs w:val="24"/>
          <w:lang w:eastAsia="ru-RU"/>
        </w:rPr>
        <w:t>устанавливаются постановлением Администрацией поселка Учами.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Ответственность за нецелевое и неэффективное использование средств субсидий возлагается на  Администрацию поселка Учами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Контроль за исполнением мероприятий подпрограммы осуществляет: Администрация поселка Учами, внешний контроль Контрольно-счетная палата ЭМР, Контроль за законностью и результативностью </w:t>
      </w:r>
      <w:r>
        <w:rPr>
          <w:rFonts w:ascii="Times New Roman" w:hAnsi="Times New Roman"/>
          <w:sz w:val="24"/>
          <w:szCs w:val="24"/>
        </w:rPr>
        <w:t xml:space="preserve">использования средств местного </w:t>
      </w:r>
      <w:r w:rsidRPr="006F36AB">
        <w:rPr>
          <w:rFonts w:ascii="Times New Roman" w:hAnsi="Times New Roman"/>
          <w:sz w:val="24"/>
          <w:szCs w:val="24"/>
        </w:rPr>
        <w:t>бю</w:t>
      </w:r>
      <w:r>
        <w:rPr>
          <w:rFonts w:ascii="Times New Roman" w:hAnsi="Times New Roman"/>
          <w:sz w:val="24"/>
          <w:szCs w:val="24"/>
        </w:rPr>
        <w:t>джета осуществляет сход граждан</w:t>
      </w:r>
      <w:r w:rsidRPr="006F36AB">
        <w:rPr>
          <w:rFonts w:ascii="Times New Roman" w:hAnsi="Times New Roman"/>
          <w:sz w:val="24"/>
          <w:szCs w:val="24"/>
        </w:rPr>
        <w:t>. Контроль за исполн</w:t>
      </w:r>
      <w:r>
        <w:rPr>
          <w:rFonts w:ascii="Times New Roman" w:hAnsi="Times New Roman"/>
          <w:sz w:val="24"/>
          <w:szCs w:val="24"/>
        </w:rPr>
        <w:t xml:space="preserve">ением мероприятий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и за эффективным использованием </w:t>
      </w:r>
      <w:r>
        <w:rPr>
          <w:rFonts w:ascii="Times New Roman" w:hAnsi="Times New Roman"/>
          <w:sz w:val="24"/>
          <w:szCs w:val="24"/>
        </w:rPr>
        <w:t>средств  бюджета осуществляется</w:t>
      </w:r>
      <w:r w:rsidRPr="006F36AB">
        <w:rPr>
          <w:rFonts w:ascii="Times New Roman" w:hAnsi="Times New Roman"/>
          <w:sz w:val="24"/>
          <w:szCs w:val="24"/>
        </w:rPr>
        <w:t xml:space="preserve"> путем принятия,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6F36AB">
        <w:rPr>
          <w:rFonts w:ascii="Times New Roman" w:hAnsi="Times New Roman"/>
          <w:sz w:val="24"/>
          <w:szCs w:val="24"/>
        </w:rPr>
        <w:t>Администрации поселка Уч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6F36AB">
        <w:rPr>
          <w:rFonts w:ascii="Times New Roman" w:hAnsi="Times New Roman"/>
          <w:sz w:val="24"/>
          <w:szCs w:val="24"/>
        </w:rPr>
        <w:t xml:space="preserve">−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получателя межбюджетных трансфертов, </w:t>
      </w:r>
      <w:r w:rsidRPr="006F36AB">
        <w:rPr>
          <w:rFonts w:ascii="Times New Roman" w:hAnsi="Times New Roman"/>
          <w:sz w:val="24"/>
          <w:szCs w:val="24"/>
        </w:rPr>
        <w:t xml:space="preserve">и рассмотрения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6F36AB">
        <w:rPr>
          <w:rFonts w:ascii="Times New Roman" w:hAnsi="Times New Roman"/>
          <w:sz w:val="24"/>
          <w:szCs w:val="24"/>
        </w:rPr>
        <w:t xml:space="preserve">с приложением документов, </w:t>
      </w:r>
      <w:r w:rsidRPr="006F36AB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</w:t>
      </w:r>
      <w:r w:rsidRPr="006F36AB">
        <w:rPr>
          <w:rFonts w:ascii="Times New Roman" w:hAnsi="Times New Roman"/>
          <w:sz w:val="24"/>
          <w:szCs w:val="24"/>
          <w:lang w:eastAsia="ru-RU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  <w:lang w:eastAsia="ru-RU"/>
        </w:rPr>
        <w:t>с действующим законодательством.</w:t>
      </w: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Администрацией поселка Учами 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54FB">
        <w:rPr>
          <w:rFonts w:ascii="Times New Roman" w:hAnsi="Times New Roman"/>
          <w:sz w:val="24"/>
          <w:szCs w:val="24"/>
          <w:lang w:eastAsia="ru-RU"/>
        </w:rPr>
        <w:t>11</w:t>
      </w:r>
      <w:r w:rsidRPr="006F36AB">
        <w:rPr>
          <w:rFonts w:ascii="Times New Roman" w:hAnsi="Times New Roman"/>
          <w:sz w:val="24"/>
          <w:szCs w:val="24"/>
          <w:lang w:eastAsia="ru-RU"/>
        </w:rPr>
        <w:t>.</w:t>
      </w:r>
      <w:r w:rsidR="009054FB">
        <w:rPr>
          <w:rFonts w:ascii="Times New Roman" w:hAnsi="Times New Roman"/>
          <w:sz w:val="24"/>
          <w:szCs w:val="24"/>
          <w:lang w:eastAsia="ru-RU"/>
        </w:rPr>
        <w:t>10</w:t>
      </w:r>
      <w:r w:rsidRPr="006F36AB">
        <w:rPr>
          <w:rFonts w:ascii="Times New Roman" w:hAnsi="Times New Roman"/>
          <w:sz w:val="24"/>
          <w:szCs w:val="24"/>
          <w:lang w:eastAsia="ru-RU"/>
        </w:rPr>
        <w:t>.20</w:t>
      </w:r>
      <w:r w:rsidR="009054FB">
        <w:rPr>
          <w:rFonts w:ascii="Times New Roman" w:hAnsi="Times New Roman"/>
          <w:sz w:val="24"/>
          <w:szCs w:val="24"/>
          <w:lang w:eastAsia="ru-RU"/>
        </w:rPr>
        <w:t>21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4FB">
        <w:rPr>
          <w:rFonts w:ascii="Times New Roman" w:hAnsi="Times New Roman"/>
          <w:sz w:val="24"/>
          <w:szCs w:val="24"/>
          <w:lang w:eastAsia="ru-RU"/>
        </w:rPr>
        <w:t>32/1</w:t>
      </w:r>
      <w:r w:rsidRPr="006F36AB">
        <w:rPr>
          <w:rFonts w:ascii="Times New Roman" w:hAnsi="Times New Roman"/>
          <w:sz w:val="24"/>
          <w:szCs w:val="24"/>
          <w:lang w:eastAsia="ru-RU"/>
        </w:rPr>
        <w:t xml:space="preserve"> -п «</w:t>
      </w:r>
      <w:r w:rsidRPr="006F36AB">
        <w:rPr>
          <w:rFonts w:ascii="Times New Roman" w:hAnsi="Times New Roman"/>
          <w:sz w:val="24"/>
          <w:szCs w:val="24"/>
        </w:rPr>
        <w:t>Об утверждении Порядка принятия решений о разработке муниципальных программ поселка Учами Эвенкийского муниципального района, их формировании  и реализации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9054F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pStyle w:val="ad"/>
        <w:ind w:firstLine="709"/>
        <w:rPr>
          <w:sz w:val="24"/>
          <w:szCs w:val="24"/>
        </w:rPr>
      </w:pPr>
      <w:r w:rsidRPr="006F36AB">
        <w:rPr>
          <w:sz w:val="24"/>
          <w:szCs w:val="24"/>
        </w:rPr>
        <w:t>Реализация мероприятий Подпрограммы позволит снизить п</w:t>
      </w:r>
      <w:r w:rsidRPr="006F36AB">
        <w:rPr>
          <w:sz w:val="24"/>
          <w:szCs w:val="24"/>
          <w:lang w:eastAsia="ru-RU"/>
        </w:rPr>
        <w:t xml:space="preserve">ротяженность автомобильных дорог общего пользования местного значения, не отвечающих нормативным требованиям, улучшить </w:t>
      </w:r>
      <w:r w:rsidRPr="006F36AB">
        <w:rPr>
          <w:rFonts w:eastAsia="Calibri"/>
          <w:sz w:val="24"/>
          <w:szCs w:val="24"/>
        </w:rPr>
        <w:t xml:space="preserve">транспортно-эксплуатационное состояние автомобильных дорог </w:t>
      </w:r>
      <w:r w:rsidRPr="006F36AB">
        <w:rPr>
          <w:sz w:val="24"/>
          <w:szCs w:val="24"/>
        </w:rPr>
        <w:t>и безопасность дорожного движения по ним.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во всей инфраструктуре поселка. </w:t>
      </w:r>
    </w:p>
    <w:p w:rsidR="002F3915" w:rsidRPr="006F36AB" w:rsidRDefault="002F3915" w:rsidP="002F3915">
      <w:pPr>
        <w:pStyle w:val="a8"/>
        <w:spacing w:after="0"/>
        <w:ind w:firstLine="709"/>
        <w:jc w:val="both"/>
      </w:pPr>
      <w:r w:rsidRPr="006F36AB">
        <w:t>Реализация программных мероприятий позволит привести в нормативное состояние 1,722 км автомоб</w:t>
      </w:r>
      <w:r>
        <w:t xml:space="preserve">ильных дорог местного значения </w:t>
      </w:r>
      <w:r w:rsidRPr="006F36AB">
        <w:t>поселка Учами.</w:t>
      </w:r>
    </w:p>
    <w:p w:rsidR="002F3915" w:rsidRPr="006F36AB" w:rsidRDefault="002F3915" w:rsidP="002F3915">
      <w:pPr>
        <w:pStyle w:val="a8"/>
        <w:spacing w:after="0"/>
        <w:ind w:firstLine="709"/>
        <w:jc w:val="both"/>
      </w:pPr>
      <w:r w:rsidRPr="006F36AB">
        <w:t>Увеличит пропускную способность и грузооборот необходимый для устойчивого развития поселка.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394F5F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Мероприятия Подпрограммы приведены в приложении №3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59749F" w:rsidRPr="00FB19D1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 бюджета всего на реализацию Подпрограммы потребуется: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59749F">
        <w:rPr>
          <w:rFonts w:ascii="Times New Roman" w:hAnsi="Times New Roman"/>
          <w:sz w:val="24"/>
          <w:szCs w:val="24"/>
        </w:rPr>
        <w:t xml:space="preserve">417,9 </w:t>
      </w:r>
      <w:r w:rsidR="0059749F" w:rsidRPr="00FB19D1">
        <w:rPr>
          <w:rFonts w:ascii="Times New Roman" w:hAnsi="Times New Roman"/>
          <w:sz w:val="24"/>
          <w:szCs w:val="24"/>
        </w:rPr>
        <w:t>тыс. рублей в том числе по годам:</w:t>
      </w:r>
    </w:p>
    <w:p w:rsidR="0059749F" w:rsidRPr="00FB19D1" w:rsidRDefault="0059749F" w:rsidP="0059749F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2020 году – </w:t>
      </w:r>
      <w:r>
        <w:rPr>
          <w:sz w:val="24"/>
          <w:szCs w:val="24"/>
          <w:lang w:eastAsia="ru-RU"/>
        </w:rPr>
        <w:t>299,9</w:t>
      </w:r>
      <w:r w:rsidRPr="00FB19D1">
        <w:rPr>
          <w:sz w:val="24"/>
          <w:szCs w:val="24"/>
        </w:rPr>
        <w:t xml:space="preserve">. рублей </w:t>
      </w:r>
    </w:p>
    <w:p w:rsidR="0059749F" w:rsidRPr="00FB19D1" w:rsidRDefault="0059749F" w:rsidP="0059749F">
      <w:pPr>
        <w:pStyle w:val="3"/>
        <w:ind w:firstLine="0"/>
        <w:jc w:val="left"/>
        <w:rPr>
          <w:sz w:val="24"/>
          <w:szCs w:val="24"/>
        </w:rPr>
      </w:pPr>
      <w:r w:rsidRPr="00FB19D1">
        <w:rPr>
          <w:sz w:val="24"/>
          <w:szCs w:val="24"/>
        </w:rPr>
        <w:t xml:space="preserve"> 2021 году –</w:t>
      </w:r>
      <w:r>
        <w:rPr>
          <w:sz w:val="24"/>
          <w:szCs w:val="24"/>
          <w:lang w:eastAsia="ru-RU"/>
        </w:rPr>
        <w:t xml:space="preserve">0,0 </w:t>
      </w:r>
      <w:r w:rsidRPr="00FB19D1">
        <w:rPr>
          <w:sz w:val="24"/>
          <w:szCs w:val="24"/>
          <w:lang w:eastAsia="ru-RU"/>
        </w:rPr>
        <w:t xml:space="preserve"> </w:t>
      </w:r>
      <w:r w:rsidRPr="00FB19D1">
        <w:rPr>
          <w:sz w:val="24"/>
          <w:szCs w:val="24"/>
        </w:rPr>
        <w:t>тыс. рублей</w:t>
      </w:r>
    </w:p>
    <w:p w:rsidR="0059749F" w:rsidRPr="00FB19D1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</w:rPr>
        <w:t>2022 году</w:t>
      </w:r>
      <w:r>
        <w:rPr>
          <w:rFonts w:ascii="Times New Roman" w:hAnsi="Times New Roman"/>
          <w:sz w:val="24"/>
          <w:szCs w:val="24"/>
        </w:rPr>
        <w:t>-49,3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D1">
        <w:rPr>
          <w:rFonts w:ascii="Times New Roman" w:hAnsi="Times New Roman"/>
          <w:sz w:val="24"/>
          <w:szCs w:val="24"/>
          <w:lang w:eastAsia="ru-RU"/>
        </w:rPr>
        <w:t xml:space="preserve">2023 году – </w:t>
      </w:r>
      <w:r>
        <w:rPr>
          <w:rFonts w:ascii="Times New Roman" w:hAnsi="Times New Roman"/>
          <w:sz w:val="24"/>
          <w:szCs w:val="24"/>
          <w:lang w:eastAsia="ru-RU"/>
        </w:rPr>
        <w:t>33,9</w:t>
      </w:r>
      <w:r w:rsidRPr="00FB19D1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2024 год – 34,8 тыс. рублей</w:t>
      </w:r>
      <w:r w:rsidRPr="00394F5F">
        <w:rPr>
          <w:rFonts w:ascii="Times New Roman" w:hAnsi="Times New Roman"/>
          <w:sz w:val="24"/>
          <w:szCs w:val="24"/>
        </w:rPr>
        <w:t xml:space="preserve"> </w:t>
      </w:r>
    </w:p>
    <w:p w:rsidR="002F3915" w:rsidRPr="00394F5F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F5F">
        <w:rPr>
          <w:rFonts w:ascii="Times New Roman" w:hAnsi="Times New Roman"/>
          <w:sz w:val="24"/>
          <w:szCs w:val="24"/>
        </w:rPr>
        <w:t xml:space="preserve">Информация по ресурсному обеспечению муниципальной программы отражена в Приложении </w:t>
      </w:r>
      <w:r>
        <w:rPr>
          <w:rFonts w:ascii="Times New Roman" w:hAnsi="Times New Roman"/>
          <w:sz w:val="24"/>
          <w:szCs w:val="24"/>
        </w:rPr>
        <w:t>3</w:t>
      </w:r>
      <w:r w:rsidRPr="00394F5F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color w:val="000000"/>
          <w:sz w:val="24"/>
          <w:szCs w:val="24"/>
        </w:rPr>
        <w:sectPr w:rsidR="002F3915" w:rsidRPr="006F36AB" w:rsidSect="003F484D">
          <w:headerReference w:type="default" r:id="rId11"/>
          <w:pgSz w:w="11905" w:h="16838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 xml:space="preserve"> </w:t>
      </w:r>
      <w:r w:rsidRPr="00F73258">
        <w:rPr>
          <w:rFonts w:ascii="Times New Roman" w:hAnsi="Times New Roman"/>
          <w:sz w:val="16"/>
          <w:szCs w:val="16"/>
        </w:rPr>
        <w:t>к подпрограмме №3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6F36AB" w:rsidRDefault="002F3915" w:rsidP="002F3915">
      <w:pPr>
        <w:pStyle w:val="a5"/>
        <w:ind w:left="28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ХАРАКТЕРИСТИКА</w:t>
      </w:r>
    </w:p>
    <w:p w:rsidR="002F3915" w:rsidRPr="006F36AB" w:rsidRDefault="002F3915" w:rsidP="002F3915">
      <w:pPr>
        <w:pStyle w:val="a5"/>
        <w:ind w:left="28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улично-дорожной сети поселка </w:t>
      </w:r>
      <w:r w:rsidRPr="006F36AB">
        <w:rPr>
          <w:rFonts w:ascii="Times New Roman" w:hAnsi="Times New Roman"/>
          <w:b/>
          <w:sz w:val="24"/>
          <w:szCs w:val="24"/>
        </w:rPr>
        <w:t>Учами</w:t>
      </w:r>
    </w:p>
    <w:tbl>
      <w:tblPr>
        <w:tblpPr w:leftFromText="180" w:rightFromText="180" w:vertAnchor="text" w:horzAnchor="margin" w:tblpX="-510" w:tblpY="150"/>
        <w:tblW w:w="157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3"/>
        <w:gridCol w:w="1418"/>
        <w:gridCol w:w="1288"/>
        <w:gridCol w:w="1144"/>
        <w:gridCol w:w="1151"/>
        <w:gridCol w:w="1080"/>
        <w:gridCol w:w="1151"/>
        <w:gridCol w:w="807"/>
        <w:gridCol w:w="1130"/>
        <w:gridCol w:w="934"/>
        <w:gridCol w:w="838"/>
        <w:gridCol w:w="720"/>
        <w:gridCol w:w="690"/>
        <w:gridCol w:w="690"/>
        <w:gridCol w:w="851"/>
      </w:tblGrid>
      <w:tr w:rsidR="002F3915" w:rsidRPr="006F36AB" w:rsidTr="000D536C">
        <w:trPr>
          <w:trHeight w:val="675"/>
        </w:trPr>
        <w:tc>
          <w:tcPr>
            <w:tcW w:w="18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протяженность,</w:t>
            </w:r>
          </w:p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дорог </w:t>
            </w:r>
          </w:p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Техническая категория</w:t>
            </w: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Среднесуточная интенсивность движения авто/в сутки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Снегозаносимость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Тротуары, м.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Обочины м. 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освещаемость улиц, м.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К-во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фонарей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подъезд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км/м2</w:t>
            </w:r>
          </w:p>
        </w:tc>
      </w:tr>
      <w:tr w:rsidR="002F3915" w:rsidRPr="006F36AB" w:rsidTr="000D536C">
        <w:trPr>
          <w:trHeight w:val="1155"/>
        </w:trPr>
        <w:tc>
          <w:tcPr>
            <w:tcW w:w="18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Состояние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длина,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ширина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9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Грунтовые естественные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Ул. Таежная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Грунтовые естественные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4640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F3915" w:rsidRPr="006F36AB" w:rsidTr="000D536C">
        <w:trPr>
          <w:trHeight w:val="45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Пешеходный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мост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 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удовлетворительное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561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Автомобильный 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Не удовлетворительное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24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дорог: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1,722*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1517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2F3915" w:rsidRPr="006F36AB" w:rsidRDefault="002F3915" w:rsidP="002F3915">
      <w:pPr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>Глава поселка 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F73258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7325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F3915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  <w:r w:rsidRPr="00F73258">
        <w:rPr>
          <w:rFonts w:ascii="Times New Roman" w:hAnsi="Times New Roman"/>
          <w:b w:val="0"/>
          <w:sz w:val="16"/>
          <w:szCs w:val="16"/>
        </w:rPr>
        <w:t>к подпрограмме №3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F73258">
        <w:rPr>
          <w:rFonts w:ascii="Times New Roman" w:hAnsi="Times New Roman"/>
          <w:b/>
          <w:sz w:val="16"/>
          <w:szCs w:val="16"/>
        </w:rPr>
        <w:t xml:space="preserve"> </w:t>
      </w: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F73258" w:rsidRDefault="002F3915" w:rsidP="002F3915">
      <w:pPr>
        <w:pStyle w:val="ConsPlusTitle"/>
        <w:ind w:left="10065"/>
        <w:jc w:val="right"/>
        <w:rPr>
          <w:rFonts w:ascii="Times New Roman" w:hAnsi="Times New Roman"/>
          <w:b w:val="0"/>
          <w:sz w:val="16"/>
          <w:szCs w:val="16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77CB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CBB">
        <w:rPr>
          <w:rFonts w:ascii="Times New Roman" w:hAnsi="Times New Roman"/>
          <w:b/>
          <w:sz w:val="24"/>
          <w:szCs w:val="24"/>
        </w:rPr>
        <w:t>«Развитие и модернизация улично-дорожной сети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19"/>
        <w:gridCol w:w="1275"/>
        <w:gridCol w:w="1560"/>
        <w:gridCol w:w="992"/>
        <w:gridCol w:w="1276"/>
        <w:gridCol w:w="1134"/>
        <w:gridCol w:w="992"/>
        <w:gridCol w:w="1417"/>
      </w:tblGrid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FB" w:rsidRPr="006F36AB" w:rsidRDefault="009054FB" w:rsidP="0090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54FB" w:rsidRPr="006F36A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транспортно-эксплуатационного состояния </w:t>
            </w:r>
          </w:p>
          <w:p w:rsidR="009054FB" w:rsidRPr="006F36A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 поселка Учами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59749F" w:rsidP="0090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B" w:rsidRPr="006F36A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2F3915" w:rsidRPr="000B7219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0B7219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B721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B7219">
        <w:rPr>
          <w:rFonts w:ascii="Times New Roman" w:hAnsi="Times New Roman"/>
          <w:sz w:val="16"/>
          <w:szCs w:val="16"/>
        </w:rPr>
        <w:t xml:space="preserve">к подпрограмме №3 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«Дорожная деятельность в отношении</w:t>
      </w:r>
    </w:p>
    <w:p w:rsidR="002F3915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 xml:space="preserve"> дорог местного значения поселка Учами </w:t>
      </w:r>
    </w:p>
    <w:p w:rsidR="002F3915" w:rsidRPr="00472F7E" w:rsidRDefault="002F3915" w:rsidP="002F3915">
      <w:pPr>
        <w:pStyle w:val="a5"/>
        <w:ind w:left="283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72F7E">
        <w:rPr>
          <w:rFonts w:ascii="Times New Roman" w:hAnsi="Times New Roman" w:cs="Times New Roman"/>
          <w:sz w:val="18"/>
          <w:szCs w:val="18"/>
        </w:rPr>
        <w:t>и обеспечение безопасности дорожного движения»</w:t>
      </w:r>
    </w:p>
    <w:p w:rsidR="002F3915" w:rsidRPr="000B7219" w:rsidRDefault="002F3915" w:rsidP="002F3915">
      <w:pPr>
        <w:pStyle w:val="ConsPlusTitle"/>
        <w:ind w:left="10065"/>
        <w:jc w:val="right"/>
        <w:rPr>
          <w:sz w:val="16"/>
          <w:szCs w:val="16"/>
        </w:rPr>
      </w:pPr>
    </w:p>
    <w:p w:rsidR="002F3915" w:rsidRPr="000B7219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01689">
        <w:rPr>
          <w:rFonts w:ascii="Times New Roman" w:hAnsi="Times New Roman"/>
          <w:b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2"/>
        <w:gridCol w:w="1134"/>
        <w:gridCol w:w="709"/>
        <w:gridCol w:w="141"/>
        <w:gridCol w:w="567"/>
        <w:gridCol w:w="567"/>
        <w:gridCol w:w="567"/>
        <w:gridCol w:w="851"/>
        <w:gridCol w:w="992"/>
        <w:gridCol w:w="709"/>
        <w:gridCol w:w="850"/>
        <w:gridCol w:w="851"/>
        <w:gridCol w:w="1276"/>
        <w:gridCol w:w="3543"/>
      </w:tblGrid>
      <w:tr w:rsidR="002F3915" w:rsidRPr="00101689" w:rsidTr="000D536C">
        <w:trPr>
          <w:trHeight w:val="377"/>
        </w:trPr>
        <w:tc>
          <w:tcPr>
            <w:tcW w:w="2992" w:type="dxa"/>
            <w:vMerge w:val="restart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101689">
              <w:rPr>
                <w:rFonts w:ascii="Times New Roman" w:hAnsi="Times New Roman"/>
                <w:b/>
                <w:lang w:eastAsia="ru-RU"/>
              </w:rPr>
              <w:t>подпрограммы, задачи,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ГРБС </w:t>
            </w:r>
          </w:p>
        </w:tc>
        <w:tc>
          <w:tcPr>
            <w:tcW w:w="2551" w:type="dxa"/>
            <w:gridSpan w:val="5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6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Расходы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(тыс. руб.), годы</w:t>
            </w:r>
          </w:p>
        </w:tc>
        <w:tc>
          <w:tcPr>
            <w:tcW w:w="3543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  <w:lang w:eastAsia="ru-RU"/>
              </w:rPr>
              <w:br/>
              <w:t>(в натуральном выражении)</w:t>
            </w:r>
          </w:p>
        </w:tc>
      </w:tr>
      <w:tr w:rsidR="009054FB" w:rsidRPr="00101689" w:rsidTr="000D536C">
        <w:trPr>
          <w:trHeight w:val="1034"/>
        </w:trPr>
        <w:tc>
          <w:tcPr>
            <w:tcW w:w="2992" w:type="dxa"/>
            <w:vMerge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21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9054FB" w:rsidRPr="00101689" w:rsidRDefault="009054FB" w:rsidP="000D536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Итого на </w:t>
            </w:r>
          </w:p>
          <w:p w:rsidR="009054FB" w:rsidRPr="00101689" w:rsidRDefault="009054FB" w:rsidP="009054F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Pr="00101689">
              <w:rPr>
                <w:rFonts w:ascii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101689">
              <w:rPr>
                <w:rFonts w:ascii="Times New Roman" w:hAnsi="Times New Roman"/>
                <w:b/>
                <w:lang w:eastAsia="ru-RU"/>
              </w:rPr>
              <w:t xml:space="preserve"> годы</w:t>
            </w:r>
          </w:p>
        </w:tc>
        <w:tc>
          <w:tcPr>
            <w:tcW w:w="3543" w:type="dxa"/>
            <w:vAlign w:val="center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054FB" w:rsidRPr="00101689" w:rsidTr="000D536C">
        <w:trPr>
          <w:trHeight w:val="360"/>
        </w:trPr>
        <w:tc>
          <w:tcPr>
            <w:tcW w:w="15749" w:type="dxa"/>
            <w:gridSpan w:val="14"/>
          </w:tcPr>
          <w:p w:rsidR="009054FB" w:rsidRPr="00101689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 xml:space="preserve">Цель. </w:t>
            </w:r>
            <w:r w:rsidRPr="00101689">
              <w:rPr>
                <w:rFonts w:ascii="Times New Roman" w:hAnsi="Times New Roman"/>
                <w:b/>
              </w:rPr>
              <w:t>Повышение уровня транспортно-эксплуатационного состояния автомобильных дорог местного значения  п. Учами</w:t>
            </w:r>
          </w:p>
        </w:tc>
      </w:tr>
      <w:tr w:rsidR="009054FB" w:rsidRPr="00101689" w:rsidTr="000D536C">
        <w:trPr>
          <w:trHeight w:val="199"/>
        </w:trPr>
        <w:tc>
          <w:tcPr>
            <w:tcW w:w="15749" w:type="dxa"/>
            <w:gridSpan w:val="14"/>
          </w:tcPr>
          <w:p w:rsidR="009054FB" w:rsidRPr="00101689" w:rsidRDefault="009054FB" w:rsidP="000D53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Задача</w:t>
            </w:r>
            <w:r w:rsidRPr="00101689">
              <w:rPr>
                <w:rFonts w:ascii="Times New Roman" w:hAnsi="Times New Roman"/>
                <w:lang w:eastAsia="ru-RU"/>
              </w:rPr>
              <w:t>.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101689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9054FB" w:rsidRPr="00101689" w:rsidTr="000D536C">
        <w:trPr>
          <w:trHeight w:val="352"/>
        </w:trPr>
        <w:tc>
          <w:tcPr>
            <w:tcW w:w="2992" w:type="dxa"/>
          </w:tcPr>
          <w:p w:rsidR="009054FB" w:rsidRPr="00101689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  <w:r w:rsidRPr="00101689">
              <w:rPr>
                <w:rFonts w:ascii="Times New Roman" w:hAnsi="Times New Roman"/>
              </w:rPr>
              <w:t xml:space="preserve"> на в</w:t>
            </w:r>
            <w:r w:rsidRPr="00101689">
              <w:rPr>
                <w:rFonts w:ascii="Times New Roman" w:hAnsi="Times New Roman"/>
                <w:bCs/>
                <w:color w:val="000000"/>
                <w:lang w:eastAsia="ru-RU"/>
              </w:rPr>
              <w:t>ыполнение текущих регламентных работ по содержанию автомобильных дорог общего пользования местного значения,*</w:t>
            </w:r>
          </w:p>
        </w:tc>
        <w:tc>
          <w:tcPr>
            <w:tcW w:w="1134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Администрация п. Учами</w:t>
            </w:r>
          </w:p>
        </w:tc>
        <w:tc>
          <w:tcPr>
            <w:tcW w:w="709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0412</w:t>
            </w: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>0130060020</w:t>
            </w: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BB1E24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9054FB" w:rsidRPr="00BB1E24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BB1E24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BB1E24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54FB" w:rsidP="005974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417,</w:t>
            </w:r>
            <w:r w:rsidR="0059749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543" w:type="dxa"/>
          </w:tcPr>
          <w:p w:rsidR="009054FB" w:rsidRPr="00101689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 xml:space="preserve">Приведение в нормативное состояние </w:t>
            </w:r>
            <w:r>
              <w:rPr>
                <w:sz w:val="22"/>
                <w:szCs w:val="22"/>
              </w:rPr>
              <w:t>1</w:t>
            </w:r>
            <w:r w:rsidRPr="00101689">
              <w:rPr>
                <w:sz w:val="22"/>
                <w:szCs w:val="22"/>
              </w:rPr>
              <w:t xml:space="preserve"> км автомобильных дорог местного значения сельских поселений, в том числе по годам: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году -0,1</w:t>
            </w:r>
            <w:r w:rsidRPr="00101689">
              <w:rPr>
                <w:sz w:val="22"/>
                <w:szCs w:val="22"/>
              </w:rPr>
              <w:t xml:space="preserve"> км. 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101689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21</w:t>
            </w:r>
            <w:r w:rsidRPr="00101689">
              <w:rPr>
                <w:sz w:val="22"/>
                <w:szCs w:val="22"/>
              </w:rPr>
              <w:t xml:space="preserve"> году -0</w:t>
            </w:r>
            <w:r>
              <w:rPr>
                <w:sz w:val="22"/>
                <w:szCs w:val="22"/>
              </w:rPr>
              <w:t>,</w:t>
            </w:r>
            <w:r w:rsidR="0059749F">
              <w:rPr>
                <w:sz w:val="22"/>
                <w:szCs w:val="22"/>
              </w:rPr>
              <w:t>0</w:t>
            </w:r>
            <w:r w:rsidRPr="00101689">
              <w:rPr>
                <w:sz w:val="22"/>
                <w:szCs w:val="22"/>
              </w:rPr>
              <w:t xml:space="preserve"> км;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году- 0,2 км</w:t>
            </w:r>
          </w:p>
          <w:p w:rsidR="009054FB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-0,2км.</w:t>
            </w:r>
          </w:p>
          <w:p w:rsidR="009054FB" w:rsidRPr="00101689" w:rsidRDefault="009054FB" w:rsidP="000D536C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 0,2 км.</w:t>
            </w:r>
          </w:p>
        </w:tc>
      </w:tr>
      <w:tr w:rsidR="009054FB" w:rsidRPr="00101689" w:rsidTr="000D536C">
        <w:trPr>
          <w:trHeight w:val="300"/>
        </w:trPr>
        <w:tc>
          <w:tcPr>
            <w:tcW w:w="2992" w:type="dxa"/>
          </w:tcPr>
          <w:p w:rsidR="009054FB" w:rsidRPr="00101689" w:rsidRDefault="009054FB" w:rsidP="000D536C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r w:rsidRPr="00101689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gridSpan w:val="2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9054FB" w:rsidRPr="002E2B96" w:rsidRDefault="009054FB" w:rsidP="000D53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2B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992" w:type="dxa"/>
            <w:noWrap/>
          </w:tcPr>
          <w:p w:rsidR="009054FB" w:rsidRPr="002E2B96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</w:tcPr>
          <w:p w:rsidR="009054FB" w:rsidRPr="009054FB" w:rsidRDefault="0059749F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850" w:type="dxa"/>
          </w:tcPr>
          <w:p w:rsidR="009054FB" w:rsidRPr="009054F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</w:tcPr>
          <w:p w:rsidR="009054FB" w:rsidRPr="009054FB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5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6" w:type="dxa"/>
          </w:tcPr>
          <w:p w:rsidR="009054FB" w:rsidRPr="00101689" w:rsidRDefault="009054FB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417,</w:t>
            </w:r>
            <w:r w:rsidR="0059749F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3543" w:type="dxa"/>
          </w:tcPr>
          <w:p w:rsidR="009054FB" w:rsidRPr="00101689" w:rsidRDefault="009054FB" w:rsidP="000D536C"/>
        </w:tc>
      </w:tr>
    </w:tbl>
    <w:p w:rsidR="002F3915" w:rsidRPr="00010746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3915" w:rsidRPr="00010746" w:rsidSect="003F484D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10746">
        <w:rPr>
          <w:rFonts w:ascii="Times New Roman" w:hAnsi="Times New Roman"/>
          <w:sz w:val="24"/>
          <w:szCs w:val="24"/>
        </w:rPr>
        <w:t>Глава поселка Учами</w:t>
      </w:r>
      <w:r w:rsidRPr="000107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10746">
        <w:rPr>
          <w:rFonts w:ascii="Times New Roman" w:hAnsi="Times New Roman"/>
          <w:sz w:val="24"/>
          <w:szCs w:val="24"/>
        </w:rPr>
        <w:t xml:space="preserve">    Н.Г. Москвитина</w:t>
      </w:r>
    </w:p>
    <w:p w:rsidR="002F3915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>Приложение № 8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794C39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94C39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3915" w:rsidRPr="00CD442E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CD442E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2F3915" w:rsidRPr="00CD442E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CD442E">
        <w:rPr>
          <w:rFonts w:ascii="Times New Roman" w:hAnsi="Times New Roman"/>
          <w:b/>
          <w:sz w:val="24"/>
          <w:szCs w:val="24"/>
        </w:rPr>
        <w:t>подпрограммы</w:t>
      </w:r>
    </w:p>
    <w:p w:rsidR="002F3915" w:rsidRPr="00BB0D20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0D20">
        <w:rPr>
          <w:rFonts w:ascii="Times New Roman" w:hAnsi="Times New Roman"/>
          <w:b/>
          <w:sz w:val="24"/>
          <w:szCs w:val="24"/>
        </w:rPr>
        <w:t xml:space="preserve">«Организация благоустройства территории, создание среды </w:t>
      </w:r>
    </w:p>
    <w:p w:rsidR="002F3915" w:rsidRPr="00BB0D20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0D20">
        <w:rPr>
          <w:rFonts w:ascii="Times New Roman" w:hAnsi="Times New Roman"/>
          <w:b/>
          <w:sz w:val="24"/>
          <w:szCs w:val="24"/>
        </w:rPr>
        <w:t>комфортной для проживания жителей поселка Учами»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7380"/>
      </w:tblGrid>
      <w:tr w:rsidR="002F3915" w:rsidRPr="006F36AB" w:rsidTr="000D536C">
        <w:trPr>
          <w:trHeight w:val="69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0D2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(далее - подпрограмма)</w:t>
            </w:r>
          </w:p>
        </w:tc>
      </w:tr>
      <w:tr w:rsidR="002F3915" w:rsidRPr="006F36AB" w:rsidTr="000D536C">
        <w:trPr>
          <w:trHeight w:val="99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6F36A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образования поселка Учами»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rPr>
          <w:trHeight w:val="50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Исполнители Подпрограммы.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Учами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rPr>
          <w:trHeight w:val="46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Повышение безопасных и комфортных условий проживания граждан на территории поселка Учами</w:t>
            </w:r>
          </w:p>
        </w:tc>
      </w:tr>
      <w:tr w:rsidR="002F3915" w:rsidRPr="006F36AB" w:rsidTr="000D536C"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способного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населения к благоустройству от общей численности, ежегодно не менее 50%</w:t>
            </w:r>
          </w:p>
        </w:tc>
      </w:tr>
      <w:tr w:rsidR="002F3915" w:rsidRPr="006F36AB" w:rsidTr="000D536C"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сетями уличного освещения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F3915" w:rsidRPr="006F36AB" w:rsidTr="000D536C"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населения объектами внешнего благоустройства ежегодно не менее 50%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освещения»;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Организация и содержание прочих объектов благоустройства»</w:t>
            </w:r>
            <w:r w:rsidRPr="006F3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общего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уровня благоустройства поселения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90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4FB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                                                                                                             </w:t>
            </w:r>
            <w:r w:rsidR="00870A30">
              <w:rPr>
                <w:rFonts w:ascii="Times New Roman" w:hAnsi="Times New Roman"/>
                <w:sz w:val="24"/>
                <w:szCs w:val="24"/>
              </w:rPr>
              <w:t>2254,7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 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2020г.-  </w:t>
            </w:r>
            <w:r>
              <w:rPr>
                <w:rFonts w:ascii="Times New Roman" w:hAnsi="Times New Roman"/>
                <w:sz w:val="24"/>
                <w:szCs w:val="24"/>
              </w:rPr>
              <w:t>418,0 тыс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391,8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г.- </w:t>
            </w:r>
            <w:r w:rsidR="00870A30">
              <w:rPr>
                <w:rFonts w:ascii="Times New Roman" w:hAnsi="Times New Roman"/>
                <w:sz w:val="24"/>
                <w:szCs w:val="24"/>
              </w:rPr>
              <w:t>434,9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2023г.- </w:t>
            </w:r>
            <w:r w:rsidR="009054FB">
              <w:rPr>
                <w:rFonts w:ascii="Times New Roman" w:hAnsi="Times New Roman"/>
                <w:sz w:val="24"/>
                <w:szCs w:val="24"/>
              </w:rPr>
              <w:t>505,0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9054FB" w:rsidRPr="006F36AB" w:rsidRDefault="009054F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г.- 505,0 тыс.рублей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F3915" w:rsidRPr="006F36AB" w:rsidRDefault="002F3915" w:rsidP="000D5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детской площадки.</w:t>
            </w:r>
          </w:p>
          <w:p w:rsidR="002F3915" w:rsidRPr="006F36AB" w:rsidRDefault="002F3915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-Содержание мест захоронений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-Уборка территории, сбор и вывоз мусо</w:t>
            </w:r>
            <w:r>
              <w:rPr>
                <w:rFonts w:ascii="Times New Roman" w:hAnsi="Times New Roman"/>
                <w:sz w:val="24"/>
                <w:szCs w:val="24"/>
              </w:rPr>
              <w:t>ра с несанкционированных свалок.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3915" w:rsidRPr="006F36AB" w:rsidTr="000D536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за исполнением мероприятий подпрограммы осуществляет: Администрация поселка Учами,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Счетная палата ЭМР. Контроль за законностью и результативностью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36AB">
        <w:rPr>
          <w:rFonts w:ascii="Times New Roman" w:hAnsi="Times New Roman"/>
          <w:b/>
          <w:color w:val="000000"/>
          <w:sz w:val="24"/>
          <w:szCs w:val="24"/>
        </w:rPr>
        <w:t>2.Основные разделы Подпрограммы</w:t>
      </w: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общепоселковой проблемы  и обоснование необходимости разработки Подпрограммы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3" w:anchor="160125" w:history="1">
        <w:r w:rsidRPr="006F36AB">
          <w:rPr>
            <w:rStyle w:val="af1"/>
            <w:rFonts w:ascii="Times New Roman" w:hAnsi="Times New Roman"/>
            <w:sz w:val="24"/>
            <w:szCs w:val="24"/>
          </w:rPr>
          <w:t xml:space="preserve"> статьей 1</w:t>
        </w:r>
      </w:hyperlink>
      <w:r w:rsidRPr="006F36AB">
        <w:rPr>
          <w:rFonts w:ascii="Times New Roman" w:hAnsi="Times New Roman"/>
          <w:sz w:val="24"/>
          <w:szCs w:val="24"/>
        </w:rPr>
        <w:t xml:space="preserve">4 Федерального закона от 6 октября 2003 года № 131-ФЗ «Об общих принципах организации местного самоуправления в Российской Федерации» к вопросам местного значения относится «организация благоустройства территории поселения»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поселке.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Уличное освещение: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-Сети наружного освещения по улицам поселка  включает в себя   20 светодиодных</w:t>
      </w:r>
      <w:r w:rsidRPr="006F36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 xml:space="preserve">светильников УС-70,  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 установленном графике освещения улиц поселка, лимит потребл</w:t>
      </w:r>
      <w:r>
        <w:rPr>
          <w:rFonts w:ascii="Times New Roman" w:hAnsi="Times New Roman"/>
          <w:sz w:val="24"/>
          <w:szCs w:val="24"/>
        </w:rPr>
        <w:t xml:space="preserve">ения электроэнергии составляет </w:t>
      </w:r>
      <w:r w:rsidRPr="006F36AB">
        <w:rPr>
          <w:rFonts w:ascii="Times New Roman" w:hAnsi="Times New Roman"/>
          <w:sz w:val="24"/>
          <w:szCs w:val="24"/>
        </w:rPr>
        <w:t>3099 кВт*час в год.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Объекты внешнего благоустройства: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-Пешеходные деревянные тротуары их расположение</w:t>
      </w:r>
      <w:r>
        <w:rPr>
          <w:rFonts w:ascii="Times New Roman" w:hAnsi="Times New Roman"/>
          <w:sz w:val="24"/>
          <w:szCs w:val="24"/>
        </w:rPr>
        <w:t xml:space="preserve">  по улицам поселка  составляет</w:t>
      </w:r>
      <w:r w:rsidRPr="006F36AB">
        <w:rPr>
          <w:rFonts w:ascii="Times New Roman" w:hAnsi="Times New Roman"/>
          <w:sz w:val="24"/>
          <w:szCs w:val="24"/>
        </w:rPr>
        <w:t xml:space="preserve"> 596  м,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-Кладбище занимаемая площадь</w:t>
      </w:r>
      <w:r w:rsidRPr="006F36AB">
        <w:rPr>
          <w:rFonts w:ascii="Times New Roman" w:hAnsi="Times New Roman"/>
          <w:sz w:val="24"/>
          <w:szCs w:val="24"/>
        </w:rPr>
        <w:t xml:space="preserve"> 3699 кв.м  </w:t>
      </w:r>
    </w:p>
    <w:p w:rsidR="002F3915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-Детская площадка охватывает детей в кол-ве до 30 человек.</w:t>
      </w: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-Памятник героям Великой Отечественной Войны.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вид, что негативно отражается на внешнем облике.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Ремонт, реконструкция, содержание имеющихся и создание новых объектов благоустройства в сложившихся условиях является ключевой задачей Администрации поселения.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охрану окружающей среды.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территории. Работы по  благоустройству территорий общего пользования могут выполняться  в ходе организуемых месячников, субботников в поселке. К участию в этой работе необходимо привлекать предприятия, организации, учреждения, учащихся, население, которые должны благоустраивать свои прилегающие территории, это будет способствовать росту культурного самосознания жителей.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Решение поставленных задач в сфере благоустройства будет способствовать повышению уровня комфортного проживания граждан. </w:t>
      </w:r>
    </w:p>
    <w:p w:rsidR="002F3915" w:rsidRPr="006F36AB" w:rsidRDefault="002F3915" w:rsidP="002F3915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300"/>
      <w:bookmarkEnd w:id="1"/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Цели и задачи подпрограммы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Главной целью подпрограммы пр</w:t>
      </w:r>
      <w:r>
        <w:rPr>
          <w:rFonts w:ascii="Times New Roman" w:hAnsi="Times New Roman"/>
          <w:sz w:val="24"/>
          <w:szCs w:val="24"/>
        </w:rPr>
        <w:t>едусмотренного приложением № 1</w:t>
      </w:r>
      <w:r w:rsidRPr="006F36AB">
        <w:rPr>
          <w:rFonts w:ascii="Times New Roman" w:hAnsi="Times New Roman"/>
          <w:sz w:val="24"/>
          <w:szCs w:val="24"/>
        </w:rPr>
        <w:t xml:space="preserve"> является Повышение безопасных и комфортных условий проживания граждан на территории поселка  Учами 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6F36AB">
        <w:rPr>
          <w:rFonts w:ascii="Times New Roman" w:hAnsi="Times New Roman"/>
          <w:sz w:val="24"/>
          <w:szCs w:val="24"/>
        </w:rPr>
        <w:t>остижение указанной цели возможно путем решения следующих задач: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 создание единой системы развития комплекса благоустройства </w:t>
      </w:r>
      <w:r>
        <w:rPr>
          <w:rFonts w:ascii="Times New Roman" w:hAnsi="Times New Roman"/>
          <w:sz w:val="24"/>
          <w:szCs w:val="24"/>
        </w:rPr>
        <w:t xml:space="preserve">оценка существующего состояния </w:t>
      </w:r>
      <w:r w:rsidRPr="006F36AB">
        <w:rPr>
          <w:rFonts w:ascii="Times New Roman" w:hAnsi="Times New Roman"/>
          <w:sz w:val="24"/>
          <w:szCs w:val="24"/>
        </w:rPr>
        <w:t xml:space="preserve">объектов благоустройства,  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Организация и содержание уличного освещения»;</w:t>
      </w:r>
    </w:p>
    <w:p w:rsidR="002F3915" w:rsidRPr="006F36AB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Организация и содержание прочих объектов благоустройства»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общего</w:t>
      </w:r>
      <w:r w:rsidRPr="006F36AB">
        <w:rPr>
          <w:rFonts w:ascii="Times New Roman" w:hAnsi="Times New Roman"/>
          <w:sz w:val="24"/>
          <w:szCs w:val="24"/>
        </w:rPr>
        <w:t xml:space="preserve"> уровня благоустройства поселения, строительства новых объектов благоустройства;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Установка </w:t>
      </w:r>
      <w:r w:rsidRPr="006F36AB">
        <w:rPr>
          <w:rFonts w:ascii="Times New Roman" w:hAnsi="Times New Roman"/>
          <w:color w:val="000000"/>
          <w:sz w:val="24"/>
          <w:szCs w:val="24"/>
        </w:rPr>
        <w:t>памятника героя</w:t>
      </w:r>
      <w:r>
        <w:rPr>
          <w:rFonts w:ascii="Times New Roman" w:hAnsi="Times New Roman"/>
          <w:color w:val="000000"/>
          <w:sz w:val="24"/>
          <w:szCs w:val="24"/>
        </w:rPr>
        <w:t>м Великой Отечественной войны.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Формирование уважительного отношения к памяти прошлого, развитие у молодежи чувства гордости за своих земляков во</w:t>
      </w:r>
      <w:r>
        <w:rPr>
          <w:rFonts w:ascii="Times New Roman" w:hAnsi="Times New Roman"/>
          <w:color w:val="000000"/>
          <w:sz w:val="24"/>
          <w:szCs w:val="24"/>
        </w:rPr>
        <w:t xml:space="preserve">спитание чувства благодарности </w:t>
      </w:r>
      <w:r w:rsidRPr="006F36AB">
        <w:rPr>
          <w:rFonts w:ascii="Times New Roman" w:hAnsi="Times New Roman"/>
          <w:color w:val="000000"/>
          <w:sz w:val="24"/>
          <w:szCs w:val="24"/>
        </w:rPr>
        <w:t>к Ветеранам Великой Отечественной войны и труженикам тыла за их подвиги.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благоустройства – повышение уровня самосознания и информированности населения в области создания, охраны и защиты объектов благоустройства через привлечение их к совместной деятельности по проведению месячников     и других мероприятий по благоустройству территории поселения, Организации общественных и временных работ.</w:t>
      </w:r>
    </w:p>
    <w:p w:rsidR="002F3915" w:rsidRPr="006F36AB" w:rsidRDefault="002F3915" w:rsidP="002F3915">
      <w:pPr>
        <w:pStyle w:val="a5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color w:val="000000"/>
          <w:sz w:val="24"/>
          <w:szCs w:val="24"/>
        </w:rPr>
        <w:t>2.3. Механизм  реализации 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Средства</w:t>
      </w:r>
      <w:r w:rsidRPr="006F36AB">
        <w:rPr>
          <w:rFonts w:ascii="Times New Roman" w:hAnsi="Times New Roman"/>
          <w:sz w:val="24"/>
          <w:szCs w:val="24"/>
        </w:rPr>
        <w:t xml:space="preserve"> местного бюджета на финансирование мероприятий, предусмотренные</w:t>
      </w:r>
      <w:r>
        <w:rPr>
          <w:rFonts w:ascii="Times New Roman" w:hAnsi="Times New Roman"/>
          <w:sz w:val="24"/>
          <w:szCs w:val="24"/>
        </w:rPr>
        <w:t xml:space="preserve"> приложением  №2 </w:t>
      </w:r>
      <w:r w:rsidRPr="006F36AB">
        <w:rPr>
          <w:rFonts w:ascii="Times New Roman" w:hAnsi="Times New Roman"/>
          <w:sz w:val="24"/>
          <w:szCs w:val="24"/>
        </w:rPr>
        <w:t>«Перечень мероприя</w:t>
      </w:r>
      <w:r>
        <w:rPr>
          <w:rFonts w:ascii="Times New Roman" w:hAnsi="Times New Roman"/>
          <w:sz w:val="24"/>
          <w:szCs w:val="24"/>
        </w:rPr>
        <w:t xml:space="preserve">тий подпрограммы </w:t>
      </w:r>
      <w:r w:rsidRPr="00EB6FA4">
        <w:rPr>
          <w:rFonts w:ascii="Times New Roman" w:hAnsi="Times New Roman"/>
          <w:sz w:val="24"/>
          <w:szCs w:val="24"/>
        </w:rPr>
        <w:t>«Организация благоустройства территории, создание среды комфортной для проживания жителей поселка Учами»</w:t>
      </w:r>
      <w:r w:rsidRPr="00EB6FA4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,</w:t>
      </w:r>
      <w:r w:rsidRPr="006F36AB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НПА (</w:t>
      </w:r>
      <w:r w:rsidRPr="006F36AB">
        <w:rPr>
          <w:rFonts w:ascii="Times New Roman" w:hAnsi="Times New Roman"/>
          <w:sz w:val="24"/>
          <w:szCs w:val="24"/>
        </w:rPr>
        <w:t>нормативно правовым акт</w:t>
      </w:r>
      <w:r>
        <w:rPr>
          <w:rFonts w:ascii="Times New Roman" w:hAnsi="Times New Roman"/>
          <w:sz w:val="24"/>
          <w:szCs w:val="24"/>
        </w:rPr>
        <w:t>ом</w:t>
      </w:r>
      <w:r w:rsidRPr="006F36AB">
        <w:rPr>
          <w:rFonts w:ascii="Times New Roman" w:hAnsi="Times New Roman"/>
          <w:sz w:val="24"/>
          <w:szCs w:val="24"/>
        </w:rPr>
        <w:t>) Администрацией поселка Учами ,на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3915" w:rsidRPr="006F36AB" w:rsidRDefault="002F3915" w:rsidP="002F391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F36AB">
        <w:rPr>
          <w:rFonts w:ascii="Times New Roman" w:hAnsi="Times New Roman"/>
          <w:b/>
          <w:sz w:val="24"/>
          <w:szCs w:val="24"/>
        </w:rPr>
        <w:t xml:space="preserve"> 2.4. Управление Подпрограммой и контроль 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Контроль за эффе</w:t>
      </w:r>
      <w:r>
        <w:rPr>
          <w:rFonts w:ascii="Times New Roman" w:hAnsi="Times New Roman"/>
          <w:sz w:val="24"/>
          <w:szCs w:val="24"/>
        </w:rPr>
        <w:t xml:space="preserve">ктивным использованием средств местного </w:t>
      </w:r>
      <w:r w:rsidRPr="006F36AB">
        <w:rPr>
          <w:rFonts w:ascii="Times New Roman" w:hAnsi="Times New Roman"/>
          <w:sz w:val="24"/>
          <w:szCs w:val="24"/>
        </w:rPr>
        <w:t>бюджета осуществляется  путем внутреннего конт</w:t>
      </w:r>
      <w:r>
        <w:rPr>
          <w:rFonts w:ascii="Times New Roman" w:hAnsi="Times New Roman"/>
          <w:sz w:val="24"/>
          <w:szCs w:val="24"/>
        </w:rPr>
        <w:t xml:space="preserve">роля при камеральной проверке </w:t>
      </w:r>
      <w:r w:rsidRPr="006F36AB">
        <w:rPr>
          <w:rFonts w:ascii="Times New Roman" w:hAnsi="Times New Roman"/>
          <w:sz w:val="24"/>
          <w:szCs w:val="24"/>
        </w:rPr>
        <w:t>при принятии от Администрации поселка Учами  отчетов об использовании средств, выделенных на реализацию Подпрограммы с приложением документов, подтверждающих осуществление расходов.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Ответственность за достоверность </w:t>
      </w:r>
      <w:r>
        <w:rPr>
          <w:rFonts w:ascii="Times New Roman" w:hAnsi="Times New Roman"/>
          <w:sz w:val="24"/>
          <w:szCs w:val="24"/>
        </w:rPr>
        <w:t xml:space="preserve">представляемых отчетных данных </w:t>
      </w:r>
      <w:r w:rsidRPr="006F36AB">
        <w:rPr>
          <w:rFonts w:ascii="Times New Roman" w:hAnsi="Times New Roman"/>
          <w:sz w:val="24"/>
          <w:szCs w:val="24"/>
        </w:rPr>
        <w:t>по объемам выполненных работ и направлениям использования выделенных средств возлагается на Администраци</w:t>
      </w:r>
      <w:r>
        <w:rPr>
          <w:rFonts w:ascii="Times New Roman" w:hAnsi="Times New Roman"/>
          <w:sz w:val="24"/>
          <w:szCs w:val="24"/>
        </w:rPr>
        <w:t xml:space="preserve">ю поселка Учами в соответствии </w:t>
      </w:r>
      <w:r w:rsidRPr="006F36AB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Администрацией поселка Учами от </w:t>
      </w:r>
      <w:r w:rsidR="009054F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9054F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</w:t>
      </w:r>
      <w:r w:rsidR="009054F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054FB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</w:t>
      </w:r>
      <w:r>
        <w:rPr>
          <w:rFonts w:ascii="Times New Roman" w:hAnsi="Times New Roman"/>
          <w:sz w:val="24"/>
          <w:szCs w:val="24"/>
        </w:rPr>
        <w:t>»</w:t>
      </w:r>
      <w:r w:rsidR="009054FB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Решить поставленные задачи в сфере благоустройства будет способствовать повышению уровня безопасного  проживания граждан, будет способствовать </w:t>
      </w:r>
      <w:r w:rsidRPr="006F36AB">
        <w:rPr>
          <w:rFonts w:ascii="Times New Roman" w:hAnsi="Times New Roman"/>
          <w:color w:val="000000"/>
          <w:sz w:val="24"/>
          <w:szCs w:val="24"/>
        </w:rPr>
        <w:t>патри</w:t>
      </w:r>
      <w:r>
        <w:rPr>
          <w:rFonts w:ascii="Times New Roman" w:hAnsi="Times New Roman"/>
          <w:color w:val="000000"/>
          <w:sz w:val="24"/>
          <w:szCs w:val="24"/>
        </w:rPr>
        <w:t>отическому сознанию  молодежи,</w:t>
      </w:r>
      <w:r w:rsidRPr="006F36AB">
        <w:rPr>
          <w:rFonts w:ascii="Times New Roman" w:hAnsi="Times New Roman"/>
          <w:color w:val="000000"/>
          <w:sz w:val="24"/>
          <w:szCs w:val="24"/>
        </w:rPr>
        <w:t xml:space="preserve"> сохранение и разв</w:t>
      </w:r>
      <w:r>
        <w:rPr>
          <w:rFonts w:ascii="Times New Roman" w:hAnsi="Times New Roman"/>
          <w:color w:val="000000"/>
          <w:sz w:val="24"/>
          <w:szCs w:val="24"/>
        </w:rPr>
        <w:t xml:space="preserve">итие чувства гордости, любви к </w:t>
      </w:r>
      <w:r w:rsidRPr="006F36AB">
        <w:rPr>
          <w:rFonts w:ascii="Times New Roman" w:hAnsi="Times New Roman"/>
          <w:color w:val="000000"/>
          <w:sz w:val="24"/>
          <w:szCs w:val="24"/>
        </w:rPr>
        <w:t>родному краю.</w:t>
      </w:r>
      <w:r>
        <w:rPr>
          <w:rFonts w:ascii="Times New Roman" w:hAnsi="Times New Roman"/>
          <w:sz w:val="24"/>
          <w:szCs w:val="24"/>
        </w:rPr>
        <w:t xml:space="preserve"> Кроме того </w:t>
      </w:r>
      <w:r w:rsidRPr="006F36AB">
        <w:rPr>
          <w:rFonts w:ascii="Times New Roman" w:hAnsi="Times New Roman"/>
          <w:sz w:val="24"/>
          <w:szCs w:val="24"/>
        </w:rPr>
        <w:t>обеспечит поло</w:t>
      </w:r>
      <w:r>
        <w:rPr>
          <w:rFonts w:ascii="Times New Roman" w:hAnsi="Times New Roman"/>
          <w:sz w:val="24"/>
          <w:szCs w:val="24"/>
        </w:rPr>
        <w:t xml:space="preserve">жительный экономический эффект </w:t>
      </w:r>
      <w:r w:rsidRPr="006F36AB">
        <w:rPr>
          <w:rFonts w:ascii="Times New Roman" w:hAnsi="Times New Roman"/>
          <w:sz w:val="24"/>
          <w:szCs w:val="24"/>
        </w:rPr>
        <w:t>в создании комфо</w:t>
      </w:r>
      <w:r>
        <w:rPr>
          <w:rFonts w:ascii="Times New Roman" w:hAnsi="Times New Roman"/>
          <w:sz w:val="24"/>
          <w:szCs w:val="24"/>
        </w:rPr>
        <w:t>ртных условий жизнедеятельности</w:t>
      </w:r>
      <w:r w:rsidRPr="006F36AB">
        <w:rPr>
          <w:rFonts w:ascii="Times New Roman" w:hAnsi="Times New Roman"/>
          <w:sz w:val="24"/>
          <w:szCs w:val="24"/>
        </w:rPr>
        <w:t xml:space="preserve"> поселка и обеспечению социальной поддержки наименее защищенных категорий граждан.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F36AB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 местного бюджета.</w:t>
      </w:r>
    </w:p>
    <w:p w:rsidR="00870A30" w:rsidRPr="006F36AB" w:rsidRDefault="002F3915" w:rsidP="0087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На реализацию подпрограммы потребуется общий объе</w:t>
      </w:r>
      <w:r>
        <w:rPr>
          <w:rFonts w:ascii="Times New Roman" w:hAnsi="Times New Roman"/>
          <w:sz w:val="24"/>
          <w:szCs w:val="24"/>
        </w:rPr>
        <w:t xml:space="preserve">м финансирования составляет: </w:t>
      </w:r>
      <w:r w:rsidR="00870A30">
        <w:rPr>
          <w:rFonts w:ascii="Times New Roman" w:hAnsi="Times New Roman"/>
          <w:sz w:val="24"/>
          <w:szCs w:val="24"/>
        </w:rPr>
        <w:t>2254,7</w:t>
      </w:r>
      <w:r w:rsidR="00870A30" w:rsidRPr="006F36AB">
        <w:rPr>
          <w:rFonts w:ascii="Times New Roman" w:hAnsi="Times New Roman"/>
          <w:sz w:val="24"/>
          <w:szCs w:val="24"/>
        </w:rPr>
        <w:t xml:space="preserve"> тыс.рублей</w:t>
      </w:r>
      <w:r w:rsidR="00870A30"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="00870A30" w:rsidRPr="006F36AB">
        <w:rPr>
          <w:rFonts w:ascii="Times New Roman" w:hAnsi="Times New Roman"/>
          <w:sz w:val="24"/>
          <w:szCs w:val="24"/>
        </w:rPr>
        <w:t xml:space="preserve">в том числе по годам : </w:t>
      </w:r>
    </w:p>
    <w:p w:rsidR="00870A30" w:rsidRDefault="00870A30" w:rsidP="0087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2020г.-  </w:t>
      </w:r>
      <w:r>
        <w:rPr>
          <w:rFonts w:ascii="Times New Roman" w:hAnsi="Times New Roman"/>
          <w:sz w:val="24"/>
          <w:szCs w:val="24"/>
        </w:rPr>
        <w:t>418,0 тыс</w:t>
      </w:r>
      <w:r w:rsidRPr="006F36AB">
        <w:rPr>
          <w:rFonts w:ascii="Times New Roman" w:hAnsi="Times New Roman"/>
          <w:sz w:val="24"/>
          <w:szCs w:val="24"/>
        </w:rPr>
        <w:t>. рублей</w:t>
      </w:r>
    </w:p>
    <w:p w:rsidR="00870A30" w:rsidRDefault="00870A30" w:rsidP="0087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391,8</w:t>
      </w:r>
      <w:r w:rsidRPr="006F36A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рублей</w:t>
      </w:r>
    </w:p>
    <w:p w:rsidR="00870A30" w:rsidRDefault="00870A30" w:rsidP="0087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г.- 434,9 тыс. рублей</w:t>
      </w:r>
    </w:p>
    <w:p w:rsidR="00870A30" w:rsidRDefault="00870A30" w:rsidP="00870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2023г.- 505,0 тыс.рублей</w:t>
      </w:r>
    </w:p>
    <w:p w:rsidR="00870A30" w:rsidRDefault="00870A30" w:rsidP="0087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г.- 505,0 тыс.рублей </w:t>
      </w:r>
    </w:p>
    <w:p w:rsidR="002F3915" w:rsidRPr="006F36AB" w:rsidRDefault="002F3915" w:rsidP="0087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>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pgSz w:w="11905" w:h="16838"/>
          <w:pgMar w:top="851" w:right="567" w:bottom="992" w:left="1134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F51CFC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F51CFC">
        <w:rPr>
          <w:rFonts w:ascii="Times New Roman" w:hAnsi="Times New Roman"/>
          <w:b/>
          <w:sz w:val="16"/>
          <w:szCs w:val="16"/>
        </w:rPr>
        <w:t xml:space="preserve">к подпрограмме №4 </w:t>
      </w:r>
    </w:p>
    <w:p w:rsidR="002F3915" w:rsidRDefault="002F3915" w:rsidP="002F391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>«Организация благоустройства территории,</w:t>
      </w:r>
    </w:p>
    <w:p w:rsidR="002F3915" w:rsidRPr="000B40F8" w:rsidRDefault="002F3915" w:rsidP="002F3915">
      <w:pPr>
        <w:pStyle w:val="ConsPlusTitle"/>
        <w:spacing w:line="240" w:lineRule="auto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 xml:space="preserve"> создание среды комфортной для проживания жителей поселка Учами»</w:t>
      </w:r>
      <w:r w:rsidRPr="000B40F8">
        <w:rPr>
          <w:rFonts w:ascii="Times New Roman" w:hAnsi="Times New Roman" w:cs="Times New Roman"/>
          <w:b w:val="0"/>
          <w:sz w:val="18"/>
          <w:szCs w:val="18"/>
        </w:rPr>
        <w:br/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842"/>
        <w:gridCol w:w="1560"/>
        <w:gridCol w:w="1275"/>
        <w:gridCol w:w="1134"/>
        <w:gridCol w:w="1134"/>
        <w:gridCol w:w="1134"/>
      </w:tblGrid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2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4FB" w:rsidRPr="00CB3252" w:rsidRDefault="009054FB" w:rsidP="000D536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FB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9054FB" w:rsidRPr="00BB1E24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Повышение безопасных и комфортных условий проживания граждан на территории </w:t>
            </w:r>
          </w:p>
          <w:p w:rsidR="009054FB" w:rsidRPr="006F36AB" w:rsidRDefault="009054FB" w:rsidP="000D53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>поселка Учами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трудоспособного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благоустройству от общей численности, ежегодно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поселения сетями уличного освещения от общей протяженности уличной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054FB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населения объектами внешнего благоустройства ежегодно не менее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4FB" w:rsidRPr="006F36AB" w:rsidRDefault="009054FB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</w:p>
    <w:p w:rsidR="002F3915" w:rsidRPr="006F36AB" w:rsidRDefault="002F3915" w:rsidP="002F3915">
      <w:pPr>
        <w:spacing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F51CFC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F51CFC" w:rsidRDefault="002F3915" w:rsidP="002F3915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F51CFC">
        <w:rPr>
          <w:rFonts w:ascii="Times New Roman" w:hAnsi="Times New Roman"/>
          <w:b/>
          <w:sz w:val="16"/>
          <w:szCs w:val="16"/>
        </w:rPr>
        <w:t xml:space="preserve">к подпрограмме №4 </w:t>
      </w:r>
    </w:p>
    <w:p w:rsidR="002F3915" w:rsidRPr="000B40F8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0B40F8">
        <w:rPr>
          <w:rFonts w:ascii="Times New Roman" w:hAnsi="Times New Roman" w:cs="Times New Roman"/>
          <w:b w:val="0"/>
          <w:sz w:val="18"/>
          <w:szCs w:val="18"/>
        </w:rPr>
        <w:t>«Организация благоустройства территории, создание среды комфортной для проживания жителей поселка Учами»</w:t>
      </w:r>
    </w:p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tbl>
      <w:tblPr>
        <w:tblW w:w="1574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0"/>
        <w:gridCol w:w="1559"/>
        <w:gridCol w:w="709"/>
        <w:gridCol w:w="850"/>
        <w:gridCol w:w="709"/>
        <w:gridCol w:w="850"/>
        <w:gridCol w:w="851"/>
        <w:gridCol w:w="992"/>
        <w:gridCol w:w="1276"/>
        <w:gridCol w:w="1417"/>
        <w:gridCol w:w="1560"/>
        <w:gridCol w:w="2976"/>
      </w:tblGrid>
      <w:tr w:rsidR="002F3915" w:rsidRPr="006F36AB" w:rsidTr="000D536C">
        <w:trPr>
          <w:trHeight w:val="377"/>
        </w:trPr>
        <w:tc>
          <w:tcPr>
            <w:tcW w:w="2000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vAlign w:val="center"/>
          </w:tcPr>
          <w:p w:rsidR="002F3915" w:rsidRPr="006F36AB" w:rsidRDefault="002F3915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Align w:val="center"/>
          </w:tcPr>
          <w:p w:rsidR="002F3915" w:rsidRPr="002E2B96" w:rsidRDefault="002F3915" w:rsidP="000D536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96">
              <w:rPr>
                <w:rFonts w:ascii="Times New Roman" w:hAnsi="Times New Roman"/>
                <w:b/>
                <w:sz w:val="24"/>
                <w:szCs w:val="24"/>
              </w:rPr>
              <w:t>Расходы  (тыс. руб.), годы</w:t>
            </w:r>
          </w:p>
        </w:tc>
        <w:tc>
          <w:tcPr>
            <w:tcW w:w="2976" w:type="dxa"/>
            <w:vMerge w:val="restart"/>
            <w:vAlign w:val="center"/>
          </w:tcPr>
          <w:p w:rsidR="002F3915" w:rsidRPr="006F36AB" w:rsidRDefault="002F3915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9054FB" w:rsidRPr="006F36AB" w:rsidTr="000D536C">
        <w:trPr>
          <w:trHeight w:val="1034"/>
        </w:trPr>
        <w:tc>
          <w:tcPr>
            <w:tcW w:w="2000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9054FB" w:rsidRPr="00731679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  <w:p w:rsidR="009054FB" w:rsidRPr="00731679" w:rsidRDefault="009054F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31679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  <w:p w:rsidR="009054FB" w:rsidRPr="002E2B96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749F">
              <w:rPr>
                <w:rFonts w:ascii="Times New Roman" w:hAnsi="Times New Roman"/>
                <w:sz w:val="24"/>
                <w:szCs w:val="24"/>
                <w:highlight w:val="yellow"/>
              </w:rPr>
              <w:t>2021 год</w:t>
            </w:r>
          </w:p>
        </w:tc>
        <w:tc>
          <w:tcPr>
            <w:tcW w:w="1276" w:type="dxa"/>
          </w:tcPr>
          <w:p w:rsidR="009054F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9054FB" w:rsidRPr="00845EF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5EF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vMerge/>
            <w:vAlign w:val="center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FB" w:rsidRPr="006F36AB" w:rsidTr="000D536C">
        <w:trPr>
          <w:trHeight w:val="360"/>
        </w:trPr>
        <w:tc>
          <w:tcPr>
            <w:tcW w:w="15749" w:type="dxa"/>
            <w:gridSpan w:val="12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Повышение безопасных и комфортных условий проживания граждан на территории  поселка Учами</w:t>
            </w:r>
          </w:p>
        </w:tc>
      </w:tr>
      <w:tr w:rsidR="009054FB" w:rsidRPr="006F36AB" w:rsidTr="000D536C">
        <w:trPr>
          <w:trHeight w:val="285"/>
        </w:trPr>
        <w:tc>
          <w:tcPr>
            <w:tcW w:w="15749" w:type="dxa"/>
            <w:gridSpan w:val="12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: Организация и содержание уличного освещения»; </w:t>
            </w:r>
          </w:p>
        </w:tc>
      </w:tr>
      <w:tr w:rsidR="009054FB" w:rsidRPr="006F36AB" w:rsidTr="009054FB">
        <w:trPr>
          <w:trHeight w:val="913"/>
        </w:trPr>
        <w:tc>
          <w:tcPr>
            <w:tcW w:w="2000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6AB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010060010</w:t>
            </w:r>
          </w:p>
        </w:tc>
        <w:tc>
          <w:tcPr>
            <w:tcW w:w="850" w:type="dxa"/>
            <w:noWrap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9054FB" w:rsidRPr="006F36AB" w:rsidRDefault="009054FB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  <w:noWrap/>
            <w:vAlign w:val="center"/>
          </w:tcPr>
          <w:p w:rsidR="009054FB" w:rsidRPr="004D0E72" w:rsidRDefault="004D0E72" w:rsidP="004D0E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vAlign w:val="center"/>
          </w:tcPr>
          <w:p w:rsidR="009054FB" w:rsidRPr="006F36AB" w:rsidRDefault="009054FB" w:rsidP="000D53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17" w:type="dxa"/>
            <w:noWrap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560" w:type="dxa"/>
            <w:vAlign w:val="center"/>
          </w:tcPr>
          <w:p w:rsidR="009054FB" w:rsidRDefault="009054FB" w:rsidP="009054FB">
            <w:pPr>
              <w:jc w:val="center"/>
            </w:pPr>
            <w:r w:rsidRPr="00F43D30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2976" w:type="dxa"/>
          </w:tcPr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В соответствие с графиком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освещения лимит  потребления </w:t>
            </w:r>
          </w:p>
          <w:p w:rsidR="009054FB" w:rsidRPr="006F36AB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3099 кВт*час в год</w:t>
            </w:r>
          </w:p>
        </w:tc>
      </w:tr>
      <w:tr w:rsidR="009054FB" w:rsidRPr="006F36AB" w:rsidTr="000D536C">
        <w:trPr>
          <w:trHeight w:val="486"/>
        </w:trPr>
        <w:tc>
          <w:tcPr>
            <w:tcW w:w="15749" w:type="dxa"/>
            <w:gridSpan w:val="12"/>
            <w:vAlign w:val="center"/>
          </w:tcPr>
          <w:p w:rsidR="009054FB" w:rsidRPr="00FA37E6" w:rsidRDefault="009054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37E6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FA37E6">
              <w:rPr>
                <w:rFonts w:ascii="Times New Roman" w:hAnsi="Times New Roman"/>
                <w:sz w:val="24"/>
                <w:szCs w:val="24"/>
              </w:rPr>
              <w:t xml:space="preserve"> Организация и содержание прочих объектов благоустройства» </w:t>
            </w:r>
          </w:p>
        </w:tc>
      </w:tr>
      <w:tr w:rsidR="00845EFB" w:rsidRPr="006F36AB" w:rsidTr="000D536C">
        <w:trPr>
          <w:trHeight w:val="548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Уборка территории поселка </w:t>
            </w:r>
          </w:p>
        </w:tc>
        <w:tc>
          <w:tcPr>
            <w:tcW w:w="1559" w:type="dxa"/>
            <w:vMerge w:val="restart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п. Учами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992" w:type="dxa"/>
            <w:vAlign w:val="center"/>
          </w:tcPr>
          <w:p w:rsidR="00845EFB" w:rsidRPr="006A5472" w:rsidRDefault="004D0E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6" w:type="dxa"/>
            <w:vAlign w:val="center"/>
          </w:tcPr>
          <w:p w:rsidR="00845EFB" w:rsidRPr="006A5472" w:rsidRDefault="004D0E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417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60" w:type="dxa"/>
            <w:vAlign w:val="center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Проведение 2-х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поселковых субботник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накоплению  и транспортированию твердых коммунальных отходов на территории поселка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 xml:space="preserve">01 4 00 </w:t>
            </w: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845EFB" w:rsidRPr="006A5472" w:rsidRDefault="00845EFB" w:rsidP="005974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45EFB" w:rsidRPr="006A5472" w:rsidRDefault="00676120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45EFB" w:rsidRPr="006A54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845EFB" w:rsidRPr="006A5472" w:rsidRDefault="00676120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45EFB" w:rsidRPr="006A54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грант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сетки для детской пложадки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45EFB" w:rsidRPr="006A5472" w:rsidRDefault="0059749F" w:rsidP="000D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417" w:type="dxa"/>
          </w:tcPr>
          <w:p w:rsidR="00845EFB" w:rsidRPr="006A5472" w:rsidRDefault="006A5472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5EFB" w:rsidRPr="006A5472" w:rsidRDefault="006A5472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ламп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01 4 00 60050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676120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76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EFB" w:rsidRPr="006A5472" w:rsidRDefault="00845EFB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EFB" w:rsidRPr="006F36AB" w:rsidTr="000D536C">
        <w:trPr>
          <w:trHeight w:val="422"/>
        </w:trPr>
        <w:tc>
          <w:tcPr>
            <w:tcW w:w="200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1559" w:type="dxa"/>
            <w:vMerge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9160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05 03 </w:t>
            </w:r>
          </w:p>
        </w:tc>
        <w:tc>
          <w:tcPr>
            <w:tcW w:w="709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01 4 0060050</w:t>
            </w:r>
          </w:p>
        </w:tc>
        <w:tc>
          <w:tcPr>
            <w:tcW w:w="850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EFB" w:rsidRPr="006A5472" w:rsidRDefault="00845EFB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EFB" w:rsidRPr="006A5472" w:rsidRDefault="00676120" w:rsidP="000D53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5EFB" w:rsidRPr="006A5472" w:rsidRDefault="006A5472" w:rsidP="00676120">
            <w:pPr>
              <w:rPr>
                <w:rFonts w:ascii="Times New Roman" w:hAnsi="Times New Roman"/>
                <w:sz w:val="24"/>
                <w:szCs w:val="24"/>
              </w:rPr>
            </w:pPr>
            <w:r w:rsidRPr="006A5472">
              <w:rPr>
                <w:rFonts w:ascii="Times New Roman" w:hAnsi="Times New Roman"/>
                <w:sz w:val="24"/>
                <w:szCs w:val="24"/>
              </w:rPr>
              <w:t>12</w:t>
            </w:r>
            <w:r w:rsidR="00676120">
              <w:rPr>
                <w:rFonts w:ascii="Times New Roman" w:hAnsi="Times New Roman"/>
                <w:sz w:val="24"/>
                <w:szCs w:val="24"/>
              </w:rPr>
              <w:t>7</w:t>
            </w:r>
            <w:r w:rsidRPr="006A54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845EFB" w:rsidRPr="006A5472" w:rsidRDefault="006A5472" w:rsidP="00676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4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:rsidR="00845EFB" w:rsidRPr="006F36AB" w:rsidRDefault="00845EFB" w:rsidP="000D53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Глава поселка  Учами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a5"/>
        <w:rPr>
          <w:rFonts w:ascii="Times New Roman" w:hAnsi="Times New Roman"/>
          <w:color w:val="000000"/>
          <w:sz w:val="24"/>
          <w:szCs w:val="24"/>
        </w:rPr>
        <w:sectPr w:rsidR="002F3915" w:rsidRPr="006F36AB" w:rsidSect="003F484D">
          <w:pgSz w:w="16838" w:h="11905" w:orient="landscape"/>
          <w:pgMar w:top="360" w:right="567" w:bottom="284" w:left="1134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                                   Приложение № 9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к муниципальной  программе 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2F3915" w:rsidRPr="00F51CFC" w:rsidRDefault="002F3915" w:rsidP="002F3915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51CFC">
        <w:rPr>
          <w:rFonts w:ascii="Times New Roman" w:hAnsi="Times New Roman" w:cs="Times New Roman"/>
          <w:sz w:val="16"/>
          <w:szCs w:val="16"/>
        </w:rPr>
        <w:t xml:space="preserve">поселка Учами» </w:t>
      </w:r>
    </w:p>
    <w:p w:rsidR="002F3915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F3915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2F3915" w:rsidRPr="00470716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0716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и обеспечение мер пожарной безопасности на территории поселка  Учами»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6874"/>
      </w:tblGrid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16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чрезвычайных ситуаций и обеспечение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на территории поселка </w:t>
            </w:r>
            <w:r w:rsidRPr="00470716">
              <w:rPr>
                <w:rFonts w:ascii="Times New Roman" w:hAnsi="Times New Roman"/>
                <w:sz w:val="24"/>
                <w:szCs w:val="24"/>
              </w:rPr>
              <w:t>Учами»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муниципального образования поселок Учами»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 подпрограммы,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Снижение рисков чрезвычайных ситуаций, повышение защищенности населения поселка Учами, сохранение материальных ценностей и людских ресурсов.</w:t>
            </w:r>
          </w:p>
        </w:tc>
      </w:tr>
      <w:tr w:rsidR="002F3915" w:rsidRPr="006F36AB" w:rsidTr="000D536C"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1.Обеспечение предупреждения возникновения и развития чрезвычайных ситуаций природного и техногенного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ера, снижения ущерба и потерь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ситуаций.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6A5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A5472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6F36AB" w:rsidTr="000D536C">
        <w:trPr>
          <w:trHeight w:val="485"/>
        </w:trPr>
        <w:tc>
          <w:tcPr>
            <w:tcW w:w="2198" w:type="dxa"/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74" w:type="dxa"/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ЧС;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охраны;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 из местного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1210,4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год- 22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281,3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 w:rsidR="006A547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A5472" w:rsidRPr="006F36AB" w:rsidRDefault="006A5472" w:rsidP="00597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49F">
              <w:rPr>
                <w:rFonts w:ascii="Times New Roman" w:hAnsi="Times New Roman"/>
                <w:sz w:val="24"/>
                <w:szCs w:val="24"/>
              </w:rPr>
              <w:t>233,2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2F3915" w:rsidRPr="006F36AB" w:rsidTr="000D536C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осуществляет: Администрация поселка Учами,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внешний контроль Контрольно-счетная палата ЭМР</w:t>
            </w:r>
          </w:p>
          <w:p w:rsidR="002F3915" w:rsidRPr="006F36AB" w:rsidRDefault="002F3915" w:rsidP="000D536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сход граждан п.Учами.</w:t>
            </w:r>
          </w:p>
        </w:tc>
      </w:tr>
    </w:tbl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6F36AB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Поселок </w:t>
      </w:r>
      <w:r w:rsidRPr="006F36AB">
        <w:rPr>
          <w:rFonts w:ascii="Times New Roman" w:hAnsi="Times New Roman" w:cs="Times New Roman"/>
          <w:sz w:val="24"/>
          <w:szCs w:val="24"/>
        </w:rPr>
        <w:t xml:space="preserve">Учами подвержен спектру опасных природных явлений лесных пожаров, </w:t>
      </w:r>
      <w:r>
        <w:rPr>
          <w:rFonts w:ascii="Times New Roman" w:hAnsi="Times New Roman" w:cs="Times New Roman"/>
          <w:sz w:val="24"/>
          <w:szCs w:val="24"/>
        </w:rPr>
        <w:t xml:space="preserve">наводнений и паводков, поселок </w:t>
      </w:r>
      <w:r w:rsidRPr="006F36AB">
        <w:rPr>
          <w:rFonts w:ascii="Times New Roman" w:hAnsi="Times New Roman" w:cs="Times New Roman"/>
          <w:sz w:val="24"/>
          <w:szCs w:val="24"/>
        </w:rPr>
        <w:t xml:space="preserve">Учами  не входит в зону противопожарного прикрытия подразделений ГПС. 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Ближайшее подразделение ГПС находится в п. Тура на  расстоянии 272  км водным транспортом  и 200 км  авиа перелеты. 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22.07.2008 № 123-ФЗ «Технический регламент о требованиях пожарной безопасности», ст. 76, п. 1 время прибытия первого подразделения к месту вызова в сельских поселениях не должно превышать 20 минут.   </w:t>
      </w:r>
      <w:r w:rsidRPr="008D1AF9">
        <w:rPr>
          <w:rFonts w:ascii="Times New Roman" w:eastAsia="Calibri" w:hAnsi="Times New Roman" w:cs="Times New Roman"/>
          <w:sz w:val="24"/>
          <w:szCs w:val="24"/>
        </w:rPr>
        <w:t>Таким образом, зона прикрытия определяется расстоянием от места дислокации подразделения.</w:t>
      </w:r>
      <w:r w:rsidRPr="006F36AB">
        <w:rPr>
          <w:rFonts w:ascii="Times New Roman" w:hAnsi="Times New Roman" w:cs="Times New Roman"/>
          <w:sz w:val="24"/>
          <w:szCs w:val="24"/>
        </w:rPr>
        <w:t xml:space="preserve">       В целях организации противопожарной защиты  в поселке Учами  создана нештатная  пожарная команда    основанная на добровольной основе, из числа жителей поселка в количестве 7 человек. Утверждена  постанов</w:t>
      </w:r>
      <w:r w:rsidR="00D412D9">
        <w:rPr>
          <w:rFonts w:ascii="Times New Roman" w:hAnsi="Times New Roman" w:cs="Times New Roman"/>
          <w:sz w:val="24"/>
          <w:szCs w:val="24"/>
        </w:rPr>
        <w:t>лением Администрации п. Учами «</w:t>
      </w:r>
      <w:r w:rsidRPr="006F36AB">
        <w:rPr>
          <w:rFonts w:ascii="Times New Roman" w:hAnsi="Times New Roman" w:cs="Times New Roman"/>
          <w:sz w:val="24"/>
          <w:szCs w:val="24"/>
        </w:rPr>
        <w:t>О создании и организации деятельности добровольной пожарной охра</w:t>
      </w:r>
      <w:r>
        <w:rPr>
          <w:rFonts w:ascii="Times New Roman" w:hAnsi="Times New Roman" w:cs="Times New Roman"/>
          <w:sz w:val="24"/>
          <w:szCs w:val="24"/>
        </w:rPr>
        <w:t>ны на территории поселка Учами»</w:t>
      </w:r>
      <w:r w:rsidRPr="006F36AB">
        <w:rPr>
          <w:rFonts w:ascii="Times New Roman" w:hAnsi="Times New Roman" w:cs="Times New Roman"/>
          <w:sz w:val="24"/>
          <w:szCs w:val="24"/>
        </w:rPr>
        <w:t>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По выполнению перви</w:t>
      </w:r>
      <w:r>
        <w:rPr>
          <w:rFonts w:ascii="Times New Roman" w:hAnsi="Times New Roman"/>
          <w:sz w:val="24"/>
          <w:szCs w:val="24"/>
        </w:rPr>
        <w:t xml:space="preserve">чных мер пожарной безопасности </w:t>
      </w:r>
      <w:r w:rsidRPr="006F36AB">
        <w:rPr>
          <w:rFonts w:ascii="Times New Roman" w:hAnsi="Times New Roman"/>
          <w:sz w:val="24"/>
          <w:szCs w:val="24"/>
        </w:rPr>
        <w:t>за период 2008-2013 г</w:t>
      </w:r>
      <w:r>
        <w:rPr>
          <w:rFonts w:ascii="Times New Roman" w:hAnsi="Times New Roman"/>
          <w:sz w:val="24"/>
          <w:szCs w:val="24"/>
        </w:rPr>
        <w:t xml:space="preserve">одов сельское поселение Учами является участником </w:t>
      </w:r>
      <w:r w:rsidRPr="006F36AB">
        <w:rPr>
          <w:rFonts w:ascii="Times New Roman" w:hAnsi="Times New Roman"/>
          <w:sz w:val="24"/>
          <w:szCs w:val="24"/>
        </w:rPr>
        <w:t>краевых целевых программ «Обеспечение пожарной безопасности территории Красноярского края» на 2008-2010 годы, «Обеспечение пожарной безопасности сельских населенных пунктов Красноя</w:t>
      </w:r>
      <w:r>
        <w:rPr>
          <w:rFonts w:ascii="Times New Roman" w:hAnsi="Times New Roman"/>
          <w:sz w:val="24"/>
          <w:szCs w:val="24"/>
        </w:rPr>
        <w:t xml:space="preserve">рского края на 2011-2013 годы», подпрограмма «Предупреждение, спасение, помощь населению Красноярского края в чрезвычайных ситуациях» государственной Программы утвержденной постановление Правительства Красноярского края от 30.09.2013 № 515-п « 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края». </w:t>
      </w:r>
    </w:p>
    <w:p w:rsidR="002F3915" w:rsidRPr="008D1AF9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AF9">
        <w:rPr>
          <w:rFonts w:ascii="Times New Roman" w:hAnsi="Times New Roman"/>
          <w:sz w:val="24"/>
          <w:szCs w:val="24"/>
        </w:rPr>
        <w:t xml:space="preserve">Для ликвидации произошедшего в предыдущих годах чрезвычайной ситуации природного характера – лесного пожара были активизированы и задействованы все средства и силы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8D1AF9">
        <w:rPr>
          <w:rFonts w:ascii="Times New Roman" w:hAnsi="Times New Roman"/>
          <w:sz w:val="24"/>
          <w:szCs w:val="24"/>
        </w:rPr>
        <w:t>.</w:t>
      </w:r>
    </w:p>
    <w:p w:rsidR="002F3915" w:rsidRPr="008D1AF9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AF9">
        <w:rPr>
          <w:rFonts w:ascii="Times New Roman" w:hAnsi="Times New Roman"/>
          <w:sz w:val="24"/>
          <w:szCs w:val="24"/>
        </w:rPr>
        <w:t xml:space="preserve"> Для снижения рисков чрезвычайных ситуаций, повышение защищенности населения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8D1AF9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 необходима последовательная постоянная работа в данном направлении.</w:t>
      </w:r>
    </w:p>
    <w:p w:rsidR="002F3915" w:rsidRPr="006F36AB" w:rsidRDefault="002F3915" w:rsidP="002F39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2.2. Основная цель, задачи  и сроки выполнения подпрограммы, целевые индикаторы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36AB">
        <w:rPr>
          <w:rFonts w:ascii="Times New Roman" w:hAnsi="Times New Roman" w:cs="Times New Roman"/>
          <w:b/>
          <w:sz w:val="24"/>
          <w:szCs w:val="24"/>
        </w:rPr>
        <w:t>Целью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подпрограммы является Снижение рисков чрезвычайных ситуаций, повышение защищен</w:t>
      </w:r>
      <w:r>
        <w:rPr>
          <w:rFonts w:ascii="Times New Roman" w:hAnsi="Times New Roman" w:cs="Times New Roman"/>
          <w:sz w:val="24"/>
          <w:szCs w:val="24"/>
        </w:rPr>
        <w:t>ности населения  поселка  Учами</w:t>
      </w:r>
      <w:r w:rsidRPr="006F36AB">
        <w:rPr>
          <w:rFonts w:ascii="Times New Roman" w:hAnsi="Times New Roman" w:cs="Times New Roman"/>
          <w:sz w:val="24"/>
          <w:szCs w:val="24"/>
        </w:rPr>
        <w:t>, сохранение материальных ценностей и людских ресурсов.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</w:r>
      <w:r w:rsidRPr="006F36A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 xml:space="preserve">           1. Обеспечение предупр</w:t>
      </w:r>
      <w:r>
        <w:rPr>
          <w:rFonts w:ascii="Times New Roman" w:hAnsi="Times New Roman" w:cs="Times New Roman"/>
          <w:sz w:val="24"/>
          <w:szCs w:val="24"/>
        </w:rPr>
        <w:t xml:space="preserve">еждения возникновения </w:t>
      </w:r>
      <w:r w:rsidRPr="006F36AB">
        <w:rPr>
          <w:rFonts w:ascii="Times New Roman" w:hAnsi="Times New Roman" w:cs="Times New Roman"/>
          <w:sz w:val="24"/>
          <w:szCs w:val="24"/>
        </w:rPr>
        <w:t>и развития чрез</w:t>
      </w:r>
      <w:r>
        <w:rPr>
          <w:rFonts w:ascii="Times New Roman" w:hAnsi="Times New Roman" w:cs="Times New Roman"/>
          <w:sz w:val="24"/>
          <w:szCs w:val="24"/>
        </w:rPr>
        <w:t xml:space="preserve">вычайных ситуаций природного </w:t>
      </w:r>
      <w:r w:rsidRPr="006F36AB">
        <w:rPr>
          <w:rFonts w:ascii="Times New Roman" w:hAnsi="Times New Roman" w:cs="Times New Roman"/>
          <w:sz w:val="24"/>
          <w:szCs w:val="24"/>
        </w:rPr>
        <w:t>и техногенного характ</w:t>
      </w:r>
      <w:r>
        <w:rPr>
          <w:rFonts w:ascii="Times New Roman" w:hAnsi="Times New Roman" w:cs="Times New Roman"/>
          <w:sz w:val="24"/>
          <w:szCs w:val="24"/>
        </w:rPr>
        <w:t xml:space="preserve">ера, снижения ущерба и потерь </w:t>
      </w:r>
      <w:r w:rsidRPr="006F36AB">
        <w:rPr>
          <w:rFonts w:ascii="Times New Roman" w:hAnsi="Times New Roman" w:cs="Times New Roman"/>
          <w:sz w:val="24"/>
          <w:szCs w:val="24"/>
        </w:rPr>
        <w:t>от чрезвычайных ситуаций .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2. Обеспечение профилактики и тушения пожаров.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В рамках выполнения вышеуказанных задач планируется реализация следующих мероприятий:</w:t>
      </w:r>
      <w:r w:rsidRPr="006F36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обеспечение создания и поддержания в с</w:t>
      </w:r>
      <w:r>
        <w:rPr>
          <w:rFonts w:ascii="Times New Roman" w:hAnsi="Times New Roman"/>
          <w:sz w:val="24"/>
          <w:szCs w:val="24"/>
        </w:rPr>
        <w:t xml:space="preserve">остоянии постоянной готовности </w:t>
      </w:r>
      <w:r w:rsidRPr="006F36AB">
        <w:rPr>
          <w:rFonts w:ascii="Times New Roman" w:hAnsi="Times New Roman"/>
          <w:sz w:val="24"/>
          <w:szCs w:val="24"/>
        </w:rPr>
        <w:t>системы оповещен</w:t>
      </w:r>
      <w:r>
        <w:rPr>
          <w:rFonts w:ascii="Times New Roman" w:hAnsi="Times New Roman"/>
          <w:sz w:val="24"/>
          <w:szCs w:val="24"/>
        </w:rPr>
        <w:t xml:space="preserve">ия населения об опасностях при </w:t>
      </w:r>
      <w:r w:rsidRPr="006F36AB">
        <w:rPr>
          <w:rFonts w:ascii="Times New Roman" w:hAnsi="Times New Roman"/>
          <w:sz w:val="24"/>
          <w:szCs w:val="24"/>
        </w:rPr>
        <w:t>существующей системе связи;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 w:rsidRPr="006F36AB">
        <w:rPr>
          <w:rFonts w:ascii="Times New Roman" w:hAnsi="Times New Roman"/>
          <w:spacing w:val="3"/>
          <w:sz w:val="24"/>
          <w:szCs w:val="24"/>
        </w:rPr>
        <w:t>обеспече</w:t>
      </w:r>
      <w:r>
        <w:rPr>
          <w:rFonts w:ascii="Times New Roman" w:hAnsi="Times New Roman"/>
          <w:spacing w:val="3"/>
          <w:sz w:val="24"/>
          <w:szCs w:val="24"/>
        </w:rPr>
        <w:t xml:space="preserve">ние и использование, а так же </w:t>
      </w:r>
      <w:r w:rsidRPr="006F36AB">
        <w:rPr>
          <w:rFonts w:ascii="Times New Roman" w:hAnsi="Times New Roman"/>
          <w:spacing w:val="3"/>
          <w:sz w:val="24"/>
          <w:szCs w:val="24"/>
        </w:rPr>
        <w:t>повышение технической оснащенности в целях  ликвидации ЧС и других неотложных работ поселкового характера;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-закупка </w:t>
      </w:r>
      <w:r w:rsidRPr="006F36AB">
        <w:rPr>
          <w:rFonts w:ascii="Times New Roman" w:hAnsi="Times New Roman"/>
          <w:spacing w:val="3"/>
          <w:sz w:val="24"/>
          <w:szCs w:val="24"/>
        </w:rPr>
        <w:t>первичных средств пожаротушения,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-создание </w:t>
      </w:r>
      <w:r w:rsidRPr="006F36AB">
        <w:rPr>
          <w:rFonts w:ascii="Times New Roman" w:hAnsi="Times New Roman"/>
          <w:spacing w:val="3"/>
          <w:sz w:val="24"/>
          <w:szCs w:val="24"/>
        </w:rPr>
        <w:t>и содержание противопожарного разрыва между п.Учами и лесным массивом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-подготовка предложений о финансировании мероприятий в области защиты населения и территории от ЧС; 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6F36AB" w:rsidRDefault="002F3915" w:rsidP="002F391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ab/>
        <w:t>Целевые индикаторы достигнут следующих значений: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обеспечение материальными ресурсами  для ликвидации ЧС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- 202</w:t>
      </w:r>
      <w:r w:rsidR="006A54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годах составит  в пределах </w:t>
      </w:r>
      <w:r w:rsidRPr="006F36AB">
        <w:rPr>
          <w:rFonts w:ascii="Times New Roman" w:hAnsi="Times New Roman"/>
          <w:sz w:val="24"/>
          <w:szCs w:val="24"/>
        </w:rPr>
        <w:t>50 % от потребности;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прикрытие населения всеми видами пожарной охраны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>- 202</w:t>
      </w:r>
      <w:r w:rsidR="006A54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 составит </w:t>
      </w:r>
      <w:r w:rsidRPr="006F36AB">
        <w:rPr>
          <w:rFonts w:ascii="Times New Roman" w:hAnsi="Times New Roman"/>
          <w:sz w:val="24"/>
          <w:szCs w:val="24"/>
        </w:rPr>
        <w:t>100% общей численности населения;</w:t>
      </w:r>
    </w:p>
    <w:p w:rsidR="002F3915" w:rsidRPr="006F36AB" w:rsidRDefault="002F3915" w:rsidP="002F39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F3915" w:rsidRPr="006F36AB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2.3. Механизм реализации мероприятий подпрограммы</w:t>
      </w:r>
      <w:r w:rsidRPr="006F36AB">
        <w:rPr>
          <w:rFonts w:ascii="Times New Roman" w:hAnsi="Times New Roman" w:cs="Times New Roman"/>
          <w:b/>
          <w:sz w:val="24"/>
          <w:szCs w:val="24"/>
        </w:rPr>
        <w:tab/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п.Учами.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2F3915" w:rsidRPr="006F36AB" w:rsidRDefault="002F3915" w:rsidP="002F3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</w:t>
      </w:r>
      <w:r>
        <w:rPr>
          <w:rFonts w:ascii="Times New Roman" w:hAnsi="Times New Roman"/>
          <w:sz w:val="24"/>
          <w:szCs w:val="24"/>
        </w:rPr>
        <w:t xml:space="preserve">м Администрацией поселка Учами от </w:t>
      </w:r>
      <w:r w:rsidR="006A5472">
        <w:rPr>
          <w:rFonts w:ascii="Times New Roman" w:hAnsi="Times New Roman"/>
          <w:sz w:val="24"/>
          <w:szCs w:val="24"/>
        </w:rPr>
        <w:t>11.10</w:t>
      </w:r>
      <w:r w:rsidRPr="006F36AB">
        <w:rPr>
          <w:rFonts w:ascii="Times New Roman" w:hAnsi="Times New Roman"/>
          <w:sz w:val="24"/>
          <w:szCs w:val="24"/>
        </w:rPr>
        <w:t>.20</w:t>
      </w:r>
      <w:r w:rsidR="006A5472"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№ </w:t>
      </w:r>
      <w:r w:rsidR="006A5472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</w:t>
      </w:r>
      <w:r w:rsidRPr="008D1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реализации</w:t>
      </w:r>
      <w:r w:rsidRPr="006F36AB">
        <w:rPr>
          <w:rFonts w:ascii="Times New Roman" w:hAnsi="Times New Roman"/>
          <w:sz w:val="24"/>
          <w:szCs w:val="24"/>
        </w:rPr>
        <w:t>»</w:t>
      </w:r>
      <w:r w:rsidR="006A5472">
        <w:rPr>
          <w:rFonts w:ascii="Times New Roman" w:hAnsi="Times New Roman"/>
          <w:sz w:val="24"/>
          <w:szCs w:val="24"/>
        </w:rPr>
        <w:t>.</w:t>
      </w:r>
      <w:r w:rsidRPr="006F36AB">
        <w:rPr>
          <w:rFonts w:ascii="Times New Roman" w:hAnsi="Times New Roman"/>
          <w:b/>
          <w:sz w:val="24"/>
          <w:szCs w:val="24"/>
        </w:rPr>
        <w:t xml:space="preserve"> </w:t>
      </w:r>
      <w:r w:rsidRPr="00801B96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ДПК средствами</w:t>
      </w:r>
      <w:r w:rsidRPr="006F36AB">
        <w:rPr>
          <w:rFonts w:ascii="Times New Roman" w:hAnsi="Times New Roman" w:cs="Times New Roman"/>
          <w:sz w:val="24"/>
          <w:szCs w:val="24"/>
        </w:rPr>
        <w:t xml:space="preserve"> пожаротушения; </w:t>
      </w:r>
    </w:p>
    <w:p w:rsidR="002F3915" w:rsidRPr="006F36AB" w:rsidRDefault="002F3915" w:rsidP="002F3915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6AB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 средств оповещения населения при существующей системе связи;</w:t>
      </w:r>
    </w:p>
    <w:p w:rsidR="002F3915" w:rsidRPr="006F36AB" w:rsidRDefault="002F3915" w:rsidP="002F3915">
      <w:pPr>
        <w:pStyle w:val="ConsPlusNormal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36AB">
        <w:rPr>
          <w:rFonts w:ascii="Times New Roman" w:hAnsi="Times New Roman" w:cs="Times New Roman"/>
          <w:sz w:val="24"/>
          <w:szCs w:val="24"/>
        </w:rPr>
        <w:t xml:space="preserve">Мероприятия подпрограммы приведены в приложении № 2. </w:t>
      </w:r>
    </w:p>
    <w:p w:rsidR="002F3915" w:rsidRPr="006F36AB" w:rsidRDefault="002F3915" w:rsidP="002F391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915" w:rsidRPr="00232C56" w:rsidRDefault="002F3915" w:rsidP="002F3915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AB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и трудовых затрат (ресурсное </w:t>
      </w:r>
      <w:r w:rsidRPr="006F36AB">
        <w:rPr>
          <w:rFonts w:ascii="Times New Roman" w:hAnsi="Times New Roman" w:cs="Times New Roman"/>
          <w:b/>
          <w:sz w:val="24"/>
          <w:szCs w:val="24"/>
        </w:rPr>
        <w:t>обеспечение подпрограммы) с указанием источников финансирования</w:t>
      </w:r>
    </w:p>
    <w:p w:rsidR="0059749F" w:rsidRPr="006F36AB" w:rsidRDefault="002F3915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Всего </w:t>
      </w:r>
      <w:r w:rsidR="0059749F">
        <w:rPr>
          <w:rFonts w:ascii="Times New Roman" w:hAnsi="Times New Roman"/>
          <w:sz w:val="24"/>
          <w:szCs w:val="24"/>
        </w:rPr>
        <w:t xml:space="preserve">1210,4 </w:t>
      </w:r>
      <w:r w:rsidR="0059749F" w:rsidRPr="006F36A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год- 22</w:t>
      </w:r>
      <w:r>
        <w:rPr>
          <w:rFonts w:ascii="Times New Roman" w:hAnsi="Times New Roman"/>
          <w:sz w:val="24"/>
          <w:szCs w:val="24"/>
        </w:rPr>
        <w:t>9</w:t>
      </w:r>
      <w:r w:rsidRPr="006F36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6F36AB">
        <w:rPr>
          <w:rFonts w:ascii="Times New Roman" w:hAnsi="Times New Roman"/>
          <w:sz w:val="24"/>
          <w:szCs w:val="24"/>
        </w:rPr>
        <w:t xml:space="preserve">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F36AB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>281,3</w:t>
      </w:r>
      <w:r w:rsidRPr="006F36AB">
        <w:rPr>
          <w:rFonts w:ascii="Times New Roman" w:hAnsi="Times New Roman"/>
          <w:sz w:val="24"/>
          <w:szCs w:val="24"/>
        </w:rPr>
        <w:t xml:space="preserve"> тыс. рублей;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233,2 тыс. рублей</w:t>
      </w:r>
    </w:p>
    <w:p w:rsidR="0059749F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 – 233,2 тыс. рублей</w:t>
      </w:r>
    </w:p>
    <w:p w:rsidR="006A5472" w:rsidRDefault="0059749F" w:rsidP="00597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233,2 тыс. рублей</w:t>
      </w:r>
    </w:p>
    <w:p w:rsidR="002F3915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поселка </w:t>
      </w:r>
      <w:r w:rsidRPr="006F36AB">
        <w:rPr>
          <w:rFonts w:ascii="Times New Roman" w:hAnsi="Times New Roman"/>
          <w:sz w:val="24"/>
          <w:szCs w:val="24"/>
        </w:rPr>
        <w:t xml:space="preserve">Учами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Н.</w:t>
      </w:r>
      <w:r w:rsidRPr="006F36AB">
        <w:rPr>
          <w:rFonts w:ascii="Times New Roman" w:hAnsi="Times New Roman"/>
          <w:sz w:val="24"/>
          <w:szCs w:val="24"/>
        </w:rPr>
        <w:t>Г. 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ab/>
      </w:r>
    </w:p>
    <w:p w:rsidR="002F3915" w:rsidRPr="006F36AB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2F3915" w:rsidRPr="006F36AB" w:rsidSect="003F484D">
          <w:pgSz w:w="11905" w:h="16838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2F3915" w:rsidRPr="006F36AB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915" w:rsidRPr="006F36AB" w:rsidRDefault="002F3915" w:rsidP="002F3915">
      <w:pPr>
        <w:pStyle w:val="ConsPlusNormal0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3915" w:rsidRPr="00232C56" w:rsidRDefault="002F3915" w:rsidP="002F3915">
      <w:pPr>
        <w:pStyle w:val="ConsPlusNormal0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232C56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32C56">
        <w:rPr>
          <w:rFonts w:ascii="Times New Roman" w:hAnsi="Times New Roman"/>
          <w:b/>
          <w:sz w:val="16"/>
          <w:szCs w:val="16"/>
        </w:rPr>
        <w:t>к подпрограмме №5</w:t>
      </w:r>
    </w:p>
    <w:p w:rsidR="002F3915" w:rsidRPr="00D9473D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473D">
        <w:rPr>
          <w:rFonts w:ascii="Times New Roman" w:hAnsi="Times New Roman"/>
          <w:sz w:val="16"/>
          <w:szCs w:val="16"/>
        </w:rPr>
        <w:t xml:space="preserve">«Предупреждение и ликвидация последствий чрезвычайных </w:t>
      </w:r>
    </w:p>
    <w:p w:rsidR="002F3915" w:rsidRPr="00D9473D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D9473D">
        <w:rPr>
          <w:rFonts w:ascii="Times New Roman" w:hAnsi="Times New Roman"/>
          <w:sz w:val="16"/>
          <w:szCs w:val="16"/>
        </w:rPr>
        <w:t>ситуаций и обеспечение мер пожарной безопасности на территории поселка  Учами»</w:t>
      </w:r>
    </w:p>
    <w:p w:rsidR="002F3915" w:rsidRPr="006F36AB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701"/>
        <w:gridCol w:w="141"/>
        <w:gridCol w:w="852"/>
        <w:gridCol w:w="141"/>
        <w:gridCol w:w="993"/>
        <w:gridCol w:w="141"/>
        <w:gridCol w:w="1134"/>
        <w:gridCol w:w="141"/>
        <w:gridCol w:w="852"/>
        <w:gridCol w:w="141"/>
        <w:gridCol w:w="993"/>
      </w:tblGrid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144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защищенности населения поселка </w:t>
            </w: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 xml:space="preserve">Учами, сохранение материальных ценностей и людских ресурсов 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ДПК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материальными ресурсами для ликвидации ЧС;</w:t>
            </w:r>
          </w:p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раны, ДПК локальные возгорания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от общего кол-ва населения. </w:t>
            </w:r>
          </w:p>
          <w:p w:rsidR="006A5472" w:rsidRPr="006F36AB" w:rsidRDefault="006A5472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        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</w:t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2F3915" w:rsidRPr="00232C56" w:rsidRDefault="002F3915" w:rsidP="002F3915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32C56">
        <w:rPr>
          <w:rFonts w:ascii="Times New Roman" w:hAnsi="Times New Roman"/>
          <w:b/>
          <w:sz w:val="16"/>
          <w:szCs w:val="16"/>
        </w:rPr>
        <w:t xml:space="preserve">к подпрограмме №5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b/>
          <w:color w:val="000000"/>
          <w:sz w:val="16"/>
          <w:szCs w:val="16"/>
        </w:rPr>
        <w:t>«</w:t>
      </w:r>
      <w:r w:rsidRPr="00232C56">
        <w:rPr>
          <w:rFonts w:ascii="Times New Roman" w:hAnsi="Times New Roman"/>
          <w:sz w:val="16"/>
          <w:szCs w:val="16"/>
        </w:rPr>
        <w:t xml:space="preserve">Предупреждение и ликвидация последствий ЧС,  </w:t>
      </w:r>
    </w:p>
    <w:p w:rsidR="002F3915" w:rsidRPr="00232C56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C56">
        <w:rPr>
          <w:rFonts w:ascii="Times New Roman" w:hAnsi="Times New Roman"/>
          <w:sz w:val="16"/>
          <w:szCs w:val="16"/>
        </w:rPr>
        <w:t xml:space="preserve">обеспечение мер пожарной безопасности на территории п Учами» </w:t>
      </w:r>
    </w:p>
    <w:p w:rsidR="002F3915" w:rsidRPr="00993563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F3915" w:rsidRDefault="002F3915" w:rsidP="002F3915">
      <w:pPr>
        <w:pStyle w:val="ConsPlusTitle"/>
        <w:spacing w:line="240" w:lineRule="auto"/>
        <w:jc w:val="center"/>
        <w:rPr>
          <w:rFonts w:ascii="Times New Roman" w:hAnsi="Times New Roman"/>
        </w:rPr>
      </w:pPr>
      <w:r w:rsidRPr="00232C56">
        <w:rPr>
          <w:rFonts w:ascii="Times New Roman" w:hAnsi="Times New Roman"/>
        </w:rPr>
        <w:t>Перечень мероприятий подпрограммы</w:t>
      </w:r>
    </w:p>
    <w:p w:rsidR="002F3915" w:rsidRPr="00470716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и обеспечение мер</w:t>
      </w:r>
    </w:p>
    <w:p w:rsidR="002F3915" w:rsidRPr="00AE62C7" w:rsidRDefault="002F3915" w:rsidP="002F3915">
      <w:pPr>
        <w:pStyle w:val="ConsPlusNormal0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470716">
        <w:rPr>
          <w:rFonts w:ascii="Times New Roman" w:hAnsi="Times New Roman" w:cs="Times New Roman"/>
          <w:b/>
        </w:rPr>
        <w:t>пожарной безопасности на территории поселка  Учами»</w:t>
      </w:r>
    </w:p>
    <w:tbl>
      <w:tblPr>
        <w:tblpPr w:leftFromText="180" w:rightFromText="180" w:vertAnchor="text" w:horzAnchor="margin" w:tblpY="6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5"/>
        <w:gridCol w:w="1134"/>
        <w:gridCol w:w="851"/>
        <w:gridCol w:w="850"/>
        <w:gridCol w:w="1560"/>
        <w:gridCol w:w="567"/>
        <w:gridCol w:w="1134"/>
        <w:gridCol w:w="6"/>
        <w:gridCol w:w="703"/>
        <w:gridCol w:w="851"/>
        <w:gridCol w:w="13"/>
        <w:gridCol w:w="979"/>
        <w:gridCol w:w="1134"/>
        <w:gridCol w:w="18"/>
        <w:gridCol w:w="3101"/>
      </w:tblGrid>
      <w:tr w:rsidR="002F3915" w:rsidRPr="00101689" w:rsidTr="000D536C">
        <w:trPr>
          <w:trHeight w:val="377"/>
        </w:trPr>
        <w:tc>
          <w:tcPr>
            <w:tcW w:w="2375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Наименование  подпрограммы, задачи, мероприятий</w:t>
            </w:r>
          </w:p>
        </w:tc>
        <w:tc>
          <w:tcPr>
            <w:tcW w:w="1134" w:type="dxa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>Расходы  (тыс. руб.), годы</w:t>
            </w:r>
          </w:p>
        </w:tc>
        <w:tc>
          <w:tcPr>
            <w:tcW w:w="3119" w:type="dxa"/>
            <w:gridSpan w:val="2"/>
            <w:vAlign w:val="center"/>
          </w:tcPr>
          <w:p w:rsidR="002F3915" w:rsidRPr="00101689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Ожидаемый результат от реализации подпрограммного мероприятия </w:t>
            </w:r>
            <w:r w:rsidRPr="00101689">
              <w:rPr>
                <w:rFonts w:ascii="Times New Roman" w:hAnsi="Times New Roman"/>
                <w:b/>
              </w:rPr>
              <w:br/>
              <w:t>(в натуральном выражении)</w:t>
            </w:r>
          </w:p>
        </w:tc>
      </w:tr>
      <w:tr w:rsidR="002F3915" w:rsidRPr="00101689" w:rsidTr="000D536C">
        <w:trPr>
          <w:trHeight w:val="360"/>
        </w:trPr>
        <w:tc>
          <w:tcPr>
            <w:tcW w:w="15276" w:type="dxa"/>
            <w:gridSpan w:val="15"/>
          </w:tcPr>
          <w:p w:rsidR="002F3915" w:rsidRPr="00101689" w:rsidRDefault="002F3915" w:rsidP="000D53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1689">
              <w:rPr>
                <w:rFonts w:ascii="Times New Roman" w:hAnsi="Times New Roman"/>
                <w:b/>
              </w:rPr>
              <w:t xml:space="preserve">Цель. </w:t>
            </w:r>
            <w:r w:rsidRPr="00101689">
              <w:rPr>
                <w:rFonts w:ascii="Times New Roman" w:hAnsi="Times New Roman"/>
              </w:rPr>
              <w:t>Снижение рисков чрезвычайных ситуаций, повышение защищенности населения  поселка   Ошарово, сохранение материальных ценностей  и людских ресурсов .</w:t>
            </w:r>
          </w:p>
        </w:tc>
      </w:tr>
      <w:tr w:rsidR="002F3915" w:rsidRPr="00101689" w:rsidTr="000D536C">
        <w:trPr>
          <w:trHeight w:val="199"/>
        </w:trPr>
        <w:tc>
          <w:tcPr>
            <w:tcW w:w="15276" w:type="dxa"/>
            <w:gridSpan w:val="15"/>
          </w:tcPr>
          <w:p w:rsidR="002F3915" w:rsidRPr="00101689" w:rsidRDefault="002F3915" w:rsidP="000D536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01689">
              <w:rPr>
                <w:rFonts w:ascii="Times New Roman" w:hAnsi="Times New Roman" w:cs="Times New Roman"/>
                <w:b/>
              </w:rPr>
              <w:t>Задача</w:t>
            </w:r>
            <w:r w:rsidRPr="00101689">
              <w:rPr>
                <w:rFonts w:ascii="Times New Roman" w:hAnsi="Times New Roman" w:cs="Times New Roman"/>
              </w:rPr>
              <w:t>.</w:t>
            </w:r>
            <w:r w:rsidRPr="0010168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01689">
              <w:rPr>
                <w:rFonts w:ascii="Times New Roman" w:hAnsi="Times New Roman" w:cs="Times New Roman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.</w:t>
            </w:r>
          </w:p>
        </w:tc>
      </w:tr>
      <w:tr w:rsidR="006A5472" w:rsidRPr="00101689" w:rsidTr="000D536C">
        <w:trPr>
          <w:trHeight w:val="199"/>
        </w:trPr>
        <w:tc>
          <w:tcPr>
            <w:tcW w:w="7337" w:type="dxa"/>
            <w:gridSpan w:val="6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3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864" w:type="dxa"/>
            <w:gridSpan w:val="2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79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52" w:type="dxa"/>
            <w:gridSpan w:val="2"/>
          </w:tcPr>
          <w:p w:rsidR="006A5472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101" w:type="dxa"/>
          </w:tcPr>
          <w:p w:rsidR="006A5472" w:rsidRPr="00101689" w:rsidRDefault="006A5472" w:rsidP="006A547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5472" w:rsidRPr="00101689" w:rsidTr="000D536C">
        <w:trPr>
          <w:trHeight w:val="558"/>
        </w:trPr>
        <w:tc>
          <w:tcPr>
            <w:tcW w:w="2375" w:type="dxa"/>
            <w:vMerge w:val="restart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  <w:p w:rsidR="006A5472" w:rsidRPr="00101689" w:rsidRDefault="006A5472" w:rsidP="006A54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  <w:spacing w:val="3"/>
              </w:rPr>
              <w:t>создание и содержание противопо</w:t>
            </w:r>
            <w:r>
              <w:rPr>
                <w:rFonts w:ascii="Times New Roman" w:hAnsi="Times New Roman"/>
                <w:spacing w:val="3"/>
              </w:rPr>
              <w:t>жарного разрыва между п.  Учами</w:t>
            </w:r>
            <w:r w:rsidRPr="00101689">
              <w:rPr>
                <w:rFonts w:ascii="Times New Roman" w:hAnsi="Times New Roman"/>
                <w:spacing w:val="3"/>
              </w:rPr>
              <w:t xml:space="preserve"> и лесным массивом</w:t>
            </w:r>
          </w:p>
        </w:tc>
        <w:tc>
          <w:tcPr>
            <w:tcW w:w="1134" w:type="dxa"/>
            <w:vMerge w:val="restart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Администрация п. Учами</w:t>
            </w: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03 09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01 5 0000000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134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будут задействованы при ЧС, телефонная связь обеспечение материальными ресурсами  для ликвидации ЧС в 20</w:t>
            </w:r>
            <w:r>
              <w:rPr>
                <w:rFonts w:ascii="Times New Roman" w:hAnsi="Times New Roman"/>
              </w:rPr>
              <w:t>20</w:t>
            </w:r>
            <w:r w:rsidRPr="00101689">
              <w:rPr>
                <w:rFonts w:ascii="Times New Roman" w:hAnsi="Times New Roman"/>
              </w:rPr>
              <w:t>– 202</w:t>
            </w:r>
            <w:r>
              <w:rPr>
                <w:rFonts w:ascii="Times New Roman" w:hAnsi="Times New Roman"/>
              </w:rPr>
              <w:t>4</w:t>
            </w:r>
            <w:r w:rsidRPr="00101689">
              <w:rPr>
                <w:rFonts w:ascii="Times New Roman" w:hAnsi="Times New Roman"/>
              </w:rPr>
              <w:t xml:space="preserve"> годах :</w:t>
            </w:r>
            <w:r>
              <w:rPr>
                <w:rFonts w:ascii="Times New Roman" w:hAnsi="Times New Roman"/>
                <w:spacing w:val="3"/>
              </w:rPr>
              <w:t xml:space="preserve">создание и содержание </w:t>
            </w:r>
            <w:r w:rsidRPr="00101689">
              <w:rPr>
                <w:rFonts w:ascii="Times New Roman" w:hAnsi="Times New Roman"/>
                <w:spacing w:val="3"/>
              </w:rPr>
              <w:t>противопожарного разрыва между п. Уч</w:t>
            </w:r>
            <w:r>
              <w:rPr>
                <w:rFonts w:ascii="Times New Roman" w:hAnsi="Times New Roman"/>
                <w:spacing w:val="3"/>
              </w:rPr>
              <w:t>ами и лесным массивом</w:t>
            </w:r>
            <w:r w:rsidRPr="00101689">
              <w:rPr>
                <w:rFonts w:ascii="Times New Roman" w:hAnsi="Times New Roman"/>
                <w:spacing w:val="3"/>
              </w:rPr>
              <w:t xml:space="preserve"> 1 км </w:t>
            </w:r>
            <w:r w:rsidRPr="00101689">
              <w:rPr>
                <w:rFonts w:ascii="Times New Roman" w:hAnsi="Times New Roman"/>
              </w:rPr>
              <w:t>прикрытие населения всеми видами пожарной охраны, Д</w:t>
            </w:r>
            <w:r>
              <w:rPr>
                <w:rFonts w:ascii="Times New Roman" w:hAnsi="Times New Roman"/>
              </w:rPr>
              <w:t>ПК в 2020 – 2024 годах составит</w:t>
            </w:r>
            <w:r w:rsidRPr="00101689">
              <w:rPr>
                <w:rFonts w:ascii="Times New Roman" w:hAnsi="Times New Roman"/>
              </w:rPr>
              <w:t xml:space="preserve"> 105 человек </w:t>
            </w:r>
          </w:p>
        </w:tc>
      </w:tr>
      <w:tr w:rsidR="006A5472" w:rsidRPr="00101689" w:rsidTr="000D536C">
        <w:trPr>
          <w:trHeight w:val="2304"/>
        </w:trPr>
        <w:tc>
          <w:tcPr>
            <w:tcW w:w="2375" w:type="dxa"/>
            <w:vMerge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03 10</w:t>
            </w:r>
          </w:p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 xml:space="preserve">   03 10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01 5 0021810</w:t>
            </w:r>
          </w:p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01 5 0074120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851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1552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</w:t>
            </w:r>
            <w:r w:rsidR="000944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 w:val="restart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  <w:r w:rsidRPr="00101689">
              <w:rPr>
                <w:rFonts w:ascii="Times New Roman" w:hAnsi="Times New Roman"/>
              </w:rPr>
              <w:t>Приобретение огнетушителей, приобретение мотопомпы</w:t>
            </w:r>
            <w:r w:rsidRPr="0082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B96">
              <w:rPr>
                <w:rFonts w:ascii="Times New Roman" w:hAnsi="Times New Roman"/>
                <w:sz w:val="20"/>
                <w:szCs w:val="20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</w:tr>
      <w:tr w:rsidR="006A5472" w:rsidRPr="00101689" w:rsidTr="000D536C">
        <w:trPr>
          <w:trHeight w:val="843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мотопомп,</w:t>
            </w:r>
          </w:p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6A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1545"/>
        </w:trPr>
        <w:tc>
          <w:tcPr>
            <w:tcW w:w="2375" w:type="dxa"/>
          </w:tcPr>
          <w:p w:rsidR="006A5472" w:rsidRPr="00820CA0" w:rsidRDefault="006A5472" w:rsidP="006A5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 объемом 0,2 куб. метра для каждого муниципального жилого строение</w:t>
            </w:r>
          </w:p>
        </w:tc>
        <w:tc>
          <w:tcPr>
            <w:tcW w:w="1134" w:type="dxa"/>
            <w:vMerge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5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60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01 5 00 74120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 xml:space="preserve">01 5 00 </w:t>
            </w:r>
            <w:r w:rsidRPr="00820CA0">
              <w:rPr>
                <w:rFonts w:ascii="Times New Roman" w:hAnsi="Times New Roman" w:cs="Times New Roman"/>
                <w:lang w:val="en-US"/>
              </w:rPr>
              <w:t>S4</w:t>
            </w:r>
            <w:r w:rsidRPr="00820C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noWrap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6A5472" w:rsidRDefault="006A5472" w:rsidP="006A54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6A5472" w:rsidRPr="00820CA0" w:rsidRDefault="006A5472" w:rsidP="006A54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4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A5472" w:rsidRPr="00820CA0" w:rsidRDefault="006A5472" w:rsidP="00094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944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86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101689">
              <w:rPr>
                <w:rFonts w:ascii="Times New Roman" w:hAnsi="Times New Roman"/>
                <w:lang w:eastAsia="ru-RU"/>
              </w:rPr>
              <w:t xml:space="preserve">Обеспечение первичных мер пожарной безопасности в границах поселка </w:t>
            </w:r>
          </w:p>
        </w:tc>
        <w:tc>
          <w:tcPr>
            <w:tcW w:w="1134" w:type="dxa"/>
            <w:vMerge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01 5 00 91120</w:t>
            </w: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472" w:rsidRPr="00101689" w:rsidRDefault="00184BF9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  <w:tc>
          <w:tcPr>
            <w:tcW w:w="851" w:type="dxa"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  <w:noWrap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094405" w:rsidRDefault="00094405" w:rsidP="000944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6A5472" w:rsidRPr="00101689" w:rsidRDefault="00094405" w:rsidP="00094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19" w:type="dxa"/>
            <w:gridSpan w:val="2"/>
            <w:vMerge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472" w:rsidRPr="00101689" w:rsidTr="000D536C">
        <w:trPr>
          <w:trHeight w:val="574"/>
        </w:trPr>
        <w:tc>
          <w:tcPr>
            <w:tcW w:w="2375" w:type="dxa"/>
          </w:tcPr>
          <w:p w:rsidR="006A5472" w:rsidRPr="00101689" w:rsidRDefault="006A5472" w:rsidP="006A5472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101689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229,5</w:t>
            </w:r>
          </w:p>
        </w:tc>
        <w:tc>
          <w:tcPr>
            <w:tcW w:w="709" w:type="dxa"/>
            <w:gridSpan w:val="2"/>
            <w:noWrap/>
          </w:tcPr>
          <w:p w:rsidR="006A5472" w:rsidRPr="00101689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851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992" w:type="dxa"/>
            <w:gridSpan w:val="2"/>
            <w:noWrap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1134" w:type="dxa"/>
          </w:tcPr>
          <w:p w:rsidR="006A5472" w:rsidRPr="00101689" w:rsidRDefault="00094405" w:rsidP="006A5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</w:t>
            </w:r>
          </w:p>
        </w:tc>
        <w:tc>
          <w:tcPr>
            <w:tcW w:w="3119" w:type="dxa"/>
            <w:gridSpan w:val="2"/>
          </w:tcPr>
          <w:p w:rsidR="006A5472" w:rsidRPr="00101689" w:rsidRDefault="006A5472" w:rsidP="006A5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3915" w:rsidRPr="00B33F7C" w:rsidRDefault="002F3915" w:rsidP="002F3915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  <w:sectPr w:rsidR="002F3915" w:rsidRPr="00B33F7C" w:rsidSect="003F484D">
          <w:headerReference w:type="default" r:id="rId14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101689">
        <w:rPr>
          <w:rFonts w:ascii="Times New Roman" w:hAnsi="Times New Roman"/>
        </w:rPr>
        <w:t>Глава поселка  Учами</w:t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</w:r>
      <w:r w:rsidRPr="00101689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101689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</w:t>
      </w:r>
      <w:r w:rsidRPr="0010168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</w:t>
      </w:r>
      <w:r w:rsidRPr="00101689">
        <w:rPr>
          <w:rFonts w:ascii="Times New Roman" w:hAnsi="Times New Roman"/>
        </w:rPr>
        <w:t>Г. Москвитин</w:t>
      </w:r>
      <w:r>
        <w:rPr>
          <w:rFonts w:ascii="Times New Roman" w:hAnsi="Times New Roman"/>
        </w:rPr>
        <w:t>а</w:t>
      </w:r>
    </w:p>
    <w:p w:rsidR="002F3915" w:rsidRPr="00B33F7C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B33F7C" w:rsidSect="003F484D">
          <w:pgSz w:w="16838" w:h="11905" w:orient="landscape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>Приложение  № 1</w:t>
      </w:r>
      <w:r>
        <w:rPr>
          <w:rFonts w:ascii="Times New Roman" w:hAnsi="Times New Roman"/>
          <w:sz w:val="20"/>
          <w:szCs w:val="20"/>
        </w:rPr>
        <w:t>0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 xml:space="preserve">к муниципальной  программе 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>«Устойчивое развитие муниципального образования</w:t>
      </w:r>
    </w:p>
    <w:p w:rsidR="00377A7B" w:rsidRPr="0009773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773C">
        <w:rPr>
          <w:rFonts w:ascii="Times New Roman" w:hAnsi="Times New Roman"/>
          <w:sz w:val="20"/>
          <w:szCs w:val="20"/>
        </w:rPr>
        <w:t xml:space="preserve">поселка Учами» </w:t>
      </w:r>
    </w:p>
    <w:p w:rsidR="00377A7B" w:rsidRPr="00F12E78" w:rsidRDefault="00377A7B" w:rsidP="00377A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377A7B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</w:t>
      </w: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на территории п. Учами»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«Организация социально-значимых мероприятий на территории п. Учами» (далее – Подпрограмма)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«поселок Учами» 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Исполнитель подпрограммы,</w:t>
            </w:r>
          </w:p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Администрация поселка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Учами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мероприятий  муниципальной культурной политики на территории  поселка Учами</w:t>
            </w:r>
          </w:p>
        </w:tc>
      </w:tr>
      <w:tr w:rsidR="00377A7B" w:rsidRPr="00DA7002" w:rsidTr="000D536C"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Организация культурно - досуговых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7A7B" w:rsidRPr="00DA7002" w:rsidTr="000D536C">
        <w:trPr>
          <w:trHeight w:val="1054"/>
        </w:trPr>
        <w:tc>
          <w:tcPr>
            <w:tcW w:w="2766" w:type="dxa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6" w:type="dxa"/>
          </w:tcPr>
          <w:p w:rsidR="00377A7B" w:rsidRPr="00DA7002" w:rsidRDefault="00377A7B" w:rsidP="000D536C">
            <w:pPr>
              <w:pStyle w:val="ConsPlusCell"/>
              <w:jc w:val="both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- проведение праздничных и культурно-массовых мероприятий (в том числ</w:t>
            </w:r>
            <w:r>
              <w:rPr>
                <w:sz w:val="24"/>
                <w:szCs w:val="24"/>
              </w:rPr>
              <w:t xml:space="preserve">о </w:t>
            </w:r>
            <w:r w:rsidRPr="00DA7002">
              <w:rPr>
                <w:sz w:val="24"/>
                <w:szCs w:val="24"/>
              </w:rPr>
              <w:t>проведение мероприятий ежегодно с вручением подарков детям (новый год, день защиты детей));</w:t>
            </w:r>
          </w:p>
          <w:p w:rsidR="00377A7B" w:rsidRPr="00DA7002" w:rsidRDefault="00377A7B" w:rsidP="000D536C">
            <w:pPr>
              <w:pStyle w:val="ConsPlusCell"/>
              <w:jc w:val="both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- Количество посетителей значимых культурно-досуговых мероприятий.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 xml:space="preserve"> тыс. рублей из местного бюджета, в том числе по годам: 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0,0  тыс. рублей.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0,0 тыс. рублей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год- 0,0 тыс. рублей</w:t>
            </w:r>
          </w:p>
          <w:p w:rsidR="00377A7B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год- 0,0 тыс. рублей 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 тыс. рублей</w:t>
            </w:r>
          </w:p>
        </w:tc>
      </w:tr>
      <w:tr w:rsidR="00377A7B" w:rsidRPr="00DA7002" w:rsidTr="000D536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Учами,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377A7B" w:rsidRPr="00DA7002" w:rsidRDefault="00377A7B" w:rsidP="000D5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Контроль за законностью использования средств местного бюджета осуществляет Схож граждан</w:t>
            </w:r>
          </w:p>
        </w:tc>
      </w:tr>
    </w:tbl>
    <w:p w:rsidR="00377A7B" w:rsidRPr="00DA7002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377A7B" w:rsidRPr="00180984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Настоящая подпрограмма разработана с целью обеспечения деятельности культурного Центра в поселке, широкого участия населения в культурной жизни поселка и реализации  полномочий органов местного самоуправления поселка Учами в сфере культуры, повышению эффективности работы органов местного самоуправления с населением.</w:t>
      </w:r>
    </w:p>
    <w:p w:rsidR="00377A7B" w:rsidRPr="00DA7002" w:rsidRDefault="00377A7B" w:rsidP="0037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 В настоящее время основной проблемой в поселке является отсутствие центров, сопутствующих улучшению и повышению уровня культуры населения, в том числе и молодежи.</w:t>
      </w:r>
    </w:p>
    <w:p w:rsidR="00377A7B" w:rsidRPr="00DA7002" w:rsidRDefault="00377A7B" w:rsidP="0037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2.2. Основная цель, задачи  и сроки выполнения Подпрограммы,</w:t>
      </w:r>
    </w:p>
    <w:p w:rsidR="00377A7B" w:rsidRPr="00180984" w:rsidRDefault="00377A7B" w:rsidP="0037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377A7B" w:rsidRPr="00DA7002" w:rsidRDefault="00377A7B" w:rsidP="00377A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  <w:t>Целью Подпрограммы является повышение эффективности реализации мероприятий муниципальной культурной политики на территории поселка Учами.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  <w:t>Задача Подпрограммы: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организация 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02">
        <w:rPr>
          <w:rFonts w:ascii="Times New Roman" w:hAnsi="Times New Roman"/>
          <w:sz w:val="24"/>
          <w:szCs w:val="24"/>
        </w:rPr>
        <w:t>досуговых мероприятий, посвященных государственным и профессиональным праздникам, памятным и юбилейным датам.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В рамках выполнения вышеуказанной задачи необходима реализация следующих мероприятий:</w:t>
      </w:r>
      <w:r w:rsidRPr="00DA7002">
        <w:rPr>
          <w:rFonts w:ascii="Times New Roman" w:hAnsi="Times New Roman"/>
          <w:sz w:val="24"/>
          <w:szCs w:val="24"/>
        </w:rPr>
        <w:tab/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мероприятия посвященного празднованию по случаю юбилея поселка Учами в 2018 году;</w:t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мероприятий ежегодно с вручением подарков детям (новый год, день защиты детей).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детей));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- Количество посетителей значимых культурно - досуговых мероприятий (приложение № 1).</w:t>
      </w:r>
    </w:p>
    <w:p w:rsidR="00377A7B" w:rsidRPr="00DA7002" w:rsidRDefault="00377A7B" w:rsidP="0037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ab/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Обеспечение и 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377A7B" w:rsidRPr="00DA7002" w:rsidRDefault="00377A7B" w:rsidP="00377A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подпрограммы.</w:t>
      </w:r>
    </w:p>
    <w:p w:rsidR="00377A7B" w:rsidRPr="000D536C" w:rsidRDefault="00377A7B" w:rsidP="00377A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утвержденной постановлением Администрацией поселка Учами от </w:t>
      </w:r>
      <w:r>
        <w:rPr>
          <w:rFonts w:ascii="Times New Roman" w:hAnsi="Times New Roman"/>
          <w:sz w:val="24"/>
          <w:szCs w:val="24"/>
        </w:rPr>
        <w:t>11</w:t>
      </w:r>
      <w:r w:rsidRPr="00DA70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A700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DA700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32/1</w:t>
      </w:r>
      <w:r w:rsidRPr="00DA7002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>
        <w:rPr>
          <w:rFonts w:ascii="Times New Roman" w:hAnsi="Times New Roman"/>
          <w:sz w:val="24"/>
          <w:szCs w:val="24"/>
        </w:rPr>
        <w:t>.</w:t>
      </w:r>
    </w:p>
    <w:p w:rsidR="00377A7B" w:rsidRPr="00DA7002" w:rsidRDefault="00377A7B" w:rsidP="00377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377A7B" w:rsidRPr="00180984" w:rsidRDefault="00377A7B" w:rsidP="00377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</w:t>
      </w:r>
      <w:r w:rsidRPr="00DA7002">
        <w:rPr>
          <w:rFonts w:ascii="Times New Roman" w:hAnsi="Times New Roman"/>
          <w:color w:val="000000"/>
          <w:sz w:val="24"/>
          <w:szCs w:val="24"/>
        </w:rPr>
        <w:t>:</w:t>
      </w:r>
    </w:p>
    <w:p w:rsidR="00377A7B" w:rsidRPr="00DA7002" w:rsidRDefault="00377A7B" w:rsidP="00377A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повышение эффективности реализации мероприятий  муниципальной культурной политики на территории  поселка Учами;</w:t>
      </w:r>
    </w:p>
    <w:p w:rsidR="00377A7B" w:rsidRPr="00DA7002" w:rsidRDefault="00377A7B" w:rsidP="00377A7B">
      <w:pPr>
        <w:numPr>
          <w:ilvl w:val="0"/>
          <w:numId w:val="30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DA7002">
        <w:rPr>
          <w:rFonts w:ascii="Times New Roman" w:hAnsi="Times New Roman"/>
          <w:snapToGrid w:val="0"/>
          <w:sz w:val="24"/>
          <w:szCs w:val="24"/>
        </w:rPr>
        <w:t>повышение уровня социального, культурного, духовного развития населения поселения;</w:t>
      </w:r>
    </w:p>
    <w:p w:rsidR="00377A7B" w:rsidRPr="00DA7002" w:rsidRDefault="00377A7B" w:rsidP="00377A7B">
      <w:pPr>
        <w:numPr>
          <w:ilvl w:val="0"/>
          <w:numId w:val="30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DA7002">
        <w:rPr>
          <w:rFonts w:ascii="Times New Roman" w:hAnsi="Times New Roman"/>
          <w:snapToGrid w:val="0"/>
          <w:sz w:val="24"/>
          <w:szCs w:val="24"/>
        </w:rPr>
        <w:t>создание дополнительных условий для патриотического воспитания населения и увеличения числа жителей активно-принимающих участие в культурной жизни поселения;</w:t>
      </w:r>
    </w:p>
    <w:p w:rsidR="00377A7B" w:rsidRPr="00DA7002" w:rsidRDefault="00377A7B" w:rsidP="00377A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002">
        <w:rPr>
          <w:rFonts w:ascii="Times New Roman" w:hAnsi="Times New Roman"/>
          <w:color w:val="000000"/>
          <w:sz w:val="24"/>
          <w:szCs w:val="24"/>
        </w:rPr>
        <w:t xml:space="preserve">улучшение культурного имиджа  поселка Учами.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7A7B" w:rsidRPr="00180984" w:rsidRDefault="00377A7B" w:rsidP="00377A7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80984">
        <w:rPr>
          <w:rFonts w:ascii="Times New Roman" w:hAnsi="Times New Roman"/>
          <w:b/>
          <w:sz w:val="24"/>
          <w:szCs w:val="24"/>
        </w:rPr>
        <w:t>2.6. Мероприятия Подпрограммы и  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77A7B" w:rsidRPr="00DA7002" w:rsidRDefault="00377A7B" w:rsidP="00377A7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Мероприятия и финансовые затраты Подпрограммы приведены в приложении № 2. 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           Всего на реализацию подпрограммных мероприятий в местном  бюджете </w:t>
      </w:r>
    </w:p>
    <w:p w:rsidR="00377A7B" w:rsidRPr="00DA7002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</w:t>
      </w:r>
      <w:r w:rsidRPr="00DA7002">
        <w:rPr>
          <w:rFonts w:ascii="Times New Roman" w:hAnsi="Times New Roman"/>
          <w:sz w:val="24"/>
          <w:szCs w:val="24"/>
        </w:rPr>
        <w:t xml:space="preserve"> тыс. рублей из местного бюджета, в том числе по годам: 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 xml:space="preserve">2020 год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A7002">
        <w:rPr>
          <w:rFonts w:ascii="Times New Roman" w:hAnsi="Times New Roman"/>
          <w:sz w:val="24"/>
          <w:szCs w:val="24"/>
        </w:rPr>
        <w:t>0,0  тыс. рублей.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0,0 тыс. рублей</w:t>
      </w:r>
    </w:p>
    <w:p w:rsidR="00377A7B" w:rsidRDefault="00377A7B" w:rsidP="0037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год- 0,0 тыс. рублей</w:t>
      </w: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A7B" w:rsidRPr="00DA7002" w:rsidRDefault="00377A7B" w:rsidP="00377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002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Н.Г. Москвитина</w:t>
      </w: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  <w:sectPr w:rsidR="00377A7B" w:rsidRPr="00F12E78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>Приложение № 1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к Подпрограмме  </w:t>
      </w:r>
      <w:r>
        <w:rPr>
          <w:rFonts w:ascii="Times New Roman" w:hAnsi="Times New Roman"/>
          <w:sz w:val="20"/>
          <w:szCs w:val="20"/>
        </w:rPr>
        <w:t>6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«Организация социально-значимых мероприятий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2E78">
        <w:rPr>
          <w:rFonts w:ascii="Times New Roman" w:hAnsi="Times New Roman"/>
          <w:sz w:val="20"/>
          <w:szCs w:val="20"/>
        </w:rPr>
        <w:t xml:space="preserve">на территории п. Учами»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hAnsi="Times New Roman"/>
          <w:bCs/>
          <w:sz w:val="28"/>
          <w:szCs w:val="28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Перечень целевых индикаторов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 на территории п. Учами»</w:t>
      </w:r>
    </w:p>
    <w:tbl>
      <w:tblPr>
        <w:tblW w:w="1630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016"/>
        <w:gridCol w:w="1985"/>
        <w:gridCol w:w="2694"/>
        <w:gridCol w:w="1417"/>
        <w:gridCol w:w="1417"/>
        <w:gridCol w:w="1417"/>
        <w:gridCol w:w="1417"/>
        <w:gridCol w:w="1417"/>
      </w:tblGrid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3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63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A7B" w:rsidRPr="005B4633" w:rsidRDefault="00377A7B" w:rsidP="000D53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pStyle w:val="a8"/>
              <w:spacing w:after="0"/>
              <w:jc w:val="both"/>
              <w:rPr>
                <w:spacing w:val="3"/>
              </w:rPr>
            </w:pPr>
            <w:r w:rsidRPr="00DA7002">
              <w:t>Проведение праздничных и культурно-массовых мероприятий (в том числе проведение мероприятий ежегодно с вручением подарков детям (новый год, день защиты детей))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pacing w:val="3"/>
                <w:sz w:val="24"/>
                <w:szCs w:val="24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7A7B" w:rsidRPr="00F12E78" w:rsidTr="000D536C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Количество посетителей значимых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02">
              <w:rPr>
                <w:rFonts w:ascii="Times New Roman" w:hAnsi="Times New Roman"/>
                <w:sz w:val="24"/>
                <w:szCs w:val="24"/>
              </w:rPr>
              <w:t>досуговых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377A7B" w:rsidRPr="00DA7002" w:rsidRDefault="00377A7B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0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7B" w:rsidRPr="005B4633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7A7B" w:rsidRPr="00510E85" w:rsidRDefault="00377A7B" w:rsidP="0037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77A7B" w:rsidRPr="00510E85" w:rsidRDefault="00377A7B" w:rsidP="00377A7B">
      <w:pPr>
        <w:spacing w:line="240" w:lineRule="auto"/>
        <w:rPr>
          <w:rFonts w:ascii="Times New Roman" w:hAnsi="Times New Roman"/>
        </w:rPr>
      </w:pPr>
      <w:r w:rsidRPr="00510E85">
        <w:rPr>
          <w:rFonts w:ascii="Times New Roman" w:hAnsi="Times New Roman"/>
        </w:rPr>
        <w:t>Глава поселка Учами                                                                                                    Н.Г. Москвитина</w:t>
      </w: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7A7B" w:rsidRPr="00E7757C" w:rsidRDefault="00377A7B" w:rsidP="0037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к Подпрограмме  </w:t>
      </w:r>
      <w:r>
        <w:rPr>
          <w:rFonts w:ascii="Times New Roman" w:hAnsi="Times New Roman"/>
          <w:sz w:val="20"/>
          <w:szCs w:val="20"/>
        </w:rPr>
        <w:t>6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«Организация социально-значимых мероприятий </w:t>
      </w:r>
    </w:p>
    <w:p w:rsidR="00377A7B" w:rsidRPr="00E7757C" w:rsidRDefault="00377A7B" w:rsidP="0037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757C">
        <w:rPr>
          <w:rFonts w:ascii="Times New Roman" w:hAnsi="Times New Roman"/>
          <w:sz w:val="20"/>
          <w:szCs w:val="20"/>
        </w:rPr>
        <w:t xml:space="preserve">на территории п. Учами» 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</w:p>
    <w:p w:rsidR="00377A7B" w:rsidRPr="00DA7002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>«Организация социально-значимых мероприятий на территории п. Учами»</w:t>
      </w:r>
    </w:p>
    <w:p w:rsidR="00377A7B" w:rsidRPr="00F12E78" w:rsidRDefault="00377A7B" w:rsidP="00377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850"/>
        <w:gridCol w:w="567"/>
        <w:gridCol w:w="709"/>
        <w:gridCol w:w="1560"/>
        <w:gridCol w:w="992"/>
        <w:gridCol w:w="1134"/>
        <w:gridCol w:w="992"/>
        <w:gridCol w:w="992"/>
        <w:gridCol w:w="1134"/>
        <w:gridCol w:w="1276"/>
        <w:gridCol w:w="3260"/>
      </w:tblGrid>
      <w:tr w:rsidR="00377A7B" w:rsidRPr="00F12E78" w:rsidTr="000D536C">
        <w:trPr>
          <w:trHeight w:val="376"/>
        </w:trPr>
        <w:tc>
          <w:tcPr>
            <w:tcW w:w="2127" w:type="dxa"/>
            <w:vMerge w:val="restart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Наименование  подпрограммы, задачи, мероприятий</w:t>
            </w:r>
          </w:p>
        </w:tc>
        <w:tc>
          <w:tcPr>
            <w:tcW w:w="850" w:type="dxa"/>
            <w:vMerge w:val="restart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828" w:type="dxa"/>
            <w:gridSpan w:val="4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Расходы  (тыс. руб.), годы</w:t>
            </w:r>
          </w:p>
        </w:tc>
        <w:tc>
          <w:tcPr>
            <w:tcW w:w="3260" w:type="dxa"/>
            <w:vMerge w:val="restart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DA7002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377A7B" w:rsidRPr="00F12E78" w:rsidTr="000D536C">
        <w:trPr>
          <w:trHeight w:val="1031"/>
        </w:trPr>
        <w:tc>
          <w:tcPr>
            <w:tcW w:w="2127" w:type="dxa"/>
            <w:vMerge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РзПр</w:t>
            </w:r>
          </w:p>
        </w:tc>
        <w:tc>
          <w:tcPr>
            <w:tcW w:w="1560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ЦСР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vAlign w:val="center"/>
          </w:tcPr>
          <w:p w:rsidR="00377A7B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2020</w:t>
            </w:r>
          </w:p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77A7B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</w:tc>
        <w:tc>
          <w:tcPr>
            <w:tcW w:w="1134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260" w:type="dxa"/>
            <w:vMerge/>
          </w:tcPr>
          <w:p w:rsidR="00377A7B" w:rsidRPr="00DA7002" w:rsidRDefault="00377A7B" w:rsidP="000D53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77A7B" w:rsidRPr="00F12E78" w:rsidTr="000D536C">
        <w:trPr>
          <w:trHeight w:val="359"/>
        </w:trPr>
        <w:tc>
          <w:tcPr>
            <w:tcW w:w="15593" w:type="dxa"/>
            <w:gridSpan w:val="12"/>
          </w:tcPr>
          <w:p w:rsidR="00377A7B" w:rsidRPr="00DA7002" w:rsidRDefault="00377A7B" w:rsidP="000D536C">
            <w:pPr>
              <w:spacing w:after="0" w:line="240" w:lineRule="auto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Цель: Повышение эффективности реализации мероприятий  муниципальной культурной политики на территории  поселка Учами</w:t>
            </w:r>
          </w:p>
        </w:tc>
      </w:tr>
      <w:tr w:rsidR="00377A7B" w:rsidRPr="00F12E78" w:rsidTr="000D536C">
        <w:trPr>
          <w:trHeight w:val="287"/>
        </w:trPr>
        <w:tc>
          <w:tcPr>
            <w:tcW w:w="15593" w:type="dxa"/>
            <w:gridSpan w:val="12"/>
          </w:tcPr>
          <w:p w:rsidR="00377A7B" w:rsidRPr="00DA7002" w:rsidRDefault="00377A7B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Задача: Организация культурно – досуговых  мероприятий, посвящённых государственным и профессиональным праздникам, памятным и юбилейным датам</w:t>
            </w:r>
          </w:p>
        </w:tc>
      </w:tr>
      <w:tr w:rsidR="00377A7B" w:rsidRPr="00F12E78" w:rsidTr="000D536C">
        <w:trPr>
          <w:trHeight w:val="539"/>
        </w:trPr>
        <w:tc>
          <w:tcPr>
            <w:tcW w:w="2127" w:type="dxa"/>
          </w:tcPr>
          <w:p w:rsidR="00377A7B" w:rsidRPr="00DA7002" w:rsidRDefault="00377A7B" w:rsidP="000D536C">
            <w:pPr>
              <w:spacing w:line="240" w:lineRule="auto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Мероприятия посвященные празднованию по случаю юбилея п. Учами</w:t>
            </w:r>
          </w:p>
        </w:tc>
        <w:tc>
          <w:tcPr>
            <w:tcW w:w="850" w:type="dxa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Администрация п. Учами</w:t>
            </w:r>
          </w:p>
        </w:tc>
        <w:tc>
          <w:tcPr>
            <w:tcW w:w="567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01 7 00 60070</w:t>
            </w:r>
          </w:p>
        </w:tc>
        <w:tc>
          <w:tcPr>
            <w:tcW w:w="992" w:type="dxa"/>
            <w:noWrap/>
            <w:vAlign w:val="center"/>
          </w:tcPr>
          <w:p w:rsidR="00377A7B" w:rsidRPr="00263C3B" w:rsidRDefault="00377A7B" w:rsidP="000D536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3C3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700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77A7B" w:rsidRPr="00DA7002" w:rsidRDefault="00377A7B" w:rsidP="000D53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60" w:type="dxa"/>
          </w:tcPr>
          <w:p w:rsidR="00377A7B" w:rsidRPr="007E6063" w:rsidRDefault="00377A7B" w:rsidP="000D536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отсутствием финансирования мероприятия не проводятся  </w:t>
            </w:r>
          </w:p>
        </w:tc>
      </w:tr>
    </w:tbl>
    <w:p w:rsidR="00377A7B" w:rsidRPr="00F12E78" w:rsidRDefault="00377A7B" w:rsidP="00377A7B">
      <w:pPr>
        <w:pStyle w:val="1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line="240" w:lineRule="auto"/>
        <w:rPr>
          <w:rFonts w:ascii="Times New Roman" w:hAnsi="Times New Roman"/>
          <w:sz w:val="28"/>
          <w:szCs w:val="28"/>
        </w:rPr>
      </w:pPr>
      <w:r w:rsidRPr="00F12E78">
        <w:rPr>
          <w:rFonts w:ascii="Times New Roman" w:hAnsi="Times New Roman"/>
          <w:sz w:val="28"/>
          <w:szCs w:val="28"/>
        </w:rPr>
        <w:t>Глава  поселка Учами                                                                                                    Н.Г. Москвитина</w:t>
      </w:r>
    </w:p>
    <w:p w:rsidR="00377A7B" w:rsidRPr="00F12E78" w:rsidRDefault="00377A7B" w:rsidP="00377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7A7B" w:rsidRPr="00F12E78" w:rsidRDefault="00377A7B" w:rsidP="00377A7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77A7B" w:rsidRPr="00F12E78" w:rsidSect="003F484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F3915" w:rsidRPr="00B33F7C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915" w:rsidRPr="00F26C3A" w:rsidRDefault="002F3915" w:rsidP="002F3915">
      <w:pPr>
        <w:spacing w:after="0" w:line="240" w:lineRule="auto"/>
        <w:ind w:firstLine="5387"/>
        <w:jc w:val="right"/>
        <w:rPr>
          <w:rFonts w:ascii="Times New Roman" w:hAnsi="Times New Roman"/>
          <w:sz w:val="16"/>
          <w:szCs w:val="16"/>
        </w:rPr>
      </w:pP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>Приложение № 1</w:t>
      </w:r>
      <w:r w:rsidR="00377A7B">
        <w:rPr>
          <w:rFonts w:ascii="Times New Roman" w:hAnsi="Times New Roman"/>
          <w:sz w:val="16"/>
          <w:szCs w:val="16"/>
        </w:rPr>
        <w:t>1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к муниципальной  программе 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>«Устойчивое развитие муниципального образования</w:t>
      </w:r>
    </w:p>
    <w:p w:rsidR="002F3915" w:rsidRPr="00F26C3A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поселка Учами»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2F3915" w:rsidRPr="00834D17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17">
        <w:rPr>
          <w:rFonts w:ascii="Times New Roman" w:hAnsi="Times New Roman"/>
          <w:b/>
          <w:sz w:val="28"/>
          <w:szCs w:val="28"/>
        </w:rPr>
        <w:t>«Противодействие экстремизму и профилактика терроризма на территории поселка Учами»</w:t>
      </w: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6594"/>
      </w:tblGrid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834D17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17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подрограмма)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программы, в рамках которой реализуется Подпрограмма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«Устойчивое развитие муниципального образования « поселок Учами» 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</w:tc>
      </w:tr>
      <w:tr w:rsidR="002F3915" w:rsidRPr="006F36AB" w:rsidTr="000D536C">
        <w:trPr>
          <w:trHeight w:val="24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Администрация поселка Учами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терроризму.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6A5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A5472">
              <w:rPr>
                <w:rFonts w:ascii="Times New Roman" w:hAnsi="Times New Roman"/>
                <w:sz w:val="24"/>
                <w:szCs w:val="24"/>
              </w:rPr>
              <w:t>4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6F36AB" w:rsidTr="000D536C">
        <w:trPr>
          <w:trHeight w:val="57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целевых индикаторов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подпрогр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отражён в Приложении 2 к паспорту  муниципальной подпрограммы;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C77C45" w:rsidRPr="00C77C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, в том числе по годам: 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2020 год- 0,0 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6A54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год- </w:t>
            </w:r>
            <w:r w:rsidR="00C77C45" w:rsidRPr="008146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-1,0 тыс.рублей </w:t>
            </w:r>
          </w:p>
          <w:p w:rsidR="006A5472" w:rsidRPr="006F36AB" w:rsidRDefault="006A5472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-1,0 тыс. рублей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ечень мероприятий подпрограммы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ражён в Приложении 1 к паспорту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муниципальной подпрограммы</w:t>
            </w:r>
          </w:p>
        </w:tc>
      </w:tr>
      <w:tr w:rsidR="002F3915" w:rsidRPr="006F36AB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мероприятий подпрограммы осуществляет: Администрация поселка Учами. Внешний контроль за целевым и эффективным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Контрольно-счетная пала</w:t>
            </w:r>
            <w:r>
              <w:rPr>
                <w:rFonts w:ascii="Times New Roman" w:hAnsi="Times New Roman"/>
                <w:sz w:val="24"/>
                <w:szCs w:val="24"/>
              </w:rPr>
              <w:t>та ЭМР, Контроль за законностью использования средств местного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бюджета осуществляет Схож граждан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2.1. Постановка   проблемы и обоснование необходимости разработки Подпрограммы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    Совершение террористических актов на объектах, дислоцирующихся на территории поселка, представляет собой угрозу для экономической, информационной и экологической безопасности территории. </w:t>
      </w:r>
    </w:p>
    <w:p w:rsidR="002F3915" w:rsidRPr="00801B96" w:rsidRDefault="002F3915" w:rsidP="002F39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801B96">
        <w:rPr>
          <w:rFonts w:ascii="Times New Roman" w:hAnsi="Times New Roman"/>
          <w:sz w:val="24"/>
          <w:szCs w:val="24"/>
        </w:rPr>
        <w:t xml:space="preserve">    Реализация предложенных мер позволит значительно расширить потенциал механизма противодействия экстремизму, терроризму в целом, сделать более эффективной деятельность органов и иных субъектов, участвующих в противодействии экстремизму, терроризму привлечь дополнительные финансовые ресурсы, выработать современную упреждающую систему противодействия экстремизму, терроризму на территории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подпрограммы, целевые индикаторы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Целью</w:t>
      </w:r>
      <w:r w:rsidRPr="006F36AB">
        <w:rPr>
          <w:rFonts w:ascii="Times New Roman" w:hAnsi="Times New Roman"/>
          <w:sz w:val="24"/>
          <w:szCs w:val="24"/>
        </w:rPr>
        <w:t xml:space="preserve"> подпрограммы является обеспечение защиты прав и свобод граждан, предупреждение экстремистских и террористических проявлений на территории поселка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ab/>
      </w:r>
      <w:r w:rsidRPr="006F36AB">
        <w:rPr>
          <w:rFonts w:ascii="Times New Roman" w:hAnsi="Times New Roman"/>
          <w:b/>
          <w:sz w:val="24"/>
          <w:szCs w:val="24"/>
        </w:rPr>
        <w:t>Задачи</w:t>
      </w:r>
      <w:r w:rsidRPr="006F36AB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разработка и реализация системы мер раннего учета и предупреждения межнациональных конфликтов.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прикрытие населения всеми видами профилактических мер, направленных на предупреждение экстремистской и террористической деятельности в 20</w:t>
      </w:r>
      <w:r>
        <w:rPr>
          <w:rFonts w:ascii="Times New Roman" w:hAnsi="Times New Roman"/>
          <w:sz w:val="24"/>
          <w:szCs w:val="24"/>
        </w:rPr>
        <w:t>20</w:t>
      </w:r>
      <w:r w:rsidRPr="006F36AB">
        <w:rPr>
          <w:rFonts w:ascii="Times New Roman" w:hAnsi="Times New Roman"/>
          <w:sz w:val="24"/>
          <w:szCs w:val="24"/>
        </w:rPr>
        <w:t xml:space="preserve"> - 202</w:t>
      </w:r>
      <w:r w:rsidR="006A5472">
        <w:rPr>
          <w:rFonts w:ascii="Times New Roman" w:hAnsi="Times New Roman"/>
          <w:sz w:val="24"/>
          <w:szCs w:val="24"/>
        </w:rPr>
        <w:t>4</w:t>
      </w:r>
      <w:r w:rsidRPr="006F36AB">
        <w:rPr>
          <w:rFonts w:ascii="Times New Roman" w:hAnsi="Times New Roman"/>
          <w:sz w:val="24"/>
          <w:szCs w:val="24"/>
        </w:rPr>
        <w:t xml:space="preserve"> годах составит  100% общей численности населения;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2F3915" w:rsidRPr="00AE62C7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62C7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</w:t>
      </w:r>
      <w:r>
        <w:rPr>
          <w:rFonts w:ascii="Times New Roman" w:hAnsi="Times New Roman"/>
          <w:sz w:val="24"/>
          <w:szCs w:val="24"/>
        </w:rPr>
        <w:t>ти, организациями, учреждениями</w:t>
      </w:r>
      <w:r w:rsidRPr="00AE62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C7">
        <w:rPr>
          <w:rFonts w:ascii="Times New Roman" w:hAnsi="Times New Roman"/>
          <w:sz w:val="24"/>
          <w:szCs w:val="24"/>
        </w:rPr>
        <w:t>предприятиями на территории</w:t>
      </w:r>
    </w:p>
    <w:p w:rsidR="002F3915" w:rsidRPr="00AE62C7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AE62C7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программы, рациональное использование финансовых средств и ресурсов, выделяемых на реализацию мероприятий программы.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мероприятий подпрограммы;</w:t>
      </w:r>
    </w:p>
    <w:p w:rsidR="002F3915" w:rsidRPr="001533AE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F36AB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соответствии с требованиями к от</w:t>
      </w:r>
      <w:r>
        <w:rPr>
          <w:rFonts w:ascii="Times New Roman" w:hAnsi="Times New Roman"/>
          <w:sz w:val="24"/>
          <w:szCs w:val="24"/>
        </w:rPr>
        <w:t>чету о реализации муниципальной</w:t>
      </w:r>
      <w:r w:rsidRPr="006F36AB">
        <w:rPr>
          <w:rFonts w:ascii="Times New Roman" w:hAnsi="Times New Roman"/>
          <w:sz w:val="24"/>
          <w:szCs w:val="24"/>
        </w:rPr>
        <w:t xml:space="preserve"> программы, утвержденное постановлением Ад</w:t>
      </w:r>
      <w:r>
        <w:rPr>
          <w:rFonts w:ascii="Times New Roman" w:hAnsi="Times New Roman"/>
          <w:sz w:val="24"/>
          <w:szCs w:val="24"/>
        </w:rPr>
        <w:t xml:space="preserve">министрацией поселка Учами от </w:t>
      </w:r>
      <w:r w:rsidR="006A5472">
        <w:rPr>
          <w:rFonts w:ascii="Times New Roman" w:hAnsi="Times New Roman"/>
          <w:sz w:val="24"/>
          <w:szCs w:val="24"/>
        </w:rPr>
        <w:t>11</w:t>
      </w:r>
      <w:r w:rsidRPr="006F36AB">
        <w:rPr>
          <w:rFonts w:ascii="Times New Roman" w:hAnsi="Times New Roman"/>
          <w:sz w:val="24"/>
          <w:szCs w:val="24"/>
        </w:rPr>
        <w:t>.</w:t>
      </w:r>
      <w:r w:rsidR="006A5472">
        <w:rPr>
          <w:rFonts w:ascii="Times New Roman" w:hAnsi="Times New Roman"/>
          <w:sz w:val="24"/>
          <w:szCs w:val="24"/>
        </w:rPr>
        <w:t>10</w:t>
      </w:r>
      <w:r w:rsidRPr="006F36AB">
        <w:rPr>
          <w:rFonts w:ascii="Times New Roman" w:hAnsi="Times New Roman"/>
          <w:sz w:val="24"/>
          <w:szCs w:val="24"/>
        </w:rPr>
        <w:t>.20</w:t>
      </w:r>
      <w:r w:rsidR="006A5472">
        <w:rPr>
          <w:rFonts w:ascii="Times New Roman" w:hAnsi="Times New Roman"/>
          <w:sz w:val="24"/>
          <w:szCs w:val="24"/>
        </w:rPr>
        <w:t xml:space="preserve">21 </w:t>
      </w:r>
      <w:r w:rsidRPr="006F36AB">
        <w:rPr>
          <w:rFonts w:ascii="Times New Roman" w:hAnsi="Times New Roman"/>
          <w:sz w:val="24"/>
          <w:szCs w:val="24"/>
        </w:rPr>
        <w:t xml:space="preserve">№ </w:t>
      </w:r>
      <w:r w:rsidR="006A5472">
        <w:rPr>
          <w:rFonts w:ascii="Times New Roman" w:hAnsi="Times New Roman"/>
          <w:sz w:val="24"/>
          <w:szCs w:val="24"/>
        </w:rPr>
        <w:t>32/1</w:t>
      </w:r>
      <w:r w:rsidRPr="006F36AB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 w:rsidR="006A5472">
        <w:rPr>
          <w:rFonts w:ascii="Times New Roman" w:hAnsi="Times New Roman"/>
          <w:sz w:val="24"/>
          <w:szCs w:val="24"/>
        </w:rPr>
        <w:t>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межэтнической толерантности;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толерантность.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Мероприятия </w:t>
      </w:r>
      <w:r w:rsidRPr="006F36AB">
        <w:rPr>
          <w:rFonts w:ascii="Times New Roman" w:hAnsi="Times New Roman"/>
          <w:b/>
          <w:sz w:val="24"/>
          <w:szCs w:val="24"/>
        </w:rPr>
        <w:t>подпрограммы</w:t>
      </w:r>
      <w:r w:rsidRPr="006F36AB">
        <w:rPr>
          <w:rFonts w:ascii="Times New Roman" w:hAnsi="Times New Roman"/>
          <w:sz w:val="24"/>
          <w:szCs w:val="24"/>
        </w:rPr>
        <w:t xml:space="preserve"> приведены в приложении № 2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A5472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Всего на реализацию подпрогр</w:t>
      </w:r>
      <w:r>
        <w:rPr>
          <w:rFonts w:ascii="Times New Roman" w:hAnsi="Times New Roman"/>
          <w:sz w:val="24"/>
          <w:szCs w:val="24"/>
        </w:rPr>
        <w:t>аммных мероприятий потребуется</w:t>
      </w:r>
      <w:r w:rsidR="006A5472">
        <w:rPr>
          <w:rFonts w:ascii="Times New Roman" w:hAnsi="Times New Roman"/>
          <w:sz w:val="24"/>
          <w:szCs w:val="24"/>
        </w:rPr>
        <w:t xml:space="preserve"> 3,0 тыс. рублей</w:t>
      </w:r>
      <w:r w:rsidR="006A5472" w:rsidRPr="006F36AB">
        <w:rPr>
          <w:rFonts w:ascii="Times New Roman" w:hAnsi="Times New Roman"/>
          <w:sz w:val="24"/>
          <w:szCs w:val="24"/>
        </w:rPr>
        <w:t xml:space="preserve">, в том числе по годам: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2020 год- 0,0 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-0,0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год- </w:t>
      </w:r>
      <w:r w:rsidR="00C77C45" w:rsidRPr="0081464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рублей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-1,0 тыс.рублей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-1,0 тыс. рублей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6A5472" w:rsidRDefault="006A5472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6A5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36A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36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6F36AB" w:rsidRDefault="002F3915" w:rsidP="002F3915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915" w:rsidRPr="006F36AB" w:rsidSect="003F484D">
          <w:headerReference w:type="default" r:id="rId15"/>
          <w:pgSz w:w="11906" w:h="16838"/>
          <w:pgMar w:top="1134" w:right="850" w:bottom="1134" w:left="1701" w:header="709" w:footer="709" w:gutter="0"/>
          <w:cols w:space="720"/>
        </w:sectPr>
      </w:pP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26C3A">
        <w:rPr>
          <w:rFonts w:ascii="Times New Roman" w:hAnsi="Times New Roman"/>
          <w:sz w:val="16"/>
          <w:szCs w:val="16"/>
        </w:rPr>
        <w:t xml:space="preserve">Приложение № 1 </w:t>
      </w: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26C3A">
        <w:rPr>
          <w:rFonts w:ascii="Times New Roman" w:hAnsi="Times New Roman"/>
          <w:b/>
          <w:sz w:val="16"/>
          <w:szCs w:val="16"/>
        </w:rPr>
        <w:t xml:space="preserve">к подпрограмме </w:t>
      </w:r>
    </w:p>
    <w:p w:rsidR="002F3915" w:rsidRPr="00507A5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07A55">
        <w:rPr>
          <w:rFonts w:ascii="Times New Roman" w:hAnsi="Times New Roman"/>
          <w:b/>
          <w:sz w:val="16"/>
          <w:szCs w:val="16"/>
        </w:rPr>
        <w:t>«Противодействие экстремизму и профилактика</w:t>
      </w:r>
    </w:p>
    <w:p w:rsidR="002F3915" w:rsidRPr="00507A55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07A55">
        <w:rPr>
          <w:rFonts w:ascii="Times New Roman" w:hAnsi="Times New Roman"/>
          <w:b/>
          <w:sz w:val="16"/>
          <w:szCs w:val="16"/>
        </w:rPr>
        <w:t xml:space="preserve"> терроризма на территории поселка Учами»</w:t>
      </w: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p w:rsidR="002F3915" w:rsidRPr="00507A5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A5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 терроризма на территории поселка Учами»</w:t>
      </w:r>
    </w:p>
    <w:tbl>
      <w:tblPr>
        <w:tblW w:w="15030" w:type="dxa"/>
        <w:tblInd w:w="6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2"/>
        <w:gridCol w:w="4150"/>
        <w:gridCol w:w="1275"/>
        <w:gridCol w:w="1843"/>
        <w:gridCol w:w="1335"/>
        <w:gridCol w:w="1507"/>
        <w:gridCol w:w="1415"/>
        <w:gridCol w:w="1417"/>
        <w:gridCol w:w="1276"/>
      </w:tblGrid>
      <w:tr w:rsidR="006A5472" w:rsidRPr="006F36AB" w:rsidTr="000D536C">
        <w:trPr>
          <w:cantSplit/>
          <w:trHeight w:val="240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6A5472" w:rsidRPr="006F36AB" w:rsidTr="000D536C">
        <w:trPr>
          <w:cantSplit/>
          <w:trHeight w:val="24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6A5472" w:rsidRPr="006F36AB" w:rsidTr="000D536C">
        <w:trPr>
          <w:cantSplit/>
          <w:trHeight w:val="429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(мониторинг)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5472" w:rsidRPr="006F36AB" w:rsidRDefault="006A5472" w:rsidP="000D5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F36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Н.</w:t>
      </w:r>
      <w:r w:rsidRPr="006F36AB">
        <w:rPr>
          <w:rFonts w:ascii="Times New Roman" w:hAnsi="Times New Roman"/>
          <w:sz w:val="24"/>
          <w:szCs w:val="24"/>
        </w:rPr>
        <w:t>Г.Москвитин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6F36AB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RPr="006F36AB" w:rsidSect="003F484D">
          <w:pgSz w:w="16838" w:h="11906" w:orient="landscape"/>
          <w:pgMar w:top="1134" w:right="284" w:bottom="567" w:left="284" w:header="720" w:footer="720" w:gutter="0"/>
          <w:cols w:space="720"/>
        </w:sectPr>
      </w:pPr>
    </w:p>
    <w:p w:rsidR="002F3915" w:rsidRPr="006F36AB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F26C3A">
        <w:rPr>
          <w:rFonts w:ascii="Times New Roman" w:hAnsi="Times New Roman"/>
          <w:sz w:val="16"/>
          <w:szCs w:val="16"/>
        </w:rPr>
        <w:t xml:space="preserve">  Приложение № 2</w:t>
      </w:r>
      <w:r w:rsidRPr="00F26C3A">
        <w:rPr>
          <w:rFonts w:ascii="Times New Roman" w:hAnsi="Times New Roman"/>
          <w:bCs/>
          <w:sz w:val="16"/>
          <w:szCs w:val="16"/>
        </w:rPr>
        <w:t xml:space="preserve"> </w:t>
      </w:r>
    </w:p>
    <w:p w:rsidR="002F3915" w:rsidRPr="0034270E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4270E">
        <w:rPr>
          <w:rFonts w:ascii="Times New Roman" w:hAnsi="Times New Roman"/>
          <w:sz w:val="16"/>
          <w:szCs w:val="16"/>
        </w:rPr>
        <w:t>«Противодействие экстремизму и профилактика</w:t>
      </w:r>
    </w:p>
    <w:p w:rsidR="002F3915" w:rsidRPr="0034270E" w:rsidRDefault="002F3915" w:rsidP="002F391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4270E">
        <w:rPr>
          <w:rFonts w:ascii="Times New Roman" w:hAnsi="Times New Roman"/>
          <w:sz w:val="16"/>
          <w:szCs w:val="16"/>
        </w:rPr>
        <w:t xml:space="preserve"> терроризма на территории поселка Учами»</w:t>
      </w:r>
    </w:p>
    <w:p w:rsidR="002F3915" w:rsidRPr="00F26C3A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2F3915" w:rsidRPr="00210E8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E85">
        <w:rPr>
          <w:rFonts w:ascii="Times New Roman" w:hAnsi="Times New Roman"/>
          <w:b/>
          <w:sz w:val="24"/>
          <w:szCs w:val="24"/>
        </w:rPr>
        <w:t>«Противодействие экстремизму и профилактика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E85">
        <w:rPr>
          <w:rFonts w:ascii="Times New Roman" w:hAnsi="Times New Roman"/>
          <w:b/>
          <w:sz w:val="24"/>
          <w:szCs w:val="24"/>
        </w:rPr>
        <w:t>терроризма на территории поселка Учами»</w:t>
      </w:r>
    </w:p>
    <w:p w:rsidR="002F3915" w:rsidRPr="00210E85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09"/>
        <w:gridCol w:w="709"/>
        <w:gridCol w:w="1417"/>
        <w:gridCol w:w="567"/>
        <w:gridCol w:w="1134"/>
        <w:gridCol w:w="851"/>
        <w:gridCol w:w="992"/>
        <w:gridCol w:w="992"/>
        <w:gridCol w:w="1073"/>
        <w:gridCol w:w="3609"/>
      </w:tblGrid>
      <w:tr w:rsidR="002F3915" w:rsidRPr="006F36AB" w:rsidTr="000D536C">
        <w:trPr>
          <w:trHeight w:val="98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6F36AB" w:rsidRDefault="002F3915" w:rsidP="000D5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подпрограммного мероприятия 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(в натуральном выражении)</w:t>
            </w:r>
          </w:p>
        </w:tc>
      </w:tr>
      <w:tr w:rsidR="006A5472" w:rsidRPr="006F36AB" w:rsidTr="000D536C">
        <w:trPr>
          <w:trHeight w:val="84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472" w:rsidRPr="006F36AB" w:rsidTr="000D536C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Обеспечение защиты прав и свобод граждан, предупреждение экстремистских и террористических проявлений на территории поселка Учами.</w:t>
            </w:r>
          </w:p>
        </w:tc>
      </w:tr>
      <w:tr w:rsidR="006A5472" w:rsidRPr="006F36AB" w:rsidTr="000D536C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.</w:t>
            </w:r>
            <w:r w:rsidRPr="006F3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области формирования у граждан толерантного  сознания и поведения,  противодействия экстремизму и терроризму</w:t>
            </w:r>
          </w:p>
        </w:tc>
      </w:tr>
      <w:tr w:rsidR="006A5472" w:rsidRPr="006F36AB" w:rsidTr="000D536C">
        <w:trPr>
          <w:cantSplit/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AB">
              <w:rPr>
                <w:spacing w:val="3"/>
                <w:sz w:val="24"/>
                <w:szCs w:val="24"/>
              </w:rPr>
              <w:t xml:space="preserve"> </w:t>
            </w:r>
            <w:r w:rsidRPr="006F36AB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C77C45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A5472" w:rsidRPr="006F36A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AB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годах составит 95 </w:t>
            </w:r>
            <w:r w:rsidRPr="006F36A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A5472" w:rsidRPr="006F36AB" w:rsidTr="000D536C">
        <w:trPr>
          <w:cantSplit/>
          <w:trHeight w:val="2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F36A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C77C45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6A5472" w:rsidRPr="006F36A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72" w:rsidRPr="006F36AB" w:rsidRDefault="006A5472" w:rsidP="006A5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Pr="006F36AB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3915" w:rsidRPr="006F36AB" w:rsidSect="003F484D">
          <w:headerReference w:type="default" r:id="rId16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6F36AB">
        <w:rPr>
          <w:rFonts w:ascii="Times New Roman" w:hAnsi="Times New Roman"/>
          <w:sz w:val="24"/>
          <w:szCs w:val="24"/>
        </w:rPr>
        <w:t xml:space="preserve">Глава поселка Учами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Н.Г.</w:t>
      </w:r>
      <w:r w:rsidRPr="006F36AB">
        <w:rPr>
          <w:rFonts w:ascii="Times New Roman" w:hAnsi="Times New Roman"/>
          <w:sz w:val="24"/>
          <w:szCs w:val="24"/>
        </w:rPr>
        <w:t>Москвитин</w:t>
      </w:r>
      <w:r>
        <w:rPr>
          <w:rFonts w:ascii="Times New Roman" w:hAnsi="Times New Roman"/>
          <w:sz w:val="24"/>
          <w:szCs w:val="24"/>
        </w:rPr>
        <w:t>а</w:t>
      </w:r>
      <w:r w:rsidRPr="006F36AB">
        <w:rPr>
          <w:rFonts w:ascii="Times New Roman" w:hAnsi="Times New Roman"/>
          <w:sz w:val="24"/>
          <w:szCs w:val="24"/>
        </w:rPr>
        <w:t xml:space="preserve"> </w:t>
      </w:r>
    </w:p>
    <w:p w:rsidR="002F3915" w:rsidRPr="00F12E78" w:rsidRDefault="002F3915" w:rsidP="002F39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  <w:sectPr w:rsidR="002F3915" w:rsidRPr="00DC712A" w:rsidSect="003F484D">
          <w:headerReference w:type="default" r:id="rId17"/>
          <w:pgSz w:w="16838" w:h="11906" w:orient="landscape"/>
          <w:pgMar w:top="993" w:right="536" w:bottom="426" w:left="1134" w:header="709" w:footer="709" w:gutter="0"/>
          <w:cols w:space="708"/>
          <w:docGrid w:linePitch="360"/>
        </w:sectPr>
      </w:pPr>
    </w:p>
    <w:p w:rsidR="002F3915" w:rsidRPr="00DC712A" w:rsidRDefault="002F3915" w:rsidP="002F3915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16"/>
          <w:szCs w:val="16"/>
        </w:rPr>
      </w:pP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>Приложение  № 1</w:t>
      </w:r>
      <w:r>
        <w:rPr>
          <w:rFonts w:ascii="Times New Roman" w:hAnsi="Times New Roman"/>
          <w:sz w:val="16"/>
          <w:szCs w:val="16"/>
        </w:rPr>
        <w:t>2</w:t>
      </w:r>
      <w:r w:rsidRPr="00DC712A">
        <w:rPr>
          <w:rFonts w:ascii="Times New Roman" w:hAnsi="Times New Roman"/>
          <w:sz w:val="16"/>
          <w:szCs w:val="16"/>
        </w:rPr>
        <w:t xml:space="preserve"> 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к  муниципальной  программе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 «Устойчивое развитие муниципального </w:t>
      </w:r>
    </w:p>
    <w:p w:rsidR="002F3915" w:rsidRPr="00DC712A" w:rsidRDefault="002F3915" w:rsidP="002F39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C712A">
        <w:rPr>
          <w:rFonts w:ascii="Times New Roman" w:hAnsi="Times New Roman"/>
          <w:sz w:val="16"/>
          <w:szCs w:val="16"/>
        </w:rPr>
        <w:t xml:space="preserve">образования «поселок </w:t>
      </w:r>
      <w:r>
        <w:rPr>
          <w:rFonts w:ascii="Times New Roman" w:hAnsi="Times New Roman"/>
          <w:sz w:val="16"/>
          <w:szCs w:val="16"/>
        </w:rPr>
        <w:t>Учами</w:t>
      </w:r>
      <w:r w:rsidRPr="00DC712A">
        <w:rPr>
          <w:rFonts w:ascii="Times New Roman" w:hAnsi="Times New Roman"/>
          <w:sz w:val="16"/>
          <w:szCs w:val="16"/>
        </w:rPr>
        <w:t xml:space="preserve">» </w:t>
      </w:r>
    </w:p>
    <w:p w:rsidR="002F3915" w:rsidRDefault="002F3915" w:rsidP="002F3915">
      <w:pPr>
        <w:pStyle w:val="a3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</w:rPr>
      </w:pPr>
    </w:p>
    <w:p w:rsidR="002F3915" w:rsidRPr="00FD0835" w:rsidRDefault="002F3915" w:rsidP="002F3915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Паспорт </w:t>
      </w:r>
      <w:r w:rsidRPr="00FD0835">
        <w:rPr>
          <w:rFonts w:ascii="Times New Roman" w:hAnsi="Times New Roman"/>
          <w:b/>
          <w:caps/>
        </w:rPr>
        <w:t>ПОДпрограммы</w:t>
      </w:r>
    </w:p>
    <w:p w:rsidR="002F3915" w:rsidRPr="000C64D4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C64D4">
        <w:rPr>
          <w:rFonts w:ascii="Times New Roman" w:eastAsia="Times New Roman" w:hAnsi="Times New Roman"/>
          <w:b/>
          <w:lang w:eastAsia="ru-RU"/>
        </w:rPr>
        <w:t xml:space="preserve"> </w:t>
      </w:r>
      <w:r w:rsidRPr="000C64D4">
        <w:rPr>
          <w:rFonts w:ascii="Times New Roman" w:hAnsi="Times New Roman"/>
          <w:b/>
        </w:rPr>
        <w:t xml:space="preserve"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</w:r>
      <w:r>
        <w:rPr>
          <w:rFonts w:ascii="Times New Roman" w:hAnsi="Times New Roman"/>
          <w:b/>
        </w:rPr>
        <w:t>Учами</w:t>
      </w:r>
      <w:r w:rsidRPr="000C64D4">
        <w:rPr>
          <w:rFonts w:ascii="Times New Roman" w:hAnsi="Times New Roman"/>
          <w:b/>
        </w:rPr>
        <w:t>»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0C64D4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64D4">
              <w:rPr>
                <w:rFonts w:ascii="Times New Roman" w:hAnsi="Times New Roman"/>
              </w:rPr>
              <w:t xml:space="preserve"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</w:rPr>
              <w:t>Учами</w:t>
            </w:r>
            <w:r w:rsidRPr="000C64D4">
              <w:rPr>
                <w:rFonts w:ascii="Times New Roman" w:hAnsi="Times New Roman"/>
              </w:rPr>
              <w:t>»</w:t>
            </w:r>
            <w:r w:rsidRPr="000C64D4">
              <w:rPr>
                <w:rFonts w:ascii="Times New Roman" w:eastAsia="Times New Roman" w:hAnsi="Times New Roman"/>
                <w:lang w:eastAsia="ru-RU"/>
              </w:rPr>
              <w:t xml:space="preserve"> (далее – Подпрограмма)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«Устойчивое развитие муниципального образования поселок Учами» 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Муниципальный заказчик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поселка Учами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Исполнитель подпрограммы,</w:t>
            </w:r>
          </w:p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соисполнитель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поселка Учами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техники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 муниципального образования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2020- 202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</w:tr>
      <w:tr w:rsidR="002F3915" w:rsidTr="000D536C">
        <w:trPr>
          <w:trHeight w:val="60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Целевые индикаторы </w:t>
            </w:r>
          </w:p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техники</w:t>
            </w: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Всего на реализацию подпрограммных мероприятий потребуется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148,5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тыс. рублей из местного  бюджета, в том числе по годам: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 год –  0,0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тыс. рублей; 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2021 год-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148,5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тыс. рублей;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 – 0,0 тыс. рублей</w:t>
            </w:r>
          </w:p>
          <w:p w:rsidR="000C0C9C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 год. -0,0 тыс. рублей</w:t>
            </w:r>
          </w:p>
          <w:p w:rsidR="000C0C9C" w:rsidRDefault="002F3915" w:rsidP="000C0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C0C9C">
              <w:rPr>
                <w:rFonts w:ascii="Times New Roman" w:eastAsia="Times New Roman" w:hAnsi="Times New Roman"/>
                <w:lang w:eastAsia="ru-RU"/>
              </w:rPr>
              <w:t>2024 год. -0,0 тыс. рублей</w:t>
            </w:r>
          </w:p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3915" w:rsidTr="000D536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исполнением мероприятий подпрограммы осуществляют Администрация поселка Учами, Внешний контроль за целевым и эффективным использованием средств местного  бюджета осуществляют Контрольно-счетная палата ЭМР. Контроль за законностью и результативностью использования средств местного  бюджета осуществляет Сход граждан поселка Учами.</w:t>
            </w:r>
          </w:p>
        </w:tc>
      </w:tr>
    </w:tbl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Основные разделы Подпрограммы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2F3915" w:rsidRDefault="002F3915" w:rsidP="002F39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Поселок Учами расположена на территории с суровыми природно-климатическими условиями, на  расстоянии </w:t>
      </w:r>
    </w:p>
    <w:p w:rsidR="002F3915" w:rsidRDefault="002F3915" w:rsidP="002F39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</w:rPr>
        <w:t xml:space="preserve">- от  аэропорта п.  Тура </w:t>
      </w:r>
      <w:r w:rsidRPr="005E4C6A">
        <w:rPr>
          <w:rFonts w:ascii="Times New Roman" w:hAnsi="Times New Roman"/>
          <w:color w:val="FF0000"/>
        </w:rPr>
        <w:t>195 к</w:t>
      </w:r>
      <w:r>
        <w:rPr>
          <w:rFonts w:ascii="Times New Roman" w:hAnsi="Times New Roman"/>
        </w:rPr>
        <w:t>м (воздушные линии)</w:t>
      </w:r>
    </w:p>
    <w:p w:rsidR="002F3915" w:rsidRPr="0089678E" w:rsidRDefault="002F3915" w:rsidP="002F39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речным автотранспортом </w:t>
      </w:r>
      <w:r w:rsidRPr="005E4C6A">
        <w:rPr>
          <w:rFonts w:ascii="Times New Roman" w:hAnsi="Times New Roman"/>
          <w:color w:val="FF0000"/>
        </w:rPr>
        <w:t>272 км</w:t>
      </w:r>
      <w:r>
        <w:rPr>
          <w:rFonts w:ascii="Times New Roman" w:hAnsi="Times New Roman"/>
        </w:rPr>
        <w:t xml:space="preserve"> (по воде ) </w:t>
      </w:r>
      <w:r>
        <w:rPr>
          <w:rFonts w:ascii="Times New Roman" w:eastAsia="Times New Roman" w:hAnsi="Times New Roman"/>
          <w:color w:val="000000" w:themeColor="text1"/>
          <w:lang w:eastAsia="ru-RU"/>
        </w:rPr>
        <w:t>от административного центра муниципального района.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Главная цель развития любой территории состоит в обеспечении достойного уровня жизни местного населения через развитие социально-экономической инфраструктуры и укрепление материально-технической базы муниципального образования. </w:t>
      </w:r>
    </w:p>
    <w:p w:rsidR="002F3915" w:rsidRDefault="002F3915" w:rsidP="002F3915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ab/>
        <w:t xml:space="preserve"> На территории поселка функционируют государственные предприятия и организации, необходимые для обеспечения жизнедеятельности населения, но для решения насущных вопросов местного значения  необходима модернизация и приобретение объектов муниципальной собственности.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В рамках реализации настоящей подпрограммы планируется выполнение задач  по приобретению: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 xml:space="preserve"> -специализированной техники, которая будет использоваться для заготовки и подвозки дров,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2F3915" w:rsidRPr="005E4C6A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жилых домов ,квартир для снижения миграции населения, привлечения специалистов для работы в поселке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специализированной техники  позволит: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 xml:space="preserve">- оперативное решение завоза дров и строительных материалов для муниципальных нужд; решать вопросы занятости населения, 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заниматься благоустройством территории поселка,</w:t>
      </w:r>
    </w:p>
    <w:p w:rsidR="002F3915" w:rsidRPr="005E4C6A" w:rsidRDefault="002F3915" w:rsidP="002F391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 улучшить санитарное содержания и состояние окружающей среды.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 жилых домов ,квартир даст возможность: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6A">
        <w:rPr>
          <w:rFonts w:ascii="Times New Roman" w:hAnsi="Times New Roman"/>
          <w:color w:val="000000"/>
          <w:sz w:val="24"/>
          <w:szCs w:val="24"/>
        </w:rPr>
        <w:t>-</w:t>
      </w:r>
      <w:r w:rsidRPr="005E4C6A">
        <w:rPr>
          <w:rFonts w:ascii="Times New Roman" w:hAnsi="Times New Roman"/>
          <w:sz w:val="24"/>
          <w:szCs w:val="24"/>
        </w:rPr>
        <w:t xml:space="preserve">  снизить количество семей стоящих на учете для улучшения жилищных условий,</w:t>
      </w:r>
    </w:p>
    <w:p w:rsidR="002F3915" w:rsidRPr="005E4C6A" w:rsidRDefault="002F3915" w:rsidP="002F39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C6A">
        <w:rPr>
          <w:rFonts w:ascii="Times New Roman" w:hAnsi="Times New Roman"/>
          <w:sz w:val="24"/>
          <w:szCs w:val="24"/>
        </w:rPr>
        <w:t>- привлечь специалистов предоставляя им служебное жилье для проживания в поселке  на  период их работы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2.2. Основная цель, задачи  и сроки выполнения подпрограммы, </w:t>
      </w:r>
    </w:p>
    <w:p w:rsidR="002F3915" w:rsidRDefault="002F3915" w:rsidP="002F39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целевые индикаторы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 Целью подпрограммы является приобретение специализированной техники для обеспечения жизнедеятельности сельского поселения,</w:t>
      </w: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повышения защищенности населения поселка Эконда.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Задачи подпрограммы: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            </w:t>
      </w:r>
      <w:r>
        <w:rPr>
          <w:rFonts w:ascii="Times New Roman" w:eastAsia="Times New Roman" w:hAnsi="Times New Roman"/>
          <w:lang w:eastAsia="ru-RU"/>
        </w:rPr>
        <w:t>1. Укрепление материально-технической базы муниципального образования.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Модернизация объектов муниципальной собственности.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рамках выполнения вышеуказанных задач планируется реализация следующих мероприятий:</w:t>
      </w:r>
      <w:r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приобретение специализированной техники, в 2018 году приобретение прицепа;  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приобретение </w:t>
      </w:r>
      <w:r w:rsidRPr="00A9220E">
        <w:rPr>
          <w:rFonts w:ascii="Times New Roman" w:hAnsi="Times New Roman"/>
        </w:rPr>
        <w:t>экскаватор одноковшовый ЭА2621/2626</w:t>
      </w:r>
      <w:r>
        <w:rPr>
          <w:rFonts w:ascii="Times New Roman" w:hAnsi="Times New Roman"/>
        </w:rPr>
        <w:t xml:space="preserve"> в 2019 году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lang w:eastAsia="ru-RU"/>
        </w:rPr>
      </w:pPr>
      <w:r>
        <w:rPr>
          <w:rFonts w:ascii="Times New Roman" w:eastAsia="Times New Roman" w:hAnsi="Times New Roman"/>
          <w:spacing w:val="3"/>
          <w:lang w:eastAsia="ru-RU"/>
        </w:rPr>
        <w:t>- модернизация объектов муниципальной собственности;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приобретение специализированной техники (приложение № 1).</w:t>
      </w:r>
    </w:p>
    <w:p w:rsidR="002F3915" w:rsidRDefault="002F3915" w:rsidP="002F391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2.3. Механизм реализации мероприятий подпрограммы</w:t>
      </w:r>
      <w:r>
        <w:rPr>
          <w:rFonts w:ascii="Times New Roman" w:eastAsia="Times New Roman" w:hAnsi="Times New Roman"/>
          <w:b/>
          <w:lang w:eastAsia="ru-RU"/>
        </w:rPr>
        <w:tab/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Обеспечение и финансирование мероприятий подпрограммы осуществляется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2.4. Управление подпрограммой и контроль  за ходом ее выполнения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Текущее управление реализацией подпрограммы осуществляется исполнителем подпрограммы – Администрацией п. Учами.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Исполнителем подпрограммы осуществляется: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отбор исполнителей отдельных мероприятий подпрограммы;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непосредственный контроль за ходом реализации мероприятий подпрограммы.</w:t>
      </w:r>
    </w:p>
    <w:p w:rsidR="002F3915" w:rsidRPr="000F1E4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программы, </w:t>
      </w:r>
      <w:r>
        <w:rPr>
          <w:rFonts w:ascii="Times New Roman" w:hAnsi="Times New Roman"/>
        </w:rPr>
        <w:t xml:space="preserve">утвержденной постановлением </w:t>
      </w:r>
      <w:r w:rsidRPr="000F1E4A">
        <w:rPr>
          <w:rFonts w:ascii="Times New Roman" w:hAnsi="Times New Roman"/>
        </w:rPr>
        <w:t xml:space="preserve">Администрацией поселка Учами от </w:t>
      </w:r>
      <w:r w:rsidR="000C0C9C">
        <w:rPr>
          <w:rFonts w:ascii="Times New Roman" w:hAnsi="Times New Roman"/>
        </w:rPr>
        <w:t>11</w:t>
      </w:r>
      <w:r w:rsidRPr="000F1E4A">
        <w:rPr>
          <w:rFonts w:ascii="Times New Roman" w:hAnsi="Times New Roman"/>
        </w:rPr>
        <w:t>.</w:t>
      </w:r>
      <w:r w:rsidR="000C0C9C">
        <w:rPr>
          <w:rFonts w:ascii="Times New Roman" w:hAnsi="Times New Roman"/>
        </w:rPr>
        <w:t>10.</w:t>
      </w:r>
      <w:r w:rsidRPr="000F1E4A">
        <w:rPr>
          <w:rFonts w:ascii="Times New Roman" w:hAnsi="Times New Roman"/>
        </w:rPr>
        <w:t>20</w:t>
      </w:r>
      <w:r w:rsidR="000C0C9C">
        <w:rPr>
          <w:rFonts w:ascii="Times New Roman" w:hAnsi="Times New Roman"/>
        </w:rPr>
        <w:t xml:space="preserve">21 </w:t>
      </w:r>
      <w:r w:rsidRPr="000F1E4A">
        <w:rPr>
          <w:rFonts w:ascii="Times New Roman" w:hAnsi="Times New Roman"/>
        </w:rPr>
        <w:t xml:space="preserve">№ </w:t>
      </w:r>
      <w:r w:rsidR="000C0C9C">
        <w:rPr>
          <w:rFonts w:ascii="Times New Roman" w:hAnsi="Times New Roman"/>
        </w:rPr>
        <w:t>32/1</w:t>
      </w:r>
      <w:r w:rsidRPr="000F1E4A">
        <w:rPr>
          <w:rFonts w:ascii="Times New Roman" w:hAnsi="Times New Roman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</w:t>
      </w:r>
      <w:r w:rsidR="000C0C9C">
        <w:rPr>
          <w:rFonts w:ascii="Times New Roman" w:hAnsi="Times New Roman"/>
        </w:rPr>
        <w:t>.</w:t>
      </w:r>
    </w:p>
    <w:p w:rsidR="002F3915" w:rsidRDefault="002F3915" w:rsidP="002F3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2.5. Оценка социально-экономической эффективности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результате реализации подпрограммных мероприятий будут достигнуты следующие результаты: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приобретена специализированная техника – в 2018 г. прицеп;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модернизация объектов муниципальной собственности.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2.6. Мероприятия подпрограммы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Мероприятия и финансовые затраты подпрограммы приведены в приложении № 2.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2.7. Обоснование финансовых, материальных и трудовых затрат (ресурсное обеспечение подпрограммы) с  указанием источников финансирования</w:t>
      </w:r>
    </w:p>
    <w:p w:rsidR="000C0C9C" w:rsidRDefault="002F3915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Всего на реализацию подпрограммных мероприятий </w:t>
      </w:r>
      <w:r w:rsidR="000C0C9C">
        <w:rPr>
          <w:rFonts w:ascii="Times New Roman" w:eastAsia="Times New Roman" w:hAnsi="Times New Roman"/>
          <w:lang w:eastAsia="ru-RU"/>
        </w:rPr>
        <w:t xml:space="preserve">148,5  тыс. рублей из местного  бюджета, в том числе по годам: 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2020 год –  0,0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тыс. рублей; 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2021 год- 148,5 тыс. рублей;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2022 год – 0,0 тыс. рублей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2023 год. -0,0 тыс. рублей</w:t>
      </w:r>
    </w:p>
    <w:p w:rsidR="000C0C9C" w:rsidRDefault="000C0C9C" w:rsidP="000C0C9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2024 год. -0,0 тыс. рублей</w:t>
      </w:r>
    </w:p>
    <w:p w:rsidR="002F3915" w:rsidRDefault="002F3915" w:rsidP="000C0C9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Н.Г. Москвитина</w:t>
      </w:r>
    </w:p>
    <w:p w:rsidR="002F3915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2F3915" w:rsidRDefault="002F3915" w:rsidP="002F3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                             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2F3915">
          <w:pgSz w:w="11905" w:h="16838"/>
          <w:pgMar w:top="1134" w:right="851" w:bottom="1134" w:left="1701" w:header="425" w:footer="720" w:gutter="0"/>
          <w:cols w:space="720"/>
        </w:sect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</w:t>
      </w:r>
      <w:r w:rsidRPr="00CD164E">
        <w:rPr>
          <w:rFonts w:ascii="Times New Roman" w:hAnsi="Times New Roman"/>
          <w:sz w:val="20"/>
          <w:szCs w:val="20"/>
        </w:rPr>
        <w:t xml:space="preserve">«Владение имуществом муниципальной собственности.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Наращивание движимого и недвижимого муниципального имущества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164E">
        <w:rPr>
          <w:rFonts w:ascii="Times New Roman" w:hAnsi="Times New Roman"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CD164E">
        <w:rPr>
          <w:rFonts w:ascii="Times New Roman" w:hAnsi="Times New Roman"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целевых индикаторов Подпрограммы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«Владение имуществом муниципальной собственности. Наращивание движимого и недвижимого 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муниципального имущества для решения вопросов местного значения поселка </w:t>
      </w:r>
      <w:r>
        <w:rPr>
          <w:rFonts w:ascii="Times New Roman" w:hAnsi="Times New Roman"/>
          <w:b/>
          <w:sz w:val="20"/>
          <w:szCs w:val="20"/>
        </w:rPr>
        <w:t>Учами</w:t>
      </w:r>
      <w:r w:rsidRPr="00B90A6B">
        <w:rPr>
          <w:rFonts w:ascii="Times New Roman" w:hAnsi="Times New Roman"/>
          <w:b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3740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5"/>
        <w:gridCol w:w="3723"/>
        <w:gridCol w:w="1559"/>
        <w:gridCol w:w="1840"/>
        <w:gridCol w:w="1275"/>
        <w:gridCol w:w="1275"/>
        <w:gridCol w:w="1275"/>
        <w:gridCol w:w="1134"/>
        <w:gridCol w:w="1134"/>
      </w:tblGrid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Цель, целевые индикаторы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0C0C9C" w:rsidTr="000D536C">
        <w:trPr>
          <w:gridAfter w:val="8"/>
          <w:wAfter w:w="13215" w:type="dxa"/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статистика </w:t>
            </w:r>
          </w:p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C9C" w:rsidTr="000D536C">
        <w:trPr>
          <w:cantSplit/>
          <w:trHeight w:val="24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Н.Г. Москвитина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2F3915">
          <w:pgSz w:w="16840" w:h="11905" w:orient="landscape"/>
          <w:pgMar w:top="1701" w:right="1134" w:bottom="851" w:left="1134" w:header="425" w:footer="720" w:gutter="284"/>
          <w:cols w:space="720"/>
        </w:sectPr>
      </w:pPr>
    </w:p>
    <w:p w:rsidR="002F3915" w:rsidRDefault="002F3915" w:rsidP="002F3915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«Владение имуществом муниципальной собственности.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64E">
        <w:rPr>
          <w:rFonts w:ascii="Times New Roman" w:hAnsi="Times New Roman"/>
          <w:sz w:val="20"/>
          <w:szCs w:val="20"/>
        </w:rPr>
        <w:t xml:space="preserve">Наращивание движимого и недвижимого муниципального имущества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164E">
        <w:rPr>
          <w:rFonts w:ascii="Times New Roman" w:hAnsi="Times New Roman"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CD164E">
        <w:rPr>
          <w:rFonts w:ascii="Times New Roman" w:hAnsi="Times New Roman"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Перечень мероприятий Подпрограммы 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A6B">
        <w:rPr>
          <w:rFonts w:ascii="Times New Roman" w:hAnsi="Times New Roman"/>
          <w:b/>
          <w:sz w:val="20"/>
          <w:szCs w:val="20"/>
        </w:rPr>
        <w:t>«Владение имуществом муниципальной собственности. Наращивание движимого и недвижимого муниципального имущества</w:t>
      </w:r>
    </w:p>
    <w:p w:rsidR="002F3915" w:rsidRPr="00B90A6B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0A6B">
        <w:rPr>
          <w:rFonts w:ascii="Times New Roman" w:hAnsi="Times New Roman"/>
          <w:b/>
          <w:sz w:val="20"/>
          <w:szCs w:val="20"/>
        </w:rPr>
        <w:t xml:space="preserve">для решения вопросов местного значения поселка </w:t>
      </w:r>
      <w:r>
        <w:rPr>
          <w:rFonts w:ascii="Times New Roman" w:hAnsi="Times New Roman"/>
          <w:b/>
          <w:sz w:val="20"/>
          <w:szCs w:val="20"/>
        </w:rPr>
        <w:t>Учами</w:t>
      </w:r>
      <w:r w:rsidRPr="00B90A6B">
        <w:rPr>
          <w:rFonts w:ascii="Times New Roman" w:hAnsi="Times New Roman"/>
          <w:b/>
          <w:sz w:val="20"/>
          <w:szCs w:val="20"/>
        </w:rPr>
        <w:t>»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7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1415"/>
        <w:gridCol w:w="991"/>
        <w:gridCol w:w="853"/>
        <w:gridCol w:w="993"/>
        <w:gridCol w:w="708"/>
        <w:gridCol w:w="851"/>
        <w:gridCol w:w="709"/>
        <w:gridCol w:w="146"/>
        <w:gridCol w:w="846"/>
        <w:gridCol w:w="992"/>
        <w:gridCol w:w="856"/>
        <w:gridCol w:w="1125"/>
        <w:gridCol w:w="2548"/>
      </w:tblGrid>
      <w:tr w:rsidR="002F3915" w:rsidTr="000D536C">
        <w:trPr>
          <w:trHeight w:val="376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руб.), годы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Default="002F3915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0C0C9C" w:rsidTr="000D536C">
        <w:trPr>
          <w:trHeight w:val="103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C0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2020-2022годы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C9C" w:rsidTr="000D536C">
        <w:trPr>
          <w:trHeight w:val="359"/>
        </w:trPr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спецтехники</w:t>
            </w:r>
          </w:p>
        </w:tc>
      </w:tr>
      <w:tr w:rsidR="000C0C9C" w:rsidTr="000D536C">
        <w:trPr>
          <w:trHeight w:val="406"/>
        </w:trPr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Укрепление материально-технической базы муниципального образования</w:t>
            </w:r>
          </w:p>
        </w:tc>
      </w:tr>
      <w:tr w:rsidR="000C0C9C" w:rsidTr="000D536C">
        <w:trPr>
          <w:trHeight w:val="162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модернизация объектов муниципальной собственности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Учами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Pr="001C449A" w:rsidRDefault="000C0C9C" w:rsidP="000D5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9A">
              <w:rPr>
                <w:rFonts w:ascii="Times New Roman" w:hAnsi="Times New Roman"/>
                <w:sz w:val="20"/>
                <w:szCs w:val="20"/>
              </w:rPr>
              <w:t>01 8 00 00000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C9C" w:rsidRPr="000F1E4A" w:rsidRDefault="000C0C9C" w:rsidP="000D53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специализорованной техники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запчастей для техники</w:t>
            </w:r>
          </w:p>
        </w:tc>
      </w:tr>
      <w:tr w:rsidR="000C0C9C" w:rsidTr="000D536C">
        <w:trPr>
          <w:trHeight w:val="45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Pr="003057F6" w:rsidRDefault="000C0C9C" w:rsidP="000D53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Pr="003057F6" w:rsidRDefault="000C0C9C" w:rsidP="000D53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9C" w:rsidRDefault="000C0C9C" w:rsidP="000D5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9C" w:rsidRDefault="000C0C9C" w:rsidP="000D5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3915" w:rsidRDefault="002F3915" w:rsidP="002F39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F391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Глава поселка Учами                                                                                 М.Г. Москвитина</w:t>
      </w:r>
    </w:p>
    <w:p w:rsidR="002F3915" w:rsidRPr="00DC712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F3915" w:rsidRDefault="002F3915" w:rsidP="002F3915"/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Sect="00FD0835">
          <w:head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F3915" w:rsidSect="00D832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Приложение № 12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 xml:space="preserve">» </w:t>
      </w:r>
    </w:p>
    <w:p w:rsidR="002F3915" w:rsidRPr="00DA7002" w:rsidRDefault="002F3915" w:rsidP="002F3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02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2F3915" w:rsidRPr="00A54F45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 xml:space="preserve">« Профилактика правонарушений на территории поселка </w:t>
      </w:r>
      <w:r>
        <w:rPr>
          <w:rFonts w:ascii="Times New Roman" w:hAnsi="Times New Roman"/>
          <w:b/>
          <w:sz w:val="24"/>
          <w:szCs w:val="24"/>
        </w:rPr>
        <w:t>Учами</w:t>
      </w:r>
      <w:r w:rsidRPr="00FD08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2"/>
        <w:gridCol w:w="7016"/>
      </w:tblGrid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« Профилактика правонарушений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Учами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«Устойчивое развитие муниципального образования поселок Учами»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комплексное решение проблемы профилактики правонарушений,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rPr>
          <w:trHeight w:val="207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-обеспечение безопасности жителей поселка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 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2F3915" w:rsidRPr="00FD0835" w:rsidRDefault="002F3915" w:rsidP="000D536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 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eastAsia="Times New Roman" w:hAnsi="Times New Roman"/>
                <w:lang w:eastAsia="ru-RU"/>
              </w:rPr>
              <w:t>Учами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184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2021 - 202</w:t>
            </w:r>
            <w:r w:rsidR="00184BF9">
              <w:rPr>
                <w:rFonts w:ascii="Times New Roman" w:hAnsi="Times New Roman"/>
                <w:sz w:val="24"/>
                <w:szCs w:val="24"/>
              </w:rPr>
              <w:t>4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F3915" w:rsidRPr="00FD0835" w:rsidTr="000D536C">
        <w:trPr>
          <w:trHeight w:val="38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Приложении 2 к паспорту   подпрограммы;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2F3915" w:rsidRPr="00FD0835" w:rsidTr="000D536C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исполнением мероприятий подпрограммы осуществляют Администрация поселка Учами, Внешний контроль за целевым и эффективным использованием средств местного  бюджета осуществляют Контрольно-счетная палата ЭМР. Контроль за законностью и результативностью использования средств местного  бюджета осуществляет Сход граждан поселка Учами.</w:t>
            </w:r>
          </w:p>
        </w:tc>
      </w:tr>
    </w:tbl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общем, характер преступности обусловлен в основном социальной нестабильностью в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lang w:eastAsia="ru-RU"/>
        </w:rPr>
        <w:t>Учами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F3915" w:rsidRPr="00FD0835" w:rsidRDefault="002F3915" w:rsidP="002F391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Принятие муниципальной подпрограммы профилактики правонарушений  и ее реализация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2.2. Основная цель, задачи и сроки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D0835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повышение безопасности  жителей, снижение уровня преступности в поселке </w:t>
      </w:r>
      <w:r>
        <w:rPr>
          <w:rFonts w:ascii="Times New Roman" w:eastAsia="Times New Roman" w:hAnsi="Times New Roman"/>
          <w:lang w:eastAsia="ru-RU"/>
        </w:rPr>
        <w:t>Учами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правонарушений,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Задачи подпрограммы: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 правонарушений;</w:t>
      </w: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выявление и устранение причин и условий, способствующих совершению правонарушений;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Целевые индикаторы достигнут следующих значений: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2021 - 202</w:t>
      </w:r>
      <w:r w:rsidR="00184BF9">
        <w:rPr>
          <w:rFonts w:ascii="Times New Roman" w:hAnsi="Times New Roman"/>
          <w:sz w:val="24"/>
          <w:szCs w:val="24"/>
        </w:rPr>
        <w:t>4</w:t>
      </w:r>
      <w:r w:rsidRPr="00FD0835">
        <w:rPr>
          <w:rFonts w:ascii="Times New Roman" w:hAnsi="Times New Roman"/>
          <w:sz w:val="24"/>
          <w:szCs w:val="24"/>
        </w:rPr>
        <w:t xml:space="preserve"> годах составит 100% общей численности населения;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-Создание дружины общественного порядка в кол-ве 6 человек;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-Оформление и обнародование </w:t>
      </w:r>
      <w:r w:rsidRPr="00FD0835">
        <w:rPr>
          <w:rFonts w:ascii="Times New Roman" w:hAnsi="Times New Roman"/>
          <w:sz w:val="24"/>
          <w:szCs w:val="24"/>
          <w:bdr w:val="none" w:sz="0" w:space="0" w:color="auto" w:frame="1"/>
        </w:rPr>
        <w:t>тематического стендов для привлечения внимания населения к деятельности по профилактике правонарушений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территориальными органами исполнительной власти, организациями, учреждениям, предприятиями на территории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Текущее управление реализацией подпрограммы осуществляется исполнителем подпрограммы – администрацией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>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конечного результата, осуществляет непосредственный контроль за ходом реализации мероприятий подпрограммы;</w:t>
      </w:r>
    </w:p>
    <w:p w:rsidR="002F3915" w:rsidRPr="000F1E4A" w:rsidRDefault="002F3915" w:rsidP="002F39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D0835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соответствии с требованиями к отчету о реализации муниципальной  программы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 xml:space="preserve">утвержденной постановлением </w:t>
      </w:r>
      <w:r w:rsidRPr="000F1E4A">
        <w:rPr>
          <w:rFonts w:ascii="Times New Roman" w:hAnsi="Times New Roman"/>
        </w:rPr>
        <w:t xml:space="preserve">Администрацией поселка Учами от </w:t>
      </w:r>
      <w:r w:rsidR="00184BF9">
        <w:rPr>
          <w:rFonts w:ascii="Times New Roman" w:hAnsi="Times New Roman"/>
        </w:rPr>
        <w:t>11</w:t>
      </w:r>
      <w:r w:rsidRPr="000F1E4A">
        <w:rPr>
          <w:rFonts w:ascii="Times New Roman" w:hAnsi="Times New Roman"/>
        </w:rPr>
        <w:t>.</w:t>
      </w:r>
      <w:r w:rsidR="00184BF9">
        <w:rPr>
          <w:rFonts w:ascii="Times New Roman" w:hAnsi="Times New Roman"/>
        </w:rPr>
        <w:t>10</w:t>
      </w:r>
      <w:r w:rsidRPr="000F1E4A">
        <w:rPr>
          <w:rFonts w:ascii="Times New Roman" w:hAnsi="Times New Roman"/>
        </w:rPr>
        <w:t>.20</w:t>
      </w:r>
      <w:r w:rsidR="00184BF9">
        <w:rPr>
          <w:rFonts w:ascii="Times New Roman" w:hAnsi="Times New Roman"/>
        </w:rPr>
        <w:t>21</w:t>
      </w:r>
      <w:r w:rsidRPr="000F1E4A">
        <w:rPr>
          <w:rFonts w:ascii="Times New Roman" w:hAnsi="Times New Roman"/>
        </w:rPr>
        <w:t xml:space="preserve"> № </w:t>
      </w:r>
      <w:r w:rsidR="00184BF9">
        <w:rPr>
          <w:rFonts w:ascii="Times New Roman" w:hAnsi="Times New Roman"/>
        </w:rPr>
        <w:t>32/1</w:t>
      </w:r>
      <w:r w:rsidRPr="000F1E4A">
        <w:rPr>
          <w:rFonts w:ascii="Times New Roman" w:hAnsi="Times New Roman"/>
        </w:rPr>
        <w:t>-п «Об утверждении Порядка принятия решений о разработке муниципальных программ поселка Учами Эвенкийского муниципального района, их формировании».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2F3915" w:rsidRPr="00FD0835" w:rsidRDefault="002F3915" w:rsidP="002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Реализация подпрограммных мероприятий позволит: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D083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2F3915" w:rsidRPr="00FD0835" w:rsidRDefault="002F3915" w:rsidP="002F391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Мероприятия подпрограммы приведены в приложении № 1.</w:t>
      </w:r>
    </w:p>
    <w:p w:rsidR="002F3915" w:rsidRPr="00184BF9" w:rsidRDefault="002F3915" w:rsidP="00184B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F3915" w:rsidRPr="005E4C6A" w:rsidRDefault="002F3915" w:rsidP="002F39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E4C6A">
        <w:rPr>
          <w:rFonts w:ascii="Times New Roman" w:hAnsi="Times New Roman"/>
          <w:sz w:val="24"/>
          <w:szCs w:val="24"/>
        </w:rPr>
        <w:t>Ресурсное обеспечение подпрограммы – людские ресурсы без финансовых затрат.</w:t>
      </w:r>
    </w:p>
    <w:p w:rsidR="002F3915" w:rsidRPr="005E4C6A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Глава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 Москвитина</w:t>
      </w:r>
      <w:r w:rsidRPr="00FD0835">
        <w:rPr>
          <w:rFonts w:ascii="Times New Roman" w:hAnsi="Times New Roman"/>
          <w:sz w:val="24"/>
          <w:szCs w:val="24"/>
        </w:rPr>
        <w:t xml:space="preserve"> </w:t>
      </w: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  <w:sectPr w:rsidR="002F3915" w:rsidRPr="00FD0835" w:rsidSect="00FD083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</w:pP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Приложение № 1 к подпрограмме </w:t>
      </w: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 « Профилактика правонарушений </w:t>
      </w:r>
    </w:p>
    <w:p w:rsidR="002F3915" w:rsidRPr="00D4536B" w:rsidRDefault="002F3915" w:rsidP="002F3915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D4536B">
        <w:rPr>
          <w:rFonts w:ascii="Times New Roman" w:hAnsi="Times New Roman"/>
          <w:sz w:val="20"/>
          <w:szCs w:val="20"/>
        </w:rPr>
        <w:t xml:space="preserve">на территории поселка </w:t>
      </w:r>
      <w:r>
        <w:rPr>
          <w:rFonts w:ascii="Times New Roman" w:hAnsi="Times New Roman"/>
          <w:sz w:val="20"/>
          <w:szCs w:val="20"/>
        </w:rPr>
        <w:t>Учами</w:t>
      </w:r>
      <w:r w:rsidRPr="00D4536B">
        <w:rPr>
          <w:rFonts w:ascii="Times New Roman" w:hAnsi="Times New Roman"/>
          <w:sz w:val="20"/>
          <w:szCs w:val="20"/>
        </w:rPr>
        <w:t>»</w:t>
      </w:r>
      <w:r w:rsidRPr="00D4536B">
        <w:rPr>
          <w:rFonts w:ascii="Times New Roman" w:hAnsi="Times New Roman"/>
          <w:bCs/>
          <w:sz w:val="20"/>
          <w:szCs w:val="20"/>
        </w:rPr>
        <w:t xml:space="preserve">» </w:t>
      </w:r>
    </w:p>
    <w:p w:rsidR="002F3915" w:rsidRPr="00FD0835" w:rsidRDefault="002F3915" w:rsidP="002F39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567"/>
        <w:gridCol w:w="708"/>
        <w:gridCol w:w="710"/>
        <w:gridCol w:w="709"/>
        <w:gridCol w:w="567"/>
        <w:gridCol w:w="567"/>
        <w:gridCol w:w="567"/>
        <w:gridCol w:w="567"/>
        <w:gridCol w:w="567"/>
        <w:gridCol w:w="1983"/>
      </w:tblGrid>
      <w:tr w:rsidR="002F3915" w:rsidRPr="00FD0835" w:rsidTr="000D536C">
        <w:trPr>
          <w:trHeight w:val="27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Расходы  (т. руб.), годы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15" w:rsidRPr="00FD0835" w:rsidRDefault="002F3915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184BF9" w:rsidRPr="00FD0835" w:rsidTr="000D536C">
        <w:trPr>
          <w:trHeight w:val="84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trHeight w:val="360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Цель.  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Учами.</w:t>
            </w:r>
          </w:p>
        </w:tc>
      </w:tr>
      <w:tr w:rsidR="00184BF9" w:rsidRPr="00FD0835" w:rsidTr="000D536C">
        <w:trPr>
          <w:trHeight w:val="199"/>
        </w:trPr>
        <w:tc>
          <w:tcPr>
            <w:tcW w:w="10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Задача.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условий, способствующих совершению правонарушений;</w:t>
            </w:r>
          </w:p>
        </w:tc>
      </w:tr>
      <w:tr w:rsidR="00184BF9" w:rsidRPr="00FD0835" w:rsidTr="000D536C">
        <w:trPr>
          <w:cantSplit/>
          <w:trHeight w:val="7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- прикрытие населения всеми видами профилактических мер, направленных на предупреждение правонарушениий и снижения уровня преступности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0F3C11">
              <w:t>907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прикрытие населения всеми видами профилактических мер в ежегодно не менее составит 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184B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bCs/>
                <w:sz w:val="24"/>
                <w:szCs w:val="24"/>
              </w:rPr>
              <w:t xml:space="preserve">-Разработка и реализация системы мер раннего учета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направленных на предупреждение правонарушениий , скоордириванные действия 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работы по профилактики преступлений и правонарушений и принимаемых мерах по обеспечению правопорядка,</w:t>
            </w:r>
          </w:p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субсидиарно с районом </w:t>
            </w:r>
          </w:p>
        </w:tc>
      </w:tr>
      <w:tr w:rsidR="00184BF9" w:rsidRPr="00FD0835" w:rsidTr="000D536C">
        <w:trPr>
          <w:cantSplit/>
          <w:trHeight w:val="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,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работу населения в охране общественного порядка путем создания добровольных народных дружин  (кол-во 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6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рейдов, обследований домашних условий неблагополучных семей совместно с представителями КДНиЗП ЭМР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F9" w:rsidRPr="00FD0835" w:rsidTr="000D536C">
        <w:trPr>
          <w:cantSplit/>
          <w:trHeight w:val="9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BF9" w:rsidRPr="00FD0835" w:rsidRDefault="00184BF9" w:rsidP="00184BF9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Информационное просвещение населения  о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184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15" w:rsidRDefault="002F3915" w:rsidP="002F3915">
      <w:pPr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Приложение № 2 к подпрограмме </w:t>
      </w: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 « Профилактика правонарушений </w:t>
      </w:r>
    </w:p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D0835">
        <w:rPr>
          <w:rFonts w:ascii="Times New Roman" w:hAnsi="Times New Roman"/>
          <w:sz w:val="24"/>
          <w:szCs w:val="24"/>
        </w:rPr>
        <w:t xml:space="preserve">на территории поселка </w:t>
      </w:r>
      <w:r>
        <w:rPr>
          <w:rFonts w:ascii="Times New Roman" w:hAnsi="Times New Roman"/>
          <w:sz w:val="24"/>
          <w:szCs w:val="24"/>
        </w:rPr>
        <w:t>Учами</w:t>
      </w:r>
      <w:r w:rsidRPr="00FD0835">
        <w:rPr>
          <w:rFonts w:ascii="Times New Roman" w:hAnsi="Times New Roman"/>
          <w:sz w:val="24"/>
          <w:szCs w:val="24"/>
        </w:rPr>
        <w:t>»</w:t>
      </w:r>
      <w:r w:rsidRPr="00FD0835">
        <w:rPr>
          <w:rFonts w:ascii="Times New Roman" w:hAnsi="Times New Roman"/>
          <w:bCs/>
          <w:sz w:val="24"/>
          <w:szCs w:val="24"/>
        </w:rPr>
        <w:t xml:space="preserve">» </w:t>
      </w:r>
    </w:p>
    <w:p w:rsidR="002F3915" w:rsidRPr="00FD0835" w:rsidRDefault="002F3915" w:rsidP="002F391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F3915" w:rsidRPr="00B26D93" w:rsidRDefault="002F3915" w:rsidP="002F3915">
      <w:pPr>
        <w:jc w:val="center"/>
        <w:rPr>
          <w:rFonts w:ascii="Times New Roman" w:hAnsi="Times New Roman"/>
          <w:b/>
          <w:sz w:val="24"/>
          <w:szCs w:val="24"/>
        </w:rPr>
      </w:pPr>
      <w:r w:rsidRPr="00D4536B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tbl>
      <w:tblPr>
        <w:tblW w:w="94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4252"/>
        <w:gridCol w:w="813"/>
        <w:gridCol w:w="1134"/>
        <w:gridCol w:w="567"/>
        <w:gridCol w:w="567"/>
        <w:gridCol w:w="567"/>
        <w:gridCol w:w="567"/>
        <w:gridCol w:w="567"/>
      </w:tblGrid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FD0835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946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F9" w:rsidRPr="00FD0835" w:rsidRDefault="00184BF9" w:rsidP="000D536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Цель: Обеспечение 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повышения безопасности  жителей, снижение уровня преступности в поселке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Учами</w:t>
            </w:r>
            <w:r w:rsidRPr="00FD08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комплексное решение проблемы профилактики правонарушений.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Количество тематических стендов для привлечения внимания населения к деятельности по прафилактике правонарушений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BF9" w:rsidRPr="00FD0835" w:rsidTr="000D536C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</w:t>
            </w:r>
            <w:r w:rsidRPr="00FD083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добровольная дружина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84BF9" w:rsidRPr="00FD0835" w:rsidRDefault="00184BF9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 xml:space="preserve"> ( мониторинг)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BF9" w:rsidRPr="00FD0835" w:rsidRDefault="00184BF9" w:rsidP="000D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F3915" w:rsidRPr="00FD0835" w:rsidRDefault="002F3915" w:rsidP="002F3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3915" w:rsidRPr="00FD0835" w:rsidRDefault="002F3915" w:rsidP="002F3915">
      <w:pPr>
        <w:rPr>
          <w:rFonts w:ascii="Times New Roman" w:hAnsi="Times New Roman"/>
          <w:sz w:val="24"/>
          <w:szCs w:val="24"/>
        </w:rPr>
        <w:sectPr w:rsidR="002F3915" w:rsidRPr="00FD0835" w:rsidSect="00FD08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FD0835" w:rsidRDefault="002F3915" w:rsidP="00184BF9">
      <w:pPr>
        <w:rPr>
          <w:rFonts w:ascii="Times New Roman" w:hAnsi="Times New Roman"/>
          <w:sz w:val="24"/>
          <w:szCs w:val="24"/>
        </w:rPr>
      </w:pPr>
    </w:p>
    <w:sectPr w:rsidR="002F3915" w:rsidRPr="00FD0835" w:rsidSect="001B59A4">
      <w:head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62" w:rsidRDefault="004D7062" w:rsidP="00A52470">
      <w:pPr>
        <w:spacing w:after="0" w:line="240" w:lineRule="auto"/>
      </w:pPr>
      <w:r>
        <w:separator/>
      </w:r>
    </w:p>
  </w:endnote>
  <w:endnote w:type="continuationSeparator" w:id="0">
    <w:p w:rsidR="004D7062" w:rsidRDefault="004D7062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62" w:rsidRDefault="004D7062" w:rsidP="00A52470">
      <w:pPr>
        <w:spacing w:after="0" w:line="240" w:lineRule="auto"/>
      </w:pPr>
      <w:r>
        <w:separator/>
      </w:r>
    </w:p>
  </w:footnote>
  <w:footnote w:type="continuationSeparator" w:id="0">
    <w:p w:rsidR="004D7062" w:rsidRDefault="004D7062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31</w:t>
      </w:r>
    </w:fldSimple>
  </w:p>
  <w:p w:rsidR="0069001B" w:rsidRDefault="006900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36</w:t>
      </w:r>
    </w:fldSimple>
  </w:p>
  <w:p w:rsidR="0069001B" w:rsidRDefault="0069001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46</w:t>
      </w:r>
    </w:fldSimple>
  </w:p>
  <w:p w:rsidR="0069001B" w:rsidRDefault="0069001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55</w:t>
      </w:r>
    </w:fldSimple>
  </w:p>
  <w:p w:rsidR="0069001B" w:rsidRDefault="0069001B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59</w:t>
      </w:r>
    </w:fldSimple>
  </w:p>
  <w:p w:rsidR="0069001B" w:rsidRDefault="0069001B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60</w:t>
      </w:r>
    </w:fldSimple>
  </w:p>
  <w:p w:rsidR="0069001B" w:rsidRDefault="0069001B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65</w:t>
      </w:r>
    </w:fldSimple>
  </w:p>
  <w:p w:rsidR="0069001B" w:rsidRDefault="0069001B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73</w:t>
      </w:r>
    </w:fldSimple>
  </w:p>
  <w:p w:rsidR="0069001B" w:rsidRDefault="0069001B">
    <w:pPr>
      <w:pStyle w:val="a9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B" w:rsidRDefault="00105B0A">
    <w:pPr>
      <w:pStyle w:val="a9"/>
      <w:jc w:val="center"/>
    </w:pPr>
    <w:fldSimple w:instr=" PAGE   \* MERGEFORMAT ">
      <w:r w:rsidR="00A97F5C">
        <w:rPr>
          <w:noProof/>
        </w:rPr>
        <w:t>74</w:t>
      </w:r>
    </w:fldSimple>
  </w:p>
  <w:p w:rsidR="0069001B" w:rsidRDefault="006900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0"/>
  </w:num>
  <w:num w:numId="9">
    <w:abstractNumId w:val="26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5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18"/>
    <w:rsid w:val="000073CC"/>
    <w:rsid w:val="00017ED0"/>
    <w:rsid w:val="000220BE"/>
    <w:rsid w:val="00045CBF"/>
    <w:rsid w:val="000473DA"/>
    <w:rsid w:val="00047A26"/>
    <w:rsid w:val="00063389"/>
    <w:rsid w:val="00075115"/>
    <w:rsid w:val="00084F95"/>
    <w:rsid w:val="00093614"/>
    <w:rsid w:val="00094405"/>
    <w:rsid w:val="00095265"/>
    <w:rsid w:val="000A51D5"/>
    <w:rsid w:val="000B44AC"/>
    <w:rsid w:val="000B5B45"/>
    <w:rsid w:val="000C0C9C"/>
    <w:rsid w:val="000C5952"/>
    <w:rsid w:val="000C6C9F"/>
    <w:rsid w:val="000D536C"/>
    <w:rsid w:val="000F18C4"/>
    <w:rsid w:val="000F49EB"/>
    <w:rsid w:val="00105B0A"/>
    <w:rsid w:val="0011147B"/>
    <w:rsid w:val="00114261"/>
    <w:rsid w:val="001155C5"/>
    <w:rsid w:val="00127708"/>
    <w:rsid w:val="00134ABC"/>
    <w:rsid w:val="00143945"/>
    <w:rsid w:val="0014571C"/>
    <w:rsid w:val="001533AE"/>
    <w:rsid w:val="00167BBF"/>
    <w:rsid w:val="00177283"/>
    <w:rsid w:val="00184BF9"/>
    <w:rsid w:val="00186FB2"/>
    <w:rsid w:val="00190B6E"/>
    <w:rsid w:val="001B1E1D"/>
    <w:rsid w:val="001B59A4"/>
    <w:rsid w:val="001D399A"/>
    <w:rsid w:val="001F00B1"/>
    <w:rsid w:val="001F39D7"/>
    <w:rsid w:val="001F3E1F"/>
    <w:rsid w:val="00201731"/>
    <w:rsid w:val="002069BD"/>
    <w:rsid w:val="00227074"/>
    <w:rsid w:val="0023154A"/>
    <w:rsid w:val="002336F7"/>
    <w:rsid w:val="00233754"/>
    <w:rsid w:val="00234C93"/>
    <w:rsid w:val="00253DA6"/>
    <w:rsid w:val="002616CC"/>
    <w:rsid w:val="002E07A2"/>
    <w:rsid w:val="002E2B96"/>
    <w:rsid w:val="002E5B40"/>
    <w:rsid w:val="002F3915"/>
    <w:rsid w:val="00302074"/>
    <w:rsid w:val="00317E20"/>
    <w:rsid w:val="00323F3C"/>
    <w:rsid w:val="0033255F"/>
    <w:rsid w:val="00337AED"/>
    <w:rsid w:val="0035032A"/>
    <w:rsid w:val="003525F1"/>
    <w:rsid w:val="003566C4"/>
    <w:rsid w:val="00371D65"/>
    <w:rsid w:val="00377A7B"/>
    <w:rsid w:val="00385FA6"/>
    <w:rsid w:val="003A0C3F"/>
    <w:rsid w:val="003A3F4C"/>
    <w:rsid w:val="003B6C62"/>
    <w:rsid w:val="003D44B4"/>
    <w:rsid w:val="003D4A3D"/>
    <w:rsid w:val="003D5CE9"/>
    <w:rsid w:val="003E1C64"/>
    <w:rsid w:val="003F0D1C"/>
    <w:rsid w:val="003F0D95"/>
    <w:rsid w:val="003F484D"/>
    <w:rsid w:val="003F5F84"/>
    <w:rsid w:val="00417926"/>
    <w:rsid w:val="00426525"/>
    <w:rsid w:val="00445710"/>
    <w:rsid w:val="00474414"/>
    <w:rsid w:val="00476738"/>
    <w:rsid w:val="004932E1"/>
    <w:rsid w:val="004B52C3"/>
    <w:rsid w:val="004C1A71"/>
    <w:rsid w:val="004C5860"/>
    <w:rsid w:val="004D0E72"/>
    <w:rsid w:val="004D7062"/>
    <w:rsid w:val="00515E81"/>
    <w:rsid w:val="005345F3"/>
    <w:rsid w:val="00534ECD"/>
    <w:rsid w:val="00540F67"/>
    <w:rsid w:val="005515A3"/>
    <w:rsid w:val="00552139"/>
    <w:rsid w:val="0057131F"/>
    <w:rsid w:val="00594348"/>
    <w:rsid w:val="0059749F"/>
    <w:rsid w:val="005B493F"/>
    <w:rsid w:val="005E4C6A"/>
    <w:rsid w:val="005F1AE8"/>
    <w:rsid w:val="00605E4E"/>
    <w:rsid w:val="006112FA"/>
    <w:rsid w:val="00624031"/>
    <w:rsid w:val="006270C6"/>
    <w:rsid w:val="006564CA"/>
    <w:rsid w:val="00671792"/>
    <w:rsid w:val="00676120"/>
    <w:rsid w:val="00685E76"/>
    <w:rsid w:val="0069001B"/>
    <w:rsid w:val="006A5472"/>
    <w:rsid w:val="006B6F3E"/>
    <w:rsid w:val="006C0C0F"/>
    <w:rsid w:val="006D56A9"/>
    <w:rsid w:val="006E47D5"/>
    <w:rsid w:val="006F1DA5"/>
    <w:rsid w:val="00706C2F"/>
    <w:rsid w:val="0071003F"/>
    <w:rsid w:val="00715EBF"/>
    <w:rsid w:val="00731679"/>
    <w:rsid w:val="00745222"/>
    <w:rsid w:val="007469F2"/>
    <w:rsid w:val="00747C84"/>
    <w:rsid w:val="007A0DD1"/>
    <w:rsid w:val="007A29C1"/>
    <w:rsid w:val="007A6572"/>
    <w:rsid w:val="007B11E4"/>
    <w:rsid w:val="007B6681"/>
    <w:rsid w:val="007C3863"/>
    <w:rsid w:val="007E383C"/>
    <w:rsid w:val="007F06CC"/>
    <w:rsid w:val="00801B96"/>
    <w:rsid w:val="00813977"/>
    <w:rsid w:val="00814644"/>
    <w:rsid w:val="0081519D"/>
    <w:rsid w:val="008253B1"/>
    <w:rsid w:val="00827BCF"/>
    <w:rsid w:val="0084098A"/>
    <w:rsid w:val="00845EFB"/>
    <w:rsid w:val="00866FE5"/>
    <w:rsid w:val="0086734C"/>
    <w:rsid w:val="00870A30"/>
    <w:rsid w:val="00881440"/>
    <w:rsid w:val="008D155C"/>
    <w:rsid w:val="008D1AF9"/>
    <w:rsid w:val="008D6FEC"/>
    <w:rsid w:val="008E7172"/>
    <w:rsid w:val="008F2779"/>
    <w:rsid w:val="008F39EF"/>
    <w:rsid w:val="009041FF"/>
    <w:rsid w:val="009054FB"/>
    <w:rsid w:val="009371F9"/>
    <w:rsid w:val="009466F6"/>
    <w:rsid w:val="009536ED"/>
    <w:rsid w:val="00954A9C"/>
    <w:rsid w:val="00970F5D"/>
    <w:rsid w:val="009801CA"/>
    <w:rsid w:val="00982857"/>
    <w:rsid w:val="009941DB"/>
    <w:rsid w:val="009A0D59"/>
    <w:rsid w:val="009B02FA"/>
    <w:rsid w:val="009B14F7"/>
    <w:rsid w:val="009C28AA"/>
    <w:rsid w:val="009D104E"/>
    <w:rsid w:val="009D1259"/>
    <w:rsid w:val="009E2253"/>
    <w:rsid w:val="009F2733"/>
    <w:rsid w:val="009F3E9B"/>
    <w:rsid w:val="00A20587"/>
    <w:rsid w:val="00A212C5"/>
    <w:rsid w:val="00A40DDE"/>
    <w:rsid w:val="00A52470"/>
    <w:rsid w:val="00A53018"/>
    <w:rsid w:val="00A54F45"/>
    <w:rsid w:val="00A60D52"/>
    <w:rsid w:val="00A60D58"/>
    <w:rsid w:val="00A641BF"/>
    <w:rsid w:val="00A674D3"/>
    <w:rsid w:val="00A70BB8"/>
    <w:rsid w:val="00A871F6"/>
    <w:rsid w:val="00A9220E"/>
    <w:rsid w:val="00A97F5C"/>
    <w:rsid w:val="00AA58BD"/>
    <w:rsid w:val="00AA6053"/>
    <w:rsid w:val="00AB36E2"/>
    <w:rsid w:val="00AB6886"/>
    <w:rsid w:val="00AB78E0"/>
    <w:rsid w:val="00AC0333"/>
    <w:rsid w:val="00AD3F3D"/>
    <w:rsid w:val="00AE045F"/>
    <w:rsid w:val="00AE62C7"/>
    <w:rsid w:val="00AF433F"/>
    <w:rsid w:val="00B02EC5"/>
    <w:rsid w:val="00B07BBA"/>
    <w:rsid w:val="00B07F23"/>
    <w:rsid w:val="00B144B9"/>
    <w:rsid w:val="00B26D93"/>
    <w:rsid w:val="00B33600"/>
    <w:rsid w:val="00B40D3B"/>
    <w:rsid w:val="00B72B48"/>
    <w:rsid w:val="00B72CCE"/>
    <w:rsid w:val="00BA19A7"/>
    <w:rsid w:val="00BB1E24"/>
    <w:rsid w:val="00BB2A4A"/>
    <w:rsid w:val="00BD3D57"/>
    <w:rsid w:val="00BF3E97"/>
    <w:rsid w:val="00C02803"/>
    <w:rsid w:val="00C165E1"/>
    <w:rsid w:val="00C220CF"/>
    <w:rsid w:val="00C36BD6"/>
    <w:rsid w:val="00C444B6"/>
    <w:rsid w:val="00C55042"/>
    <w:rsid w:val="00C701DB"/>
    <w:rsid w:val="00C77C45"/>
    <w:rsid w:val="00CB29CE"/>
    <w:rsid w:val="00CD442E"/>
    <w:rsid w:val="00D16809"/>
    <w:rsid w:val="00D260F3"/>
    <w:rsid w:val="00D27A50"/>
    <w:rsid w:val="00D3559E"/>
    <w:rsid w:val="00D40631"/>
    <w:rsid w:val="00D412D9"/>
    <w:rsid w:val="00D4536B"/>
    <w:rsid w:val="00D62A04"/>
    <w:rsid w:val="00D64460"/>
    <w:rsid w:val="00D6507F"/>
    <w:rsid w:val="00D80D96"/>
    <w:rsid w:val="00D832B6"/>
    <w:rsid w:val="00D8658E"/>
    <w:rsid w:val="00DC0648"/>
    <w:rsid w:val="00DC5D9B"/>
    <w:rsid w:val="00DD1213"/>
    <w:rsid w:val="00DE26E1"/>
    <w:rsid w:val="00DE5654"/>
    <w:rsid w:val="00DF4A65"/>
    <w:rsid w:val="00E22216"/>
    <w:rsid w:val="00E239D5"/>
    <w:rsid w:val="00E258A9"/>
    <w:rsid w:val="00E37180"/>
    <w:rsid w:val="00E3746D"/>
    <w:rsid w:val="00E538E8"/>
    <w:rsid w:val="00E55970"/>
    <w:rsid w:val="00E776F9"/>
    <w:rsid w:val="00E84641"/>
    <w:rsid w:val="00E97C22"/>
    <w:rsid w:val="00EA466B"/>
    <w:rsid w:val="00EA7B23"/>
    <w:rsid w:val="00EB045E"/>
    <w:rsid w:val="00EC3D9D"/>
    <w:rsid w:val="00ED3356"/>
    <w:rsid w:val="00EE537C"/>
    <w:rsid w:val="00F204E8"/>
    <w:rsid w:val="00F24321"/>
    <w:rsid w:val="00F3161C"/>
    <w:rsid w:val="00F35D73"/>
    <w:rsid w:val="00F53713"/>
    <w:rsid w:val="00F63129"/>
    <w:rsid w:val="00F70973"/>
    <w:rsid w:val="00F82D4A"/>
    <w:rsid w:val="00F85B2D"/>
    <w:rsid w:val="00F902C4"/>
    <w:rsid w:val="00FA4F5E"/>
    <w:rsid w:val="00FB19D1"/>
    <w:rsid w:val="00FC116F"/>
    <w:rsid w:val="00FC6BB8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3D5CE9"/>
  </w:style>
  <w:style w:type="paragraph" w:styleId="a5">
    <w:name w:val="No Spacing"/>
    <w:link w:val="a4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link w:val="af5"/>
    <w:uiPriority w:val="99"/>
    <w:semiHidden/>
    <w:rsid w:val="003F484D"/>
    <w:rPr>
      <w:b/>
      <w:b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86367/3/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0078-BDC6-4ACB-B0C7-42E3CA59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81</TotalTime>
  <Pages>1</Pages>
  <Words>18184</Words>
  <Characters>103651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Учами</cp:lastModifiedBy>
  <cp:revision>4</cp:revision>
  <cp:lastPrinted>2022-12-22T08:06:00Z</cp:lastPrinted>
  <dcterms:created xsi:type="dcterms:W3CDTF">2022-12-22T07:34:00Z</dcterms:created>
  <dcterms:modified xsi:type="dcterms:W3CDTF">2022-12-22T09:30:00Z</dcterms:modified>
</cp:coreProperties>
</file>