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E9" w:rsidRPr="00AE48E5" w:rsidRDefault="003D5CE9" w:rsidP="00AE4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640" cy="894080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5">
        <w:rPr>
          <w:rFonts w:ascii="Times New Roman" w:hAnsi="Times New Roman"/>
          <w:b/>
          <w:sz w:val="24"/>
          <w:szCs w:val="24"/>
        </w:rPr>
        <w:br w:type="textWrapping" w:clear="all"/>
        <w:t>Администрация поселка Учами</w:t>
      </w:r>
    </w:p>
    <w:p w:rsidR="003D5CE9" w:rsidRPr="00AE48E5" w:rsidRDefault="003D5CE9" w:rsidP="00AE4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Эвенкийский муниципальный район</w:t>
      </w:r>
    </w:p>
    <w:p w:rsidR="003D5CE9" w:rsidRPr="00AE48E5" w:rsidRDefault="003D5CE9" w:rsidP="00AE4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D5CE9" w:rsidRPr="00AE48E5" w:rsidRDefault="00BB72A6" w:rsidP="00AE48E5">
      <w:pPr>
        <w:spacing w:after="0" w:line="240" w:lineRule="auto"/>
        <w:jc w:val="center"/>
        <w:rPr>
          <w:rFonts w:ascii="Times New Roman" w:hAnsi="Times New Roman"/>
          <w:b/>
          <w:w w:val="80"/>
          <w:position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8240" from="-9pt,12.2pt" to="423pt,12.2pt" strokeweight="3pt">
            <v:stroke linestyle="thinThin"/>
            <w10:wrap type="topAndBottom"/>
          </v:line>
        </w:pict>
      </w:r>
      <w:r w:rsidR="003D5CE9" w:rsidRPr="00AE48E5">
        <w:rPr>
          <w:rFonts w:ascii="Times New Roman" w:hAnsi="Times New Roman"/>
          <w:b/>
          <w:w w:val="80"/>
          <w:position w:val="4"/>
          <w:sz w:val="24"/>
          <w:szCs w:val="24"/>
        </w:rPr>
        <w:t>ПОСТАНОВЛЕНИЕ</w:t>
      </w:r>
    </w:p>
    <w:p w:rsidR="003D5CE9" w:rsidRPr="00AE48E5" w:rsidRDefault="003D5CE9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CE9" w:rsidRPr="00AE48E5" w:rsidRDefault="003D5CE9" w:rsidP="00A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«</w:t>
      </w:r>
      <w:r w:rsidR="004D3C4A">
        <w:rPr>
          <w:rFonts w:ascii="Times New Roman" w:hAnsi="Times New Roman"/>
          <w:sz w:val="24"/>
          <w:szCs w:val="24"/>
        </w:rPr>
        <w:t>10</w:t>
      </w:r>
      <w:r w:rsidR="00BD7FF4" w:rsidRPr="00AE48E5">
        <w:rPr>
          <w:rFonts w:ascii="Times New Roman" w:hAnsi="Times New Roman"/>
          <w:sz w:val="24"/>
          <w:szCs w:val="24"/>
        </w:rPr>
        <w:t xml:space="preserve"> </w:t>
      </w:r>
      <w:r w:rsidRPr="00AE48E5">
        <w:rPr>
          <w:rFonts w:ascii="Times New Roman" w:hAnsi="Times New Roman"/>
          <w:sz w:val="24"/>
          <w:szCs w:val="24"/>
        </w:rPr>
        <w:t>»</w:t>
      </w:r>
      <w:r w:rsidR="00B02EC5" w:rsidRPr="00AE48E5">
        <w:rPr>
          <w:rFonts w:ascii="Times New Roman" w:hAnsi="Times New Roman"/>
          <w:sz w:val="24"/>
          <w:szCs w:val="24"/>
        </w:rPr>
        <w:t xml:space="preserve">  </w:t>
      </w:r>
      <w:r w:rsidR="003D7AE6" w:rsidRPr="00AE48E5">
        <w:rPr>
          <w:rFonts w:ascii="Times New Roman" w:hAnsi="Times New Roman"/>
          <w:sz w:val="24"/>
          <w:szCs w:val="24"/>
        </w:rPr>
        <w:t xml:space="preserve">июня </w:t>
      </w:r>
      <w:r w:rsidR="001B59A4" w:rsidRPr="00AE48E5">
        <w:rPr>
          <w:rFonts w:ascii="Times New Roman" w:hAnsi="Times New Roman"/>
          <w:sz w:val="24"/>
          <w:szCs w:val="24"/>
        </w:rPr>
        <w:t xml:space="preserve"> </w:t>
      </w:r>
      <w:r w:rsidR="00B02EC5" w:rsidRPr="00AE48E5">
        <w:rPr>
          <w:rFonts w:ascii="Times New Roman" w:hAnsi="Times New Roman"/>
          <w:sz w:val="24"/>
          <w:szCs w:val="24"/>
        </w:rPr>
        <w:t xml:space="preserve"> </w:t>
      </w:r>
      <w:r w:rsidRPr="00AE48E5">
        <w:rPr>
          <w:rFonts w:ascii="Times New Roman" w:hAnsi="Times New Roman"/>
          <w:sz w:val="24"/>
          <w:szCs w:val="24"/>
        </w:rPr>
        <w:t>20</w:t>
      </w:r>
      <w:r w:rsidR="003F0D95" w:rsidRPr="00AE48E5">
        <w:rPr>
          <w:rFonts w:ascii="Times New Roman" w:hAnsi="Times New Roman"/>
          <w:sz w:val="24"/>
          <w:szCs w:val="24"/>
        </w:rPr>
        <w:t>2</w:t>
      </w:r>
      <w:r w:rsidR="003D7AE6" w:rsidRPr="00AE48E5">
        <w:rPr>
          <w:rFonts w:ascii="Times New Roman" w:hAnsi="Times New Roman"/>
          <w:sz w:val="24"/>
          <w:szCs w:val="24"/>
        </w:rPr>
        <w:t>4</w:t>
      </w:r>
      <w:r w:rsidRPr="00AE48E5">
        <w:rPr>
          <w:rFonts w:ascii="Times New Roman" w:hAnsi="Times New Roman"/>
          <w:sz w:val="24"/>
          <w:szCs w:val="24"/>
        </w:rPr>
        <w:t xml:space="preserve"> г.                                               </w:t>
      </w:r>
      <w:r w:rsidR="005F1AE8" w:rsidRPr="00AE48E5">
        <w:rPr>
          <w:rFonts w:ascii="Times New Roman" w:hAnsi="Times New Roman"/>
          <w:sz w:val="24"/>
          <w:szCs w:val="24"/>
        </w:rPr>
        <w:t xml:space="preserve">                 </w:t>
      </w:r>
      <w:r w:rsidR="007E383C" w:rsidRPr="00AE48E5">
        <w:rPr>
          <w:rFonts w:ascii="Times New Roman" w:hAnsi="Times New Roman"/>
          <w:sz w:val="24"/>
          <w:szCs w:val="24"/>
        </w:rPr>
        <w:t xml:space="preserve">            </w:t>
      </w:r>
      <w:r w:rsidR="004C1A71" w:rsidRPr="00AE48E5">
        <w:rPr>
          <w:rFonts w:ascii="Times New Roman" w:hAnsi="Times New Roman"/>
          <w:sz w:val="24"/>
          <w:szCs w:val="24"/>
        </w:rPr>
        <w:t xml:space="preserve">           </w:t>
      </w:r>
      <w:r w:rsidR="007E383C" w:rsidRPr="00AE48E5">
        <w:rPr>
          <w:rFonts w:ascii="Times New Roman" w:hAnsi="Times New Roman"/>
          <w:sz w:val="24"/>
          <w:szCs w:val="24"/>
        </w:rPr>
        <w:t xml:space="preserve"> </w:t>
      </w:r>
      <w:r w:rsidR="00184BF9" w:rsidRPr="00AE48E5">
        <w:rPr>
          <w:rFonts w:ascii="Times New Roman" w:hAnsi="Times New Roman"/>
          <w:sz w:val="24"/>
          <w:szCs w:val="24"/>
        </w:rPr>
        <w:t xml:space="preserve">        </w:t>
      </w:r>
      <w:r w:rsidR="007E383C" w:rsidRPr="00AE48E5">
        <w:rPr>
          <w:rFonts w:ascii="Times New Roman" w:hAnsi="Times New Roman"/>
          <w:sz w:val="24"/>
          <w:szCs w:val="24"/>
        </w:rPr>
        <w:t xml:space="preserve"> </w:t>
      </w:r>
      <w:r w:rsidRPr="00AE48E5">
        <w:rPr>
          <w:rFonts w:ascii="Times New Roman" w:hAnsi="Times New Roman"/>
          <w:sz w:val="24"/>
          <w:szCs w:val="24"/>
        </w:rPr>
        <w:t>№</w:t>
      </w:r>
      <w:r w:rsidR="003D7AE6" w:rsidRPr="00AE48E5">
        <w:rPr>
          <w:rFonts w:ascii="Times New Roman" w:hAnsi="Times New Roman"/>
          <w:sz w:val="24"/>
          <w:szCs w:val="24"/>
        </w:rPr>
        <w:t xml:space="preserve"> </w:t>
      </w:r>
      <w:r w:rsidR="004D3C4A">
        <w:rPr>
          <w:rFonts w:ascii="Times New Roman" w:hAnsi="Times New Roman"/>
          <w:sz w:val="24"/>
          <w:szCs w:val="24"/>
        </w:rPr>
        <w:t>19</w:t>
      </w:r>
      <w:r w:rsidR="00E22216" w:rsidRPr="00AE48E5">
        <w:rPr>
          <w:rFonts w:ascii="Times New Roman" w:hAnsi="Times New Roman"/>
          <w:sz w:val="24"/>
          <w:szCs w:val="24"/>
        </w:rPr>
        <w:t xml:space="preserve"> </w:t>
      </w:r>
    </w:p>
    <w:p w:rsidR="003D5CE9" w:rsidRPr="00AE48E5" w:rsidRDefault="003D5CE9" w:rsidP="00AE48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D7FF4" w:rsidRPr="00AE48E5" w:rsidRDefault="00BD7FF4" w:rsidP="00AE48E5">
      <w:pPr>
        <w:tabs>
          <w:tab w:val="left" w:pos="64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ab/>
        <w:t xml:space="preserve">О внесении изменений в постановление администрации поселка Учами </w:t>
      </w:r>
    </w:p>
    <w:p w:rsidR="00BD7FF4" w:rsidRPr="00AE48E5" w:rsidRDefault="00BD7FF4" w:rsidP="00AE48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8E5">
        <w:rPr>
          <w:rFonts w:ascii="Times New Roman" w:hAnsi="Times New Roman"/>
          <w:b/>
          <w:bCs/>
          <w:sz w:val="24"/>
          <w:szCs w:val="24"/>
        </w:rPr>
        <w:t xml:space="preserve">от 11 ноября 2022 года № 34-п </w:t>
      </w:r>
      <w:r w:rsidRPr="00AE48E5">
        <w:rPr>
          <w:rFonts w:ascii="Times New Roman" w:hAnsi="Times New Roman"/>
          <w:b/>
          <w:sz w:val="24"/>
          <w:szCs w:val="24"/>
        </w:rPr>
        <w:t>«Об утверждении м</w:t>
      </w:r>
      <w:r w:rsidRPr="00AE48E5">
        <w:rPr>
          <w:rFonts w:ascii="Times New Roman" w:hAnsi="Times New Roman"/>
          <w:b/>
          <w:bCs/>
          <w:sz w:val="24"/>
          <w:szCs w:val="24"/>
        </w:rPr>
        <w:t xml:space="preserve">униципальной программы </w:t>
      </w:r>
    </w:p>
    <w:p w:rsidR="00BD7FF4" w:rsidRPr="00AE48E5" w:rsidRDefault="00BD7FF4" w:rsidP="00AE48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8E5">
        <w:rPr>
          <w:rFonts w:ascii="Times New Roman" w:hAnsi="Times New Roman"/>
          <w:b/>
          <w:bCs/>
          <w:sz w:val="24"/>
          <w:szCs w:val="24"/>
        </w:rPr>
        <w:t xml:space="preserve">«Устойчивое развитие муниципального образования поселка Учами» </w:t>
      </w:r>
    </w:p>
    <w:p w:rsidR="00BD7FF4" w:rsidRPr="00AE48E5" w:rsidRDefault="00BD7FF4" w:rsidP="00AE48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7FF4" w:rsidRPr="00AE48E5" w:rsidRDefault="00BD7FF4" w:rsidP="00AE48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В соответствие со статьей 179 Бюджетного кодекса Российской Федерации, Устава п. Учами Эвенкийского муниципального района Красноярского края, Постановления № 32/1-п от 11.10.2021 г «Об утверждении Порядка принятия решений о разработке муниципальных программ поселка Учами Эвенкийского муниципального района, их формировании и реализации».</w:t>
      </w:r>
    </w:p>
    <w:p w:rsidR="00BD7FF4" w:rsidRPr="00AE48E5" w:rsidRDefault="00BD7FF4" w:rsidP="00AE48E5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8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E48E5">
        <w:rPr>
          <w:rFonts w:ascii="Times New Roman" w:hAnsi="Times New Roman" w:cs="Times New Roman"/>
          <w:b/>
          <w:sz w:val="24"/>
          <w:szCs w:val="24"/>
        </w:rPr>
        <w:t xml:space="preserve"> О С Т А Н О В Л Я Ю</w:t>
      </w:r>
      <w:r w:rsidRPr="00AE48E5">
        <w:rPr>
          <w:rFonts w:ascii="Times New Roman" w:hAnsi="Times New Roman" w:cs="Times New Roman"/>
          <w:sz w:val="24"/>
          <w:szCs w:val="24"/>
        </w:rPr>
        <w:t>:</w:t>
      </w:r>
    </w:p>
    <w:p w:rsidR="00BD7FF4" w:rsidRPr="00AE48E5" w:rsidRDefault="00BD7FF4" w:rsidP="00AE48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E48E5">
        <w:rPr>
          <w:rFonts w:ascii="Times New Roman" w:hAnsi="Times New Roman"/>
          <w:sz w:val="24"/>
          <w:szCs w:val="24"/>
        </w:rPr>
        <w:t xml:space="preserve">1.Внесении изменений в постановление администрации поселка Учами </w:t>
      </w:r>
      <w:r w:rsidRPr="00AE48E5">
        <w:rPr>
          <w:rFonts w:ascii="Times New Roman" w:hAnsi="Times New Roman"/>
          <w:bCs/>
          <w:sz w:val="24"/>
          <w:szCs w:val="24"/>
        </w:rPr>
        <w:t xml:space="preserve">от 11 ноября 2022 года № 34-п </w:t>
      </w:r>
      <w:r w:rsidRPr="00AE48E5">
        <w:rPr>
          <w:rFonts w:ascii="Times New Roman" w:hAnsi="Times New Roman"/>
          <w:sz w:val="24"/>
          <w:szCs w:val="24"/>
        </w:rPr>
        <w:t>«Об утверждении м</w:t>
      </w:r>
      <w:r w:rsidRPr="00AE48E5">
        <w:rPr>
          <w:rFonts w:ascii="Times New Roman" w:hAnsi="Times New Roman"/>
          <w:bCs/>
          <w:sz w:val="24"/>
          <w:szCs w:val="24"/>
        </w:rPr>
        <w:t xml:space="preserve">униципальной программы «Устойчивое развитие муниципального образования поселка Учами» </w:t>
      </w:r>
      <w:r w:rsidR="003D7AE6" w:rsidRPr="00AE48E5">
        <w:rPr>
          <w:rFonts w:ascii="Times New Roman" w:hAnsi="Times New Roman"/>
          <w:bCs/>
          <w:sz w:val="24"/>
          <w:szCs w:val="24"/>
        </w:rPr>
        <w:t>(с изменениями от 21.03.2023г. № 15-п, от 14.04.2023 г. № 18-п, 28.06.2023 г. № 32, от 14 ноября 2023 г. № 44-п)</w:t>
      </w:r>
      <w:r w:rsidRPr="00AE48E5">
        <w:rPr>
          <w:rFonts w:ascii="Times New Roman" w:hAnsi="Times New Roman"/>
          <w:bCs/>
          <w:sz w:val="24"/>
          <w:szCs w:val="24"/>
        </w:rPr>
        <w:t xml:space="preserve"> </w:t>
      </w:r>
      <w:r w:rsidRPr="00AE48E5">
        <w:rPr>
          <w:rFonts w:ascii="Times New Roman" w:hAnsi="Times New Roman"/>
          <w:sz w:val="24"/>
          <w:szCs w:val="24"/>
        </w:rPr>
        <w:t>изменения</w:t>
      </w:r>
      <w:r w:rsidR="003D7AE6" w:rsidRPr="00AE48E5">
        <w:rPr>
          <w:rFonts w:ascii="Times New Roman" w:hAnsi="Times New Roman"/>
          <w:sz w:val="24"/>
          <w:szCs w:val="24"/>
        </w:rPr>
        <w:t xml:space="preserve">,  </w:t>
      </w:r>
      <w:r w:rsidRPr="00AE48E5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изложить в новой редакции</w:t>
      </w:r>
      <w:r w:rsidRPr="00AE48E5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согласно приложению</w:t>
      </w:r>
      <w:r w:rsidR="003D7AE6" w:rsidRPr="00AE48E5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№ 1 </w:t>
      </w:r>
      <w:r w:rsidRPr="00AE48E5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 к настоящему постановлению</w:t>
      </w:r>
      <w:r w:rsidR="003D7AE6" w:rsidRPr="00AE48E5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в новой редакции, согласно приложению к</w:t>
      </w:r>
      <w:proofErr w:type="gramEnd"/>
      <w:r w:rsidR="003D7AE6" w:rsidRPr="00AE48E5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настоящему постановлению.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bCs/>
          <w:sz w:val="24"/>
          <w:szCs w:val="24"/>
        </w:rPr>
        <w:t>2. Контроль исполнения настоящего постановления оставляю за собой.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AE48E5">
        <w:rPr>
          <w:rFonts w:ascii="Times New Roman" w:hAnsi="Times New Roman"/>
          <w:bCs/>
          <w:sz w:val="24"/>
          <w:szCs w:val="24"/>
        </w:rPr>
        <w:t xml:space="preserve">3. </w:t>
      </w:r>
      <w:r w:rsidR="003D7AE6" w:rsidRPr="00AE48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вступает в силу не ранее дня следующего за днем его официального обнародования и размещению на официальном сайте Администрации поселка </w:t>
      </w:r>
      <w:r w:rsidR="00AE48E5" w:rsidRPr="00AE48E5">
        <w:rPr>
          <w:rFonts w:ascii="Times New Roman" w:hAnsi="Times New Roman"/>
          <w:color w:val="000000"/>
          <w:sz w:val="24"/>
          <w:szCs w:val="24"/>
          <w:lang w:eastAsia="ru-RU"/>
        </w:rPr>
        <w:t>Учами</w:t>
      </w:r>
      <w:r w:rsidR="003D7AE6" w:rsidRPr="00AE48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сети интернет </w:t>
      </w:r>
      <w:r w:rsidRPr="00AE48E5">
        <w:rPr>
          <w:rFonts w:ascii="Times New Roman" w:hAnsi="Times New Roman"/>
          <w:color w:val="0000FF"/>
          <w:sz w:val="24"/>
          <w:szCs w:val="24"/>
        </w:rPr>
        <w:t>(https://uchami-r04.gosweb.gosuslugi.ru).</w:t>
      </w:r>
      <w:r w:rsidRPr="00AE48E5">
        <w:rPr>
          <w:rFonts w:ascii="Times New Roman" w:hAnsi="Times New Roman"/>
          <w:sz w:val="24"/>
          <w:szCs w:val="24"/>
        </w:rPr>
        <w:tab/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D7FF4" w:rsidRPr="00AE48E5" w:rsidRDefault="00BD7FF4" w:rsidP="00AE48E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7FF4" w:rsidRPr="00AE48E5" w:rsidRDefault="00BD7FF4" w:rsidP="00AE48E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7FF4" w:rsidRPr="00AE48E5" w:rsidRDefault="00BD7FF4" w:rsidP="00A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Глава поселка Учами                                                                                          Н.Г. Москвитина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4E87" w:rsidRPr="00AE48E5" w:rsidRDefault="00734E87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4E87" w:rsidRDefault="00AE48E5" w:rsidP="00AE48E5">
      <w:pPr>
        <w:tabs>
          <w:tab w:val="left" w:pos="8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E48E5" w:rsidRDefault="00AE48E5" w:rsidP="00AE48E5">
      <w:pPr>
        <w:tabs>
          <w:tab w:val="left" w:pos="8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48E5" w:rsidRPr="00AE48E5" w:rsidRDefault="00AE48E5" w:rsidP="00AE48E5">
      <w:pPr>
        <w:tabs>
          <w:tab w:val="left" w:pos="8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  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 к постановлению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администрации п. </w:t>
      </w:r>
      <w:r w:rsidRPr="00AE48E5">
        <w:rPr>
          <w:rFonts w:ascii="Times New Roman" w:hAnsi="Times New Roman"/>
          <w:sz w:val="24"/>
          <w:szCs w:val="24"/>
        </w:rPr>
        <w:t>Учами</w:t>
      </w:r>
    </w:p>
    <w:p w:rsidR="00BD7FF4" w:rsidRPr="00AE48E5" w:rsidRDefault="004D3C4A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№19</w:t>
      </w:r>
      <w:r w:rsidR="003D7AE6" w:rsidRPr="00AE48E5">
        <w:rPr>
          <w:rFonts w:ascii="Times New Roman" w:hAnsi="Times New Roman"/>
          <w:bCs/>
          <w:sz w:val="24"/>
          <w:szCs w:val="24"/>
        </w:rPr>
        <w:t xml:space="preserve">  </w:t>
      </w:r>
      <w:r w:rsidR="00BD7FF4" w:rsidRPr="00AE48E5">
        <w:rPr>
          <w:rFonts w:ascii="Times New Roman" w:hAnsi="Times New Roman"/>
          <w:bCs/>
          <w:sz w:val="24"/>
          <w:szCs w:val="24"/>
        </w:rPr>
        <w:t xml:space="preserve">от  </w:t>
      </w:r>
      <w:r>
        <w:rPr>
          <w:rFonts w:ascii="Times New Roman" w:hAnsi="Times New Roman"/>
          <w:bCs/>
          <w:sz w:val="24"/>
          <w:szCs w:val="24"/>
        </w:rPr>
        <w:t>10.06.</w:t>
      </w:r>
      <w:bookmarkStart w:id="0" w:name="_GoBack"/>
      <w:bookmarkEnd w:id="0"/>
      <w:r w:rsidR="00BD7FF4" w:rsidRPr="00AE48E5">
        <w:rPr>
          <w:rFonts w:ascii="Times New Roman" w:hAnsi="Times New Roman"/>
          <w:bCs/>
          <w:sz w:val="24"/>
          <w:szCs w:val="24"/>
        </w:rPr>
        <w:t>202</w:t>
      </w:r>
      <w:r w:rsidR="003D7AE6" w:rsidRPr="00AE48E5">
        <w:rPr>
          <w:rFonts w:ascii="Times New Roman" w:hAnsi="Times New Roman"/>
          <w:bCs/>
          <w:sz w:val="24"/>
          <w:szCs w:val="24"/>
        </w:rPr>
        <w:t xml:space="preserve">4 </w:t>
      </w:r>
      <w:r w:rsidR="00BD7FF4" w:rsidRPr="00AE48E5">
        <w:rPr>
          <w:rFonts w:ascii="Times New Roman" w:hAnsi="Times New Roman"/>
          <w:bCs/>
          <w:sz w:val="24"/>
          <w:szCs w:val="24"/>
        </w:rPr>
        <w:t xml:space="preserve"> года 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48E5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48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48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«Устойчивое развитие муниципального образования поселка Учами» 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1"/>
        <w:gridCol w:w="6911"/>
      </w:tblGrid>
      <w:tr w:rsidR="003D7AE6" w:rsidRPr="00AE48E5" w:rsidTr="00087A52">
        <w:trPr>
          <w:trHeight w:val="60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Устойчивое развитие муниципального образования поселок </w:t>
            </w:r>
            <w:r w:rsidR="00AE48E5"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Учами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3D7AE6" w:rsidRPr="00AE48E5" w:rsidTr="00087A52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179 Бюджетного кодекса Российской Федерации; постановление Администрации поселка </w:t>
            </w:r>
            <w:r w:rsid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Учами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0.2021 № </w:t>
            </w:r>
            <w:r w:rsid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32/1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 «Об утверждении Порядка принятия решений о разработке муниципальных программ поселка </w:t>
            </w:r>
            <w:r w:rsidR="00AE48E5"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Учами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Эвенкийского муниципального района, их формировании и реализации»</w:t>
            </w:r>
          </w:p>
        </w:tc>
      </w:tr>
      <w:tr w:rsidR="003D7AE6" w:rsidRPr="00AE48E5" w:rsidTr="00087A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Учами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</w:t>
            </w:r>
          </w:p>
        </w:tc>
      </w:tr>
      <w:tr w:rsidR="003D7AE6" w:rsidRPr="00AE48E5" w:rsidTr="00087A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1. «Владение, пользование и распоряжение имуществом, находящимся в муниципальной собственности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»; 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2.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»; 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3. «Дорожная деятельность в отношении дорог местного значения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и обеспечение безопасности дорожного движения»;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4. «Организация благоустройства территории, создание среды комфортной для проживания жителей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5. «Предупреждение, ликвидация последствий ЧС и обеспечение мер пожарной безопасности на территории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6. «Противодействие экстремизму и профилактика терроризма на территории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7. «Профилактика правонарушений на территории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3D7AE6" w:rsidRPr="00AE48E5" w:rsidTr="00087A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Устойчивое развитие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, эффективная реализация органами местного самоуправления вопросов местного значения </w:t>
            </w:r>
          </w:p>
        </w:tc>
      </w:tr>
      <w:tr w:rsidR="003D7AE6" w:rsidRPr="00AE48E5" w:rsidTr="00087A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1. Эффективное формирование и управление муниципальной собственностью: проведение мероприятий по содержанию и обслуживанию авиационной площадки; проведение работ по землеустройству и землепользованию; привлечение инвестиций 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целях наращивания в муниципальной собственности движимого и недвижимого имущества;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2. 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3. Повышение качества транспортно-эксплуатационного состояния автомобильных дорог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4. Создание безопасных и комфортных условий функционирования объектов внешнего благоустройства муниципальной собственности;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5. Обеспечение первичных мер пожарной безопасности в границах поселения;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6. Разработка и реализация системы мер раннего учета, предупреждения межнациональных конфликтов, противодействия экстремизму и терроризму;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7. Координация деятельности органов и учреждений системы профилактики правонарушений; обеспечение безопасности жителей поселка</w:t>
            </w:r>
          </w:p>
        </w:tc>
      </w:tr>
      <w:tr w:rsidR="003D7AE6" w:rsidRPr="00AE48E5" w:rsidTr="003D7AE6">
        <w:trPr>
          <w:trHeight w:val="53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реализации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2024–2026 годы</w:t>
            </w:r>
          </w:p>
        </w:tc>
      </w:tr>
      <w:tr w:rsidR="003D7AE6" w:rsidRPr="00AE48E5" w:rsidTr="00087A52">
        <w:trPr>
          <w:trHeight w:val="22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и их финансовое обеспечение</w:t>
            </w:r>
          </w:p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объектов капитальных вложений.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Перечень подпрограмм  их финансовое обеспечение утверждены в Приложении №1 к паспорту муниципальной программы.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Перечень целевых показателей утвержден в Приложении № 2 к паспорту муниципальной программы.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Значения целевых показателей утверждены в Приложении № 3 к паспорту муниципальной программы.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Перечень объектов капитальных вложений   утвержден в Приложении № 4 к паспорту муниципальной программы.</w:t>
            </w:r>
          </w:p>
        </w:tc>
      </w:tr>
      <w:tr w:rsidR="003D7AE6" w:rsidRPr="00AE48E5" w:rsidTr="00087A52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Объем финансирования Программы за счет средств местного бюджета составит </w:t>
            </w:r>
            <w:r w:rsidR="0015647C"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12661,9 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рублей, в том числе по годам: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в 2024 году –  </w:t>
            </w:r>
            <w:r w:rsidR="0015647C" w:rsidRPr="00AE48E5">
              <w:rPr>
                <w:rFonts w:ascii="Times New Roman" w:hAnsi="Times New Roman"/>
                <w:bCs/>
                <w:sz w:val="24"/>
                <w:szCs w:val="24"/>
              </w:rPr>
              <w:t>4496,6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в 2025 году –  </w:t>
            </w:r>
            <w:r w:rsidR="0015647C" w:rsidRPr="00AE48E5">
              <w:rPr>
                <w:rFonts w:ascii="Times New Roman" w:hAnsi="Times New Roman"/>
                <w:bCs/>
                <w:sz w:val="24"/>
                <w:szCs w:val="24"/>
              </w:rPr>
              <w:t>4246,2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в 2026 году –  </w:t>
            </w:r>
            <w:r w:rsidR="0015647C"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3919,1 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рублей.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Информация по ресурсному обеспечению мероприятий муниципальной программы отражена в приложении № 1 к муниципальной программе.</w:t>
            </w:r>
          </w:p>
        </w:tc>
      </w:tr>
    </w:tbl>
    <w:p w:rsidR="00BD7FF4" w:rsidRPr="00AE48E5" w:rsidRDefault="00BD7FF4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087A52" w:rsidRPr="00AE48E5" w:rsidSect="00087A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7A52" w:rsidRPr="00AE48E5" w:rsidRDefault="00087A52" w:rsidP="00AE48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Характеристика текущего состояния с указанием основных показателей социально-экономического развития поселка Учами и анализ социальных, финансово-экономических рисков реализации Программы</w:t>
      </w:r>
    </w:p>
    <w:p w:rsidR="00087A52" w:rsidRPr="00AE48E5" w:rsidRDefault="00087A52" w:rsidP="00AE48E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субъектом Российской Федерации. При этом существующие проблемы в поселении свидетельствуют о недостаточности мер, направленных на поддержку и развитие поселения. Для этих целей необходим комплекс целевого подхода финансовой поддержки бюджета муниципального образования в ходе реализации полномочий по решению вопросов местного значения, а так же стимулирование органов местного самоуправления к рациональному и эффективному использованию бюджетных средств.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Целью Программы является устойчивое развитие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, эффективная реализация органами местного самоуправления вопросов местного значения поселения.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 Программы: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>1. Эффективное формирование и управление муниципальной собственностью: проведение мероприятий по содержанию и обслуживанию авиационной площадки; проведение работ по землеустройству и землепользованию; привлечение инвестиций в целях наращивания в муниципальной собственности движимого и недвижимого имущества;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>2. 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3. Повышение качества транспортно-эксплуатационного состояния автомобильных дорог поселка </w:t>
      </w:r>
      <w:r w:rsidR="00AE48E5" w:rsidRPr="00AE48E5">
        <w:rPr>
          <w:rFonts w:ascii="Times New Roman" w:hAnsi="Times New Roman"/>
          <w:sz w:val="24"/>
          <w:szCs w:val="24"/>
          <w:lang w:eastAsia="ru-RU"/>
        </w:rPr>
        <w:t>Учами</w:t>
      </w:r>
      <w:r w:rsidRPr="00AE48E5">
        <w:rPr>
          <w:rFonts w:ascii="Times New Roman" w:hAnsi="Times New Roman"/>
          <w:sz w:val="24"/>
          <w:szCs w:val="24"/>
          <w:lang w:eastAsia="ru-RU"/>
        </w:rPr>
        <w:t>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>4. Создание безопасных и комфортных условий функционирования объектов внешнего благоустройства муниципальной собственности;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>5. Обеспечение первичных мер пожарной безопасности в границах поселения;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>6. Разработка и реализация системы мер раннего учета, предупреждения межнациональных конфликтов, противодействия экстремизму и терроризму;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>7. Координация деятельности органов и учреждений системы профилактики правонарушений, обеспечение безопасности жителей поселка.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Оценить достижение цели и задач Программы позволят целевые показатели: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регистрация права собственности на земельные участки;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изготовление кадастровых паспортов;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п</w:t>
      </w:r>
      <w:r w:rsidRPr="00AE48E5">
        <w:rPr>
          <w:rFonts w:ascii="Times New Roman" w:hAnsi="Times New Roman"/>
          <w:sz w:val="24"/>
          <w:szCs w:val="24"/>
          <w:lang w:eastAsia="ru-RU"/>
        </w:rPr>
        <w:t>овышение уровня транспортно-эксплуатационного состояния взлётно-посадочной полосы;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регистрация права собственности на жилые здания, строения;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- улучшение жилищных условий граждан п.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- повышение безопасных и комфортных условий проживания граждан, степень благоустройства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 xml:space="preserve">- повышение уровня транспортно-эксплуатационного состояния автомобильных дорог местного значения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снижение рисков чрезвычайных ситуаций, повышение защищенности населения поселка, сохранение материальных ценностей и людских ресурсов;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обеспечение положительных процессов необходимых для хозяйственной деятельности в поселении;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обеспечение защиты прав и свобод граждан, предупреждение экстремистских и террористических проявлений на территории поселка;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- обеспечение </w:t>
      </w: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повышения безопасности жителей, снижение уровня преступности в поселке </w:t>
      </w:r>
      <w:r w:rsidR="00AE48E5"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Учами</w:t>
      </w: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комплексное решение проблемы профилактики правонарушений.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Для достижения цели и задач Программы, направленных на содействие развитию местного самоуправления в Программу включены 7 подпрограмм:</w:t>
      </w:r>
    </w:p>
    <w:p w:rsidR="0015647C" w:rsidRPr="00AE48E5" w:rsidRDefault="0015647C" w:rsidP="00AE48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- подпрограмма 1. </w:t>
      </w:r>
      <w:r w:rsidRPr="00AE48E5">
        <w:rPr>
          <w:rFonts w:ascii="Times New Roman" w:hAnsi="Times New Roman"/>
          <w:sz w:val="24"/>
          <w:szCs w:val="24"/>
        </w:rPr>
        <w:t xml:space="preserve">«Владение, пользование и распоряжение имуществом, находящимся в муниципальной собственности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AE48E5">
        <w:rPr>
          <w:rFonts w:ascii="Times New Roman" w:hAnsi="Times New Roman"/>
          <w:sz w:val="24"/>
          <w:szCs w:val="24"/>
        </w:rPr>
        <w:t>приведена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в приложении № 2 к Программе;</w:t>
      </w:r>
      <w:r w:rsidRPr="00AE48E5">
        <w:rPr>
          <w:rFonts w:ascii="Times New Roman" w:hAnsi="Times New Roman"/>
          <w:sz w:val="24"/>
          <w:szCs w:val="24"/>
        </w:rPr>
        <w:tab/>
      </w:r>
    </w:p>
    <w:p w:rsidR="0015647C" w:rsidRPr="00AE48E5" w:rsidRDefault="0015647C" w:rsidP="00AE48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- подпрограмма 2.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r w:rsidR="00AE48E5" w:rsidRPr="00AE48E5">
        <w:rPr>
          <w:rFonts w:ascii="Times New Roman" w:hAnsi="Times New Roman"/>
          <w:sz w:val="24"/>
          <w:szCs w:val="24"/>
          <w:lang w:eastAsia="ru-RU"/>
        </w:rPr>
        <w:t>Учами</w:t>
      </w:r>
      <w:r w:rsidRPr="00AE48E5">
        <w:rPr>
          <w:rFonts w:ascii="Times New Roman" w:hAnsi="Times New Roman"/>
          <w:sz w:val="24"/>
          <w:szCs w:val="24"/>
          <w:lang w:eastAsia="ru-RU"/>
        </w:rPr>
        <w:t>» приведена в приложении № 3 к Программе;</w:t>
      </w:r>
      <w:r w:rsidRPr="00AE48E5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15647C" w:rsidRPr="00AE48E5" w:rsidRDefault="0015647C" w:rsidP="00AE48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- подпрограмма 3. «Дорожная деятельность в отношении дорог местного значения поселка </w:t>
      </w:r>
      <w:r w:rsidR="00AE48E5" w:rsidRPr="00AE48E5">
        <w:rPr>
          <w:rFonts w:ascii="Times New Roman" w:hAnsi="Times New Roman"/>
          <w:sz w:val="24"/>
          <w:szCs w:val="24"/>
          <w:lang w:eastAsia="ru-RU"/>
        </w:rPr>
        <w:t>Учами</w:t>
      </w:r>
      <w:r w:rsidRPr="00AE48E5">
        <w:rPr>
          <w:rFonts w:ascii="Times New Roman" w:hAnsi="Times New Roman"/>
          <w:sz w:val="24"/>
          <w:szCs w:val="24"/>
          <w:lang w:eastAsia="ru-RU"/>
        </w:rPr>
        <w:t xml:space="preserve"> и обеспечение безопасности дорожного движения» приведена в приложении № 4 к Программе</w:t>
      </w:r>
      <w:proofErr w:type="gramStart"/>
      <w:r w:rsidRPr="00AE48E5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AE48E5">
        <w:rPr>
          <w:rFonts w:ascii="Times New Roman" w:hAnsi="Times New Roman"/>
          <w:sz w:val="24"/>
          <w:szCs w:val="24"/>
          <w:lang w:eastAsia="ru-RU"/>
        </w:rPr>
        <w:tab/>
      </w:r>
    </w:p>
    <w:p w:rsidR="0015647C" w:rsidRPr="00AE48E5" w:rsidRDefault="0015647C" w:rsidP="00AE48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- подпрограмма 4. «Организация благоустройства территории, создание среды комфортной для проживания жителей поселка </w:t>
      </w:r>
      <w:r w:rsidR="00AE48E5" w:rsidRPr="00AE48E5">
        <w:rPr>
          <w:rFonts w:ascii="Times New Roman" w:hAnsi="Times New Roman"/>
          <w:sz w:val="24"/>
          <w:szCs w:val="24"/>
          <w:lang w:eastAsia="ru-RU"/>
        </w:rPr>
        <w:t>Учами</w:t>
      </w:r>
      <w:r w:rsidRPr="00AE48E5">
        <w:rPr>
          <w:rFonts w:ascii="Times New Roman" w:hAnsi="Times New Roman"/>
          <w:sz w:val="24"/>
          <w:szCs w:val="24"/>
          <w:lang w:eastAsia="ru-RU"/>
        </w:rPr>
        <w:t>» приведена в приложении № 5 к Программе;</w:t>
      </w:r>
      <w:r w:rsidRPr="00AE48E5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15647C" w:rsidRPr="00AE48E5" w:rsidRDefault="0015647C" w:rsidP="00AE48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- подпрограмма 5. «Предупреждение, ликвидация последствий ЧС и обеспечение мер пожарной безопасности на территории поселка </w:t>
      </w:r>
      <w:r w:rsidR="00AE48E5" w:rsidRPr="00AE48E5">
        <w:rPr>
          <w:rFonts w:ascii="Times New Roman" w:hAnsi="Times New Roman"/>
          <w:sz w:val="24"/>
          <w:szCs w:val="24"/>
          <w:lang w:eastAsia="ru-RU"/>
        </w:rPr>
        <w:t>Учами</w:t>
      </w:r>
      <w:r w:rsidRPr="00AE48E5">
        <w:rPr>
          <w:rFonts w:ascii="Times New Roman" w:hAnsi="Times New Roman"/>
          <w:sz w:val="24"/>
          <w:szCs w:val="24"/>
          <w:lang w:eastAsia="ru-RU"/>
        </w:rPr>
        <w:t>» приведена в приложении № 6 к Программе;</w:t>
      </w:r>
      <w:r w:rsidRPr="00AE48E5">
        <w:rPr>
          <w:rFonts w:ascii="Times New Roman" w:hAnsi="Times New Roman"/>
          <w:sz w:val="24"/>
          <w:szCs w:val="24"/>
          <w:lang w:eastAsia="ru-RU"/>
        </w:rPr>
        <w:tab/>
      </w:r>
    </w:p>
    <w:p w:rsidR="0015647C" w:rsidRPr="00AE48E5" w:rsidRDefault="0015647C" w:rsidP="00AE48E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- подпрограмма «Противодействие экстремизму и профилактика терроризма на территории поселка </w:t>
      </w:r>
      <w:r w:rsidR="00AE48E5" w:rsidRPr="00AE48E5">
        <w:rPr>
          <w:rFonts w:ascii="Times New Roman" w:hAnsi="Times New Roman"/>
          <w:sz w:val="24"/>
          <w:szCs w:val="24"/>
          <w:lang w:eastAsia="ru-RU"/>
        </w:rPr>
        <w:t>Учами</w:t>
      </w:r>
      <w:r w:rsidRPr="00AE48E5">
        <w:rPr>
          <w:rFonts w:ascii="Times New Roman" w:hAnsi="Times New Roman"/>
          <w:sz w:val="24"/>
          <w:szCs w:val="24"/>
          <w:lang w:eastAsia="ru-RU"/>
        </w:rPr>
        <w:t>» приведена в приложении № 7 к Программе;</w:t>
      </w:r>
      <w:r w:rsidRPr="00AE48E5">
        <w:rPr>
          <w:rFonts w:ascii="Times New Roman" w:hAnsi="Times New Roman"/>
          <w:sz w:val="24"/>
          <w:szCs w:val="24"/>
          <w:lang w:eastAsia="ru-RU"/>
        </w:rPr>
        <w:tab/>
      </w:r>
    </w:p>
    <w:p w:rsidR="0015647C" w:rsidRPr="00AE48E5" w:rsidRDefault="0015647C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- подпрограмма 7. «Профилактика правонарушений на территории поселка </w:t>
      </w:r>
      <w:r w:rsidR="00AE48E5" w:rsidRPr="00AE48E5">
        <w:rPr>
          <w:rFonts w:ascii="Times New Roman" w:hAnsi="Times New Roman"/>
          <w:sz w:val="24"/>
          <w:szCs w:val="24"/>
          <w:lang w:eastAsia="ru-RU"/>
        </w:rPr>
        <w:t>Учами</w:t>
      </w:r>
      <w:r w:rsidRPr="00AE48E5">
        <w:rPr>
          <w:rFonts w:ascii="Times New Roman" w:hAnsi="Times New Roman"/>
          <w:sz w:val="24"/>
          <w:szCs w:val="24"/>
          <w:lang w:eastAsia="ru-RU"/>
        </w:rPr>
        <w:t>» приведена в приложении № 8 к Программе.</w:t>
      </w:r>
      <w:r w:rsidRPr="00AE48E5">
        <w:rPr>
          <w:rFonts w:ascii="Times New Roman" w:hAnsi="Times New Roman"/>
          <w:sz w:val="24"/>
          <w:szCs w:val="24"/>
          <w:lang w:eastAsia="ru-RU"/>
        </w:rPr>
        <w:tab/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Срок реализации программных мероприятий: 2024–2026 годы.</w:t>
      </w:r>
    </w:p>
    <w:p w:rsidR="0015647C" w:rsidRPr="00AE48E5" w:rsidRDefault="0015647C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647C" w:rsidRPr="00AE48E5" w:rsidRDefault="0015647C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3.Механизм реализации Программы</w:t>
      </w:r>
    </w:p>
    <w:p w:rsidR="0015647C" w:rsidRPr="00AE48E5" w:rsidRDefault="0015647C" w:rsidP="00AE48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Решение задач Программы достигается реализацией подпрограмм. Организационные, экономические и правовые механизмы, необходимые для эффективной реализации представлены в подпрограммах Программы.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Главный распорядитель бюджетных средств - Администрация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определяет первоочередность выполнения мероприятий с учетом приоритетных направлений и наличия средств, выделенных на реализацию Программы, вносит предложения о корректировке мероприятий, объемов финансирования, индикаторов Программы, осуществляет подготовку информации о выполнении мероприятий Программы.</w:t>
      </w:r>
    </w:p>
    <w:p w:rsidR="0015647C" w:rsidRPr="00AE48E5" w:rsidRDefault="0015647C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15647C" w:rsidRPr="00AE48E5" w:rsidRDefault="0015647C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lastRenderedPageBreak/>
        <w:t>4.Прогноз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поселка</w:t>
      </w:r>
    </w:p>
    <w:p w:rsidR="0015647C" w:rsidRPr="00AE48E5" w:rsidRDefault="0015647C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приложениях № 2 и №3 к паспорту Программы.</w:t>
      </w:r>
    </w:p>
    <w:p w:rsidR="0015647C" w:rsidRPr="00AE48E5" w:rsidRDefault="0015647C" w:rsidP="00AE4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Перечень объектов капитальных вложений по годам реализации представлены в приложении №4 к паспорту Программы.</w:t>
      </w:r>
    </w:p>
    <w:p w:rsidR="0015647C" w:rsidRPr="00AE48E5" w:rsidRDefault="0015647C" w:rsidP="00AE48E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Общий </w:t>
      </w:r>
      <w:r w:rsidRPr="00AE48E5">
        <w:rPr>
          <w:rFonts w:ascii="Times New Roman" w:hAnsi="Times New Roman"/>
          <w:bCs/>
          <w:sz w:val="24"/>
          <w:szCs w:val="24"/>
        </w:rPr>
        <w:t xml:space="preserve">объем финансирования Программы за счет средств местного бюджета </w:t>
      </w:r>
      <w:r w:rsidRPr="00AE48E5">
        <w:rPr>
          <w:rFonts w:ascii="Times New Roman" w:hAnsi="Times New Roman"/>
          <w:sz w:val="24"/>
          <w:szCs w:val="24"/>
        </w:rPr>
        <w:t xml:space="preserve">на 2024–2026 годы </w:t>
      </w:r>
      <w:r w:rsidRPr="00AE48E5">
        <w:rPr>
          <w:rFonts w:ascii="Times New Roman" w:hAnsi="Times New Roman"/>
          <w:bCs/>
          <w:sz w:val="24"/>
          <w:szCs w:val="24"/>
        </w:rPr>
        <w:t>составит 12661,9  тыс. рублей, в том числе по годам:</w:t>
      </w:r>
    </w:p>
    <w:p w:rsidR="0015647C" w:rsidRPr="00AE48E5" w:rsidRDefault="0015647C" w:rsidP="00AE48E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bCs/>
          <w:sz w:val="24"/>
          <w:szCs w:val="24"/>
        </w:rPr>
        <w:t>в 2024 году –  4496,6 тыс. рублей;</w:t>
      </w:r>
    </w:p>
    <w:p w:rsidR="0015647C" w:rsidRPr="00AE48E5" w:rsidRDefault="0015647C" w:rsidP="00AE48E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bCs/>
          <w:sz w:val="24"/>
          <w:szCs w:val="24"/>
        </w:rPr>
        <w:t>в 2025 году –  4246,2 тыс. рублей;</w:t>
      </w:r>
    </w:p>
    <w:p w:rsidR="0015647C" w:rsidRPr="00AE48E5" w:rsidRDefault="0015647C" w:rsidP="00AE48E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bCs/>
          <w:sz w:val="24"/>
          <w:szCs w:val="24"/>
        </w:rPr>
        <w:t>в 2026 году –  3919,1  тыс. рублей.</w:t>
      </w:r>
    </w:p>
    <w:p w:rsidR="0015647C" w:rsidRPr="00AE48E5" w:rsidRDefault="0015647C" w:rsidP="00AE48E5">
      <w:pPr>
        <w:tabs>
          <w:tab w:val="left" w:pos="0"/>
        </w:tabs>
        <w:autoSpaceDE w:val="0"/>
        <w:autoSpaceDN w:val="0"/>
        <w:adjustRightInd w:val="0"/>
        <w:spacing w:after="0"/>
        <w:ind w:right="-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ab/>
        <w:t>Информация о ресурсном обеспечении и прогнозной оценке расходов на реализацию целей Программы представлена в приложении № 1 к Программе.</w:t>
      </w:r>
    </w:p>
    <w:p w:rsidR="0015647C" w:rsidRPr="00AE48E5" w:rsidRDefault="0015647C" w:rsidP="00AE48E5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647C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15647C" w:rsidRPr="00AE48E5" w:rsidSect="001564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Глава поселка Учами                                                               </w:t>
      </w:r>
      <w:r w:rsidR="0015647C" w:rsidRPr="00AE48E5">
        <w:rPr>
          <w:rFonts w:ascii="Times New Roman" w:hAnsi="Times New Roman"/>
          <w:sz w:val="24"/>
          <w:szCs w:val="24"/>
          <w:lang w:eastAsia="ru-RU"/>
        </w:rPr>
        <w:t xml:space="preserve">                 Н.Г. Москвитина</w:t>
      </w:r>
    </w:p>
    <w:p w:rsidR="0015647C" w:rsidRPr="00AE48E5" w:rsidRDefault="0015647C" w:rsidP="00AE48E5">
      <w:pPr>
        <w:widowControl w:val="0"/>
        <w:tabs>
          <w:tab w:val="left" w:pos="8473"/>
          <w:tab w:val="right" w:pos="1457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AE48E5">
        <w:rPr>
          <w:rFonts w:ascii="Times New Roman" w:hAnsi="Times New Roman"/>
          <w:sz w:val="24"/>
          <w:szCs w:val="24"/>
        </w:rPr>
        <w:t>Приложении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№1</w:t>
      </w:r>
    </w:p>
    <w:p w:rsidR="0015647C" w:rsidRPr="00AE48E5" w:rsidRDefault="0015647C" w:rsidP="00AE48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к паспорту </w:t>
      </w:r>
      <w:r w:rsidRPr="00AE48E5">
        <w:rPr>
          <w:rFonts w:ascii="Times New Roman" w:eastAsia="Times New Roman" w:hAnsi="Times New Roman"/>
          <w:sz w:val="24"/>
          <w:szCs w:val="24"/>
        </w:rPr>
        <w:t>муниципальной программы</w:t>
      </w:r>
    </w:p>
    <w:p w:rsidR="0015647C" w:rsidRPr="00AE48E5" w:rsidRDefault="0015647C" w:rsidP="00AE48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AE48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48E5">
        <w:rPr>
          <w:rFonts w:ascii="Times New Roman" w:eastAsia="Times New Roman" w:hAnsi="Times New Roman"/>
          <w:bCs/>
          <w:sz w:val="24"/>
          <w:szCs w:val="24"/>
        </w:rPr>
        <w:t>«Устойчивое развитие муниципального образования поселка Учами»</w:t>
      </w:r>
    </w:p>
    <w:p w:rsidR="0015647C" w:rsidRPr="00AE48E5" w:rsidRDefault="0015647C" w:rsidP="00AE48E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171" w:type="dxa"/>
        <w:jc w:val="center"/>
        <w:tblInd w:w="-3427" w:type="dxa"/>
        <w:tblLayout w:type="fixed"/>
        <w:tblLook w:val="0000" w:firstRow="0" w:lastRow="0" w:firstColumn="0" w:lastColumn="0" w:noHBand="0" w:noVBand="0"/>
      </w:tblPr>
      <w:tblGrid>
        <w:gridCol w:w="448"/>
        <w:gridCol w:w="6663"/>
        <w:gridCol w:w="1302"/>
        <w:gridCol w:w="1154"/>
        <w:gridCol w:w="1486"/>
        <w:gridCol w:w="1506"/>
        <w:gridCol w:w="1612"/>
      </w:tblGrid>
      <w:tr w:rsidR="0015647C" w:rsidRPr="00AE48E5" w:rsidTr="003267BF">
        <w:trPr>
          <w:trHeight w:val="290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отчетный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очередной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плановый</w:t>
            </w:r>
          </w:p>
        </w:tc>
      </w:tr>
      <w:tr w:rsidR="0015647C" w:rsidRPr="00AE48E5" w:rsidTr="003267BF">
        <w:trPr>
          <w:trHeight w:val="241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2026г.</w:t>
            </w:r>
          </w:p>
        </w:tc>
      </w:tr>
      <w:tr w:rsidR="0015647C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903AF0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4385,4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4366,4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4496,</w:t>
            </w:r>
            <w:r w:rsidR="00903A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4246,2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3919,1</w:t>
            </w:r>
          </w:p>
        </w:tc>
      </w:tr>
      <w:tr w:rsidR="0015647C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</w:t>
            </w:r>
            <w:proofErr w:type="gramStart"/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proofErr w:type="gramEnd"/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275,6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275,6</w:t>
            </w:r>
          </w:p>
        </w:tc>
      </w:tr>
      <w:tr w:rsidR="0015647C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Подпрограмма 2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3359,1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3315,0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2970,3</w:t>
            </w:r>
          </w:p>
        </w:tc>
      </w:tr>
      <w:tr w:rsidR="0015647C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3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Учами и обеспечение безопасности дорожного движения»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903AF0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15647C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4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903AF0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274,4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389,6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391,7</w:t>
            </w:r>
          </w:p>
        </w:tc>
      </w:tr>
      <w:tr w:rsidR="0015647C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5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903AF0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247,4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245,6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</w:tr>
      <w:tr w:rsidR="0015647C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6</w:t>
            </w:r>
            <w:r w:rsidRPr="00AE4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5647C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Подпрограмма 7</w:t>
            </w: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15647C" w:rsidRPr="00AE48E5" w:rsidRDefault="0015647C" w:rsidP="00AE48E5">
      <w:pPr>
        <w:spacing w:after="0"/>
        <w:rPr>
          <w:rFonts w:ascii="Times New Roman" w:hAnsi="Times New Roman"/>
          <w:sz w:val="24"/>
          <w:szCs w:val="24"/>
        </w:rPr>
        <w:sectPr w:rsidR="0015647C" w:rsidRPr="00AE48E5" w:rsidSect="00087A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  <w:sectPr w:rsidR="00087A52" w:rsidRPr="00AE48E5" w:rsidSect="003F48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37"/>
        <w:tblW w:w="15255" w:type="dxa"/>
        <w:tblLayout w:type="fixed"/>
        <w:tblLook w:val="04A0" w:firstRow="1" w:lastRow="0" w:firstColumn="1" w:lastColumn="0" w:noHBand="0" w:noVBand="1"/>
      </w:tblPr>
      <w:tblGrid>
        <w:gridCol w:w="4931"/>
        <w:gridCol w:w="19"/>
        <w:gridCol w:w="101"/>
        <w:gridCol w:w="894"/>
        <w:gridCol w:w="25"/>
        <w:gridCol w:w="1951"/>
        <w:gridCol w:w="12"/>
        <w:gridCol w:w="13"/>
        <w:gridCol w:w="98"/>
        <w:gridCol w:w="38"/>
        <w:gridCol w:w="960"/>
        <w:gridCol w:w="30"/>
        <w:gridCol w:w="13"/>
        <w:gridCol w:w="1025"/>
        <w:gridCol w:w="17"/>
        <w:gridCol w:w="1174"/>
        <w:gridCol w:w="17"/>
        <w:gridCol w:w="38"/>
        <w:gridCol w:w="1133"/>
        <w:gridCol w:w="15"/>
        <w:gridCol w:w="787"/>
        <w:gridCol w:w="1964"/>
      </w:tblGrid>
      <w:tr w:rsidR="00087A52" w:rsidRPr="00AE48E5" w:rsidTr="00087A52">
        <w:trPr>
          <w:trHeight w:val="1561"/>
        </w:trPr>
        <w:tc>
          <w:tcPr>
            <w:tcW w:w="15255" w:type="dxa"/>
            <w:gridSpan w:val="22"/>
            <w:shd w:val="clear" w:color="auto" w:fill="FFFFFF"/>
            <w:vAlign w:val="bottom"/>
            <w:hideMark/>
          </w:tcPr>
          <w:p w:rsidR="0015647C" w:rsidRPr="00AE48E5" w:rsidRDefault="0015647C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7A52" w:rsidRPr="00AE48E5" w:rsidRDefault="00087A52" w:rsidP="00AE48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Паспорту муниципальной  программы </w:t>
            </w: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«Устойчивое развитие муниципального образования</w:t>
            </w: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«поселок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Учами</w:t>
            </w: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» </w:t>
            </w:r>
          </w:p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Цели, целевые показатели, задачи, показатели результативности</w:t>
            </w:r>
          </w:p>
        </w:tc>
      </w:tr>
      <w:tr w:rsidR="00087A52" w:rsidRPr="00AE48E5" w:rsidTr="00087A52">
        <w:trPr>
          <w:gridAfter w:val="1"/>
          <w:wAfter w:w="1964" w:type="dxa"/>
          <w:trHeight w:val="315"/>
        </w:trPr>
        <w:tc>
          <w:tcPr>
            <w:tcW w:w="4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52" w:rsidRPr="00AE48E5" w:rsidRDefault="0015647C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087A52" w:rsidRPr="00AE48E5" w:rsidTr="00087A52">
        <w:trPr>
          <w:gridAfter w:val="1"/>
          <w:wAfter w:w="1964" w:type="dxa"/>
          <w:trHeight w:val="330"/>
        </w:trPr>
        <w:tc>
          <w:tcPr>
            <w:tcW w:w="4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647C" w:rsidRPr="00AE48E5" w:rsidTr="00087A52">
        <w:trPr>
          <w:gridAfter w:val="1"/>
          <w:wAfter w:w="1964" w:type="dxa"/>
          <w:trHeight w:val="469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Устойчивое развитие поселка </w:t>
            </w:r>
            <w:r w:rsidR="00AE48E5" w:rsidRPr="00AE48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эффективная реализация органами местного самоуправления вопросов местного значения поселения</w:t>
            </w:r>
          </w:p>
        </w:tc>
      </w:tr>
      <w:tr w:rsidR="0015647C" w:rsidRPr="00AE48E5" w:rsidTr="00087A52">
        <w:trPr>
          <w:gridAfter w:val="1"/>
          <w:wAfter w:w="1964" w:type="dxa"/>
          <w:trHeight w:val="706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 здания, строения, нежилые помещения, сооружения инженерной, транспортной и социальной инфраструктуры, не завершенные строительством объекты, и т.д.</w:t>
            </w:r>
          </w:p>
        </w:tc>
      </w:tr>
      <w:tr w:rsidR="0015647C" w:rsidRPr="00AE48E5" w:rsidTr="00087A52">
        <w:trPr>
          <w:gridAfter w:val="1"/>
          <w:wAfter w:w="1964" w:type="dxa"/>
          <w:trHeight w:val="315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</w:tr>
      <w:tr w:rsidR="0015647C" w:rsidRPr="00AE48E5" w:rsidTr="00087A52">
        <w:trPr>
          <w:gridAfter w:val="1"/>
          <w:wAfter w:w="1964" w:type="dxa"/>
          <w:trHeight w:val="568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15647C" w:rsidRPr="00AE48E5" w:rsidTr="00087A52">
        <w:trPr>
          <w:gridAfter w:val="1"/>
          <w:wAfter w:w="1964" w:type="dxa"/>
          <w:trHeight w:val="330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Охват  населения объектами внешнего благоустройства ежегодно не менее 50%</w:t>
            </w:r>
          </w:p>
        </w:tc>
      </w:tr>
      <w:tr w:rsidR="0015647C" w:rsidRPr="00AE48E5" w:rsidTr="00087A52">
        <w:trPr>
          <w:gridAfter w:val="1"/>
          <w:wAfter w:w="1964" w:type="dxa"/>
          <w:trHeight w:val="467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Покрытие населения всеми видами противопожарной безопасности, ликвидация ЧС для сохранения материальных ценностей и людских ресурсов</w:t>
            </w:r>
          </w:p>
        </w:tc>
      </w:tr>
      <w:tr w:rsidR="0015647C" w:rsidRPr="00AE48E5" w:rsidTr="00087A52">
        <w:trPr>
          <w:gridAfter w:val="1"/>
          <w:wAfter w:w="1964" w:type="dxa"/>
          <w:trHeight w:val="467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15647C" w:rsidRPr="00AE48E5" w:rsidTr="00087A52">
        <w:trPr>
          <w:gridAfter w:val="1"/>
          <w:wAfter w:w="1964" w:type="dxa"/>
          <w:trHeight w:val="228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47C" w:rsidRPr="00AE48E5" w:rsidRDefault="0015647C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Обеспечение защиты прав и свобод граждан, предупреждение экстремистских и террористических проявлений на территории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</w:tc>
      </w:tr>
      <w:tr w:rsidR="0015647C" w:rsidRPr="00AE48E5" w:rsidTr="00087A52">
        <w:trPr>
          <w:gridAfter w:val="1"/>
          <w:wAfter w:w="1964" w:type="dxa"/>
          <w:trHeight w:val="328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47C" w:rsidRPr="00AE48E5" w:rsidRDefault="0015647C" w:rsidP="00AE4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Обеспечение 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повышения безопасности жителей, снижение уровня преступности в поселке </w:t>
            </w:r>
            <w:r w:rsidR="00AE48E5"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Учами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комплексное решение проблемы профилактики правонарушений</w:t>
            </w:r>
          </w:p>
        </w:tc>
      </w:tr>
      <w:tr w:rsidR="0015647C" w:rsidRPr="00AE48E5" w:rsidTr="00087A52">
        <w:trPr>
          <w:gridAfter w:val="1"/>
          <w:wAfter w:w="1964" w:type="dxa"/>
          <w:trHeight w:val="328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1.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Эффективное формирование и управление муниципальной собственностью: проведение мероприятий по содержанию и обслуживанию авиационной площадки; проведение работ по землеустройству и землепользованию; привлечение инвестиций в целях наращивания в муниципальной собственности движимого и недвижимого имущества</w:t>
            </w:r>
          </w:p>
        </w:tc>
      </w:tr>
      <w:tr w:rsidR="005A4D13" w:rsidRPr="00AE48E5" w:rsidTr="00087A52">
        <w:trPr>
          <w:gridAfter w:val="1"/>
          <w:wAfter w:w="1964" w:type="dxa"/>
          <w:trHeight w:val="328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A4D13" w:rsidRPr="00AE48E5" w:rsidTr="003267BF">
        <w:trPr>
          <w:gridAfter w:val="1"/>
          <w:wAfter w:w="1964" w:type="dxa"/>
          <w:trHeight w:val="56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статистика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A4D13" w:rsidRPr="00AE48E5" w:rsidTr="003267BF">
        <w:trPr>
          <w:gridAfter w:val="1"/>
          <w:wAfter w:w="1964" w:type="dxa"/>
          <w:trHeight w:val="56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 договоров аренды на 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недвижимое имущество и земельные участки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A4D13" w:rsidRPr="00AE48E5" w:rsidTr="003267BF">
        <w:trPr>
          <w:gridAfter w:val="1"/>
          <w:wAfter w:w="1964" w:type="dxa"/>
          <w:trHeight w:val="56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текущих регламентных работ по содержанию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транспортно-эксплуатационного состояния взлетно-посадочной полосы</w:t>
            </w:r>
          </w:p>
          <w:p w:rsidR="005A4D13" w:rsidRPr="00AE48E5" w:rsidRDefault="005A4D13" w:rsidP="00AE48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статистика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4D13" w:rsidRPr="00AE48E5" w:rsidTr="003267BF">
        <w:trPr>
          <w:gridAfter w:val="1"/>
          <w:wAfter w:w="1964" w:type="dxa"/>
          <w:trHeight w:val="56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права собственности на земельные участки; под жилые здания, строения, дороги, регистрация права собственности  на недвижимое имущество и движимое имущество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4D13" w:rsidRPr="00AE48E5" w:rsidTr="003267BF">
        <w:trPr>
          <w:gridAfter w:val="1"/>
          <w:wAfter w:w="1964" w:type="dxa"/>
          <w:trHeight w:val="56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Приобретение специализированной техники, жилых домов, помещений для служебного использования, квартир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A4D13" w:rsidRPr="00AE48E5" w:rsidTr="003267BF">
        <w:trPr>
          <w:gridAfter w:val="1"/>
          <w:wAfter w:w="1964" w:type="dxa"/>
          <w:trHeight w:val="56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Межевание земельных участков с постановкой на кадастровый учет, изготовление кадастровых паспортов, паспортов на жилые здания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3" w:rsidRPr="00AE48E5" w:rsidRDefault="005A4D13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5A4D13" w:rsidRPr="00AE48E5" w:rsidTr="00087A52">
        <w:trPr>
          <w:gridAfter w:val="1"/>
          <w:wAfter w:w="1964" w:type="dxa"/>
          <w:trHeight w:val="497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  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</w:t>
            </w:r>
          </w:p>
        </w:tc>
      </w:tr>
      <w:tr w:rsidR="005A4D13" w:rsidRPr="00AE48E5" w:rsidTr="00087A52">
        <w:trPr>
          <w:gridAfter w:val="1"/>
          <w:wAfter w:w="1964" w:type="dxa"/>
          <w:trHeight w:val="807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pStyle w:val="a5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E4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E48E5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поселка Учами»;</w:t>
            </w:r>
          </w:p>
        </w:tc>
      </w:tr>
      <w:tr w:rsidR="005A4D13" w:rsidRPr="00AE48E5" w:rsidTr="00087A52">
        <w:trPr>
          <w:gridAfter w:val="1"/>
          <w:wAfter w:w="1964" w:type="dxa"/>
          <w:trHeight w:val="45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4D13" w:rsidRPr="00AE48E5" w:rsidTr="00087A52">
        <w:trPr>
          <w:gridAfter w:val="1"/>
          <w:wAfter w:w="1964" w:type="dxa"/>
          <w:trHeight w:val="58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ввода жилья всех форм собственности от общего кол-ва домов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4D13" w:rsidRPr="00AE48E5" w:rsidTr="00087A52">
        <w:trPr>
          <w:gridAfter w:val="1"/>
          <w:wAfter w:w="1964" w:type="dxa"/>
          <w:trHeight w:val="753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отремонтированных кв</w:t>
            </w:r>
            <w:proofErr w:type="gramStart"/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етров при проведении капитального ремонта от общей площади жилья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5A4D13" w:rsidRPr="00AE48E5" w:rsidTr="00087A52">
        <w:trPr>
          <w:gridAfter w:val="1"/>
          <w:wAfter w:w="1964" w:type="dxa"/>
          <w:trHeight w:val="360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Задача 3. Повышение качества транспортно-эксплуатационного состояния автомобильных дорог поселка</w:t>
            </w:r>
          </w:p>
        </w:tc>
      </w:tr>
      <w:tr w:rsidR="005A4D13" w:rsidRPr="00AE48E5" w:rsidTr="00087A52">
        <w:trPr>
          <w:gridAfter w:val="1"/>
          <w:wAfter w:w="1964" w:type="dxa"/>
          <w:trHeight w:val="306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3" w:rsidRPr="00AE48E5" w:rsidRDefault="005A4D13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3. </w:t>
            </w: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«Дорожная деятельность в отношении дорог местного значения поселка Учами и обеспечение безопасности дорожного движения».</w:t>
            </w:r>
          </w:p>
        </w:tc>
      </w:tr>
      <w:tr w:rsidR="005A4D13" w:rsidRPr="00AE48E5" w:rsidTr="00087A52">
        <w:trPr>
          <w:gridAfter w:val="1"/>
          <w:wAfter w:w="1964" w:type="dxa"/>
          <w:trHeight w:val="14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A4D13" w:rsidRPr="00AE48E5" w:rsidTr="00087A52">
        <w:trPr>
          <w:gridAfter w:val="1"/>
          <w:wAfter w:w="1964" w:type="dxa"/>
          <w:trHeight w:val="77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4D13" w:rsidRPr="00AE48E5" w:rsidTr="00087A52">
        <w:trPr>
          <w:gridAfter w:val="1"/>
          <w:wAfter w:w="1964" w:type="dxa"/>
          <w:trHeight w:val="500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Задача 4.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5A4D13" w:rsidRPr="00AE48E5" w:rsidTr="00087A52">
        <w:trPr>
          <w:gridAfter w:val="1"/>
          <w:wAfter w:w="1964" w:type="dxa"/>
          <w:trHeight w:val="210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4. </w:t>
            </w: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Учами»;</w:t>
            </w:r>
          </w:p>
        </w:tc>
      </w:tr>
      <w:tr w:rsidR="005A4D13" w:rsidRPr="00AE48E5" w:rsidTr="00087A52">
        <w:trPr>
          <w:gridAfter w:val="1"/>
          <w:wAfter w:w="1964" w:type="dxa"/>
          <w:trHeight w:val="90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A4D13" w:rsidRPr="00AE48E5" w:rsidTr="00087A52">
        <w:trPr>
          <w:gridAfter w:val="1"/>
          <w:wAfter w:w="1964" w:type="dxa"/>
          <w:trHeight w:val="54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поселения сетями уличного освещения от общей протяженности уличной сети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4D13" w:rsidRPr="00AE48E5" w:rsidTr="00087A52">
        <w:trPr>
          <w:gridAfter w:val="1"/>
          <w:wAfter w:w="1964" w:type="dxa"/>
          <w:trHeight w:val="488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A4D13" w:rsidRPr="00AE48E5" w:rsidTr="00087A52">
        <w:trPr>
          <w:gridAfter w:val="1"/>
          <w:wAfter w:w="1964" w:type="dxa"/>
          <w:trHeight w:val="217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Задача 5. Обеспечение первичных мер пожарной безопасности в границах поселка</w:t>
            </w:r>
          </w:p>
        </w:tc>
      </w:tr>
      <w:tr w:rsidR="005A4D13" w:rsidRPr="00AE48E5" w:rsidTr="00087A52">
        <w:trPr>
          <w:gridAfter w:val="1"/>
          <w:wAfter w:w="1964" w:type="dxa"/>
          <w:trHeight w:val="630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5  </w:t>
            </w: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«Предупреждение и ликвидация последствий ЧС и обеспечение мер пожарный безопасности на территории поселка Учами»;</w:t>
            </w:r>
          </w:p>
        </w:tc>
      </w:tr>
      <w:tr w:rsidR="005A4D13" w:rsidRPr="00AE48E5" w:rsidTr="00087A52">
        <w:trPr>
          <w:gridAfter w:val="1"/>
          <w:wAfter w:w="1964" w:type="dxa"/>
          <w:trHeight w:val="61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материальными ресурсами для ликвидации ЧС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4D13" w:rsidRPr="00AE48E5" w:rsidTr="00087A52">
        <w:trPr>
          <w:gridAfter w:val="1"/>
          <w:wAfter w:w="1964" w:type="dxa"/>
          <w:trHeight w:val="72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Прикрытие населения видами пожарной охраны, ДПК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5A4D13" w:rsidRPr="00AE48E5" w:rsidTr="00087A52">
        <w:trPr>
          <w:gridAfter w:val="1"/>
          <w:wAfter w:w="1964" w:type="dxa"/>
          <w:trHeight w:val="40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и содержание противопожарного разрыва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4D13" w:rsidRPr="00AE48E5" w:rsidTr="00087A52">
        <w:trPr>
          <w:gridAfter w:val="1"/>
          <w:wAfter w:w="1964" w:type="dxa"/>
          <w:trHeight w:val="402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Задача 6:</w:t>
            </w: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.Разработка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      </w:r>
          </w:p>
        </w:tc>
      </w:tr>
      <w:tr w:rsidR="005A4D13" w:rsidRPr="00AE48E5" w:rsidTr="00087A52">
        <w:trPr>
          <w:gridAfter w:val="1"/>
          <w:wAfter w:w="1964" w:type="dxa"/>
          <w:trHeight w:val="567"/>
        </w:trPr>
        <w:tc>
          <w:tcPr>
            <w:tcW w:w="132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Подпрограмма 6 </w:t>
            </w: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экстремизму и профилактика терроризма на территории поселка Учами»;</w:t>
            </w:r>
          </w:p>
        </w:tc>
      </w:tr>
      <w:tr w:rsidR="005A4D13" w:rsidRPr="00AE48E5" w:rsidTr="00087A52">
        <w:trPr>
          <w:gridAfter w:val="1"/>
          <w:wAfter w:w="1964" w:type="dxa"/>
          <w:trHeight w:val="82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pStyle w:val="Default"/>
              <w:rPr>
                <w:spacing w:val="3"/>
              </w:rPr>
            </w:pPr>
            <w:r w:rsidRPr="00AE48E5">
              <w:rPr>
                <w:spacing w:val="3"/>
              </w:rPr>
              <w:lastRenderedPageBreak/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чел</w:t>
            </w:r>
            <w:proofErr w:type="gramStart"/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95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92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5A4D13" w:rsidRPr="00AE48E5" w:rsidTr="0008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64" w:type="dxa"/>
          <w:trHeight w:val="337"/>
        </w:trPr>
        <w:tc>
          <w:tcPr>
            <w:tcW w:w="13291" w:type="dxa"/>
            <w:gridSpan w:val="21"/>
            <w:vAlign w:val="center"/>
          </w:tcPr>
          <w:p w:rsidR="005A4D13" w:rsidRPr="00AE48E5" w:rsidRDefault="005A4D13" w:rsidP="00AE48E5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AE48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7</w:t>
            </w:r>
            <w:r w:rsidRPr="00AE48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AE48E5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 </w:t>
            </w:r>
            <w:r w:rsidRPr="00AE48E5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повышения безопасности  жителей, снижение уровня преступности в поселке Учами, комплексное решение проблемы профилактики правонарушений.</w:t>
            </w:r>
          </w:p>
        </w:tc>
      </w:tr>
      <w:tr w:rsidR="005A4D13" w:rsidRPr="00AE48E5" w:rsidTr="0008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64" w:type="dxa"/>
          <w:trHeight w:val="270"/>
        </w:trPr>
        <w:tc>
          <w:tcPr>
            <w:tcW w:w="13291" w:type="dxa"/>
            <w:gridSpan w:val="21"/>
            <w:vAlign w:val="center"/>
          </w:tcPr>
          <w:p w:rsidR="005A4D13" w:rsidRPr="00AE48E5" w:rsidRDefault="005A4D13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Подпрограмма 7«Профилактика правонарушений на территории поселка Учами»</w:t>
            </w:r>
          </w:p>
        </w:tc>
      </w:tr>
      <w:tr w:rsidR="003267BF" w:rsidRPr="00AE48E5" w:rsidTr="00326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64" w:type="dxa"/>
          <w:trHeight w:val="898"/>
        </w:trPr>
        <w:tc>
          <w:tcPr>
            <w:tcW w:w="5051" w:type="dxa"/>
            <w:gridSpan w:val="3"/>
            <w:vAlign w:val="center"/>
          </w:tcPr>
          <w:p w:rsidR="003267BF" w:rsidRPr="00AE48E5" w:rsidRDefault="003267BF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94" w:type="dxa"/>
            <w:vAlign w:val="center"/>
          </w:tcPr>
          <w:p w:rsidR="003267BF" w:rsidRPr="00AE48E5" w:rsidRDefault="003267BF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76" w:type="dxa"/>
            <w:gridSpan w:val="2"/>
            <w:vAlign w:val="center"/>
          </w:tcPr>
          <w:p w:rsidR="003267BF" w:rsidRPr="00AE48E5" w:rsidRDefault="003267BF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</w:tc>
        <w:tc>
          <w:tcPr>
            <w:tcW w:w="1121" w:type="dxa"/>
            <w:gridSpan w:val="5"/>
            <w:vAlign w:val="center"/>
          </w:tcPr>
          <w:p w:rsidR="003267BF" w:rsidRPr="00AE48E5" w:rsidRDefault="003267BF" w:rsidP="00AE48E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085" w:type="dxa"/>
            <w:gridSpan w:val="4"/>
          </w:tcPr>
          <w:p w:rsidR="003267BF" w:rsidRPr="00AE48E5" w:rsidRDefault="003267BF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229" w:type="dxa"/>
            <w:gridSpan w:val="3"/>
          </w:tcPr>
          <w:p w:rsidR="003267BF" w:rsidRPr="00AE48E5" w:rsidRDefault="003267BF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3" w:type="dxa"/>
          </w:tcPr>
          <w:p w:rsidR="003267BF" w:rsidRPr="00AE48E5" w:rsidRDefault="003267BF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802" w:type="dxa"/>
            <w:gridSpan w:val="2"/>
          </w:tcPr>
          <w:p w:rsidR="003267BF" w:rsidRPr="00AE48E5" w:rsidRDefault="003267BF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87A52" w:rsidRPr="00AE48E5" w:rsidSect="003F484D">
          <w:footnotePr>
            <w:numRestart w:val="eachPage"/>
          </w:footnotePr>
          <w:pgSz w:w="16838" w:h="11906" w:orient="landscape"/>
          <w:pgMar w:top="851" w:right="1134" w:bottom="851" w:left="1134" w:header="426" w:footer="720" w:gutter="0"/>
          <w:cols w:space="720"/>
          <w:noEndnote/>
          <w:docGrid w:linePitch="299"/>
        </w:sectPr>
      </w:pP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  <w:r w:rsidRPr="00AE4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к Паспорту муниципальной  программы </w:t>
      </w:r>
      <w:r w:rsidRPr="00AE4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«Устойчивое развитие муниципального образования</w:t>
      </w:r>
      <w:r w:rsidRPr="00AE4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«поселок </w:t>
      </w:r>
      <w:r w:rsidRPr="00AE48E5">
        <w:rPr>
          <w:rFonts w:ascii="Times New Roman" w:hAnsi="Times New Roman"/>
          <w:sz w:val="24"/>
          <w:szCs w:val="24"/>
        </w:rPr>
        <w:t xml:space="preserve"> Учами</w:t>
      </w:r>
      <w:r w:rsidRPr="00AE4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»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Значения </w:t>
      </w:r>
      <w:r w:rsidRPr="00AE48E5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целевых показателей на долгосрочный период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497" w:tblpY="50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5223"/>
        <w:gridCol w:w="706"/>
        <w:gridCol w:w="709"/>
        <w:gridCol w:w="709"/>
        <w:gridCol w:w="856"/>
        <w:gridCol w:w="850"/>
        <w:gridCol w:w="715"/>
        <w:gridCol w:w="715"/>
        <w:gridCol w:w="709"/>
        <w:gridCol w:w="709"/>
        <w:gridCol w:w="1007"/>
        <w:gridCol w:w="992"/>
      </w:tblGrid>
      <w:tr w:rsidR="00087A52" w:rsidRPr="00AE48E5" w:rsidTr="00087A52">
        <w:trPr>
          <w:cantSplit/>
          <w:trHeight w:val="701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Цели,  </w:t>
            </w: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целевые </w:t>
            </w: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1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087A52" w:rsidRPr="00AE48E5" w:rsidTr="00087A52">
        <w:trPr>
          <w:cantSplit/>
          <w:trHeight w:val="240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2028</w:t>
            </w:r>
          </w:p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2029</w:t>
            </w:r>
          </w:p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2030</w:t>
            </w:r>
          </w:p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2031 год</w:t>
            </w:r>
          </w:p>
        </w:tc>
      </w:tr>
      <w:tr w:rsidR="00087A52" w:rsidRPr="00AE48E5" w:rsidTr="00087A52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39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Устойчивое развитие поселка Учами, эффективная реализация органами местного самоуправления вопросов местного значения поселения</w:t>
            </w:r>
          </w:p>
        </w:tc>
      </w:tr>
      <w:tr w:rsidR="00087A52" w:rsidRPr="00AE48E5" w:rsidTr="00087A52">
        <w:trPr>
          <w:cantSplit/>
          <w:trHeight w:val="36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087A52" w:rsidRPr="00AE48E5" w:rsidRDefault="00087A52" w:rsidP="00AE48E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7A52" w:rsidRPr="00AE48E5" w:rsidTr="00087A52">
        <w:trPr>
          <w:cantSplit/>
          <w:trHeight w:val="36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7A52" w:rsidRPr="00AE48E5" w:rsidTr="00087A52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7A52" w:rsidRPr="00AE48E5" w:rsidTr="00087A52">
        <w:trPr>
          <w:cantSplit/>
          <w:trHeight w:val="36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7A52" w:rsidRPr="00AE48E5" w:rsidTr="00087A52">
        <w:trPr>
          <w:cantSplit/>
          <w:trHeight w:val="36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Охват населения объектами внешнего благоустройства ежегодно не менее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7A52" w:rsidRPr="00AE48E5" w:rsidTr="00087A52">
        <w:trPr>
          <w:cantSplit/>
          <w:trHeight w:val="36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Покрытие населения всеми видами противопожарной безопасности, ликвидация последствий ЧС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материальных ценностей и людских ресурсов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7A52" w:rsidRPr="00AE48E5" w:rsidTr="00087A52">
        <w:trPr>
          <w:cantSplit/>
          <w:trHeight w:val="134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52" w:rsidRPr="00AE48E5" w:rsidRDefault="003267BF" w:rsidP="00AE48E5">
            <w:pPr>
              <w:pStyle w:val="a3"/>
              <w:tabs>
                <w:tab w:val="left" w:pos="333"/>
              </w:tabs>
              <w:spacing w:after="0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Прикрытие населения всеми видами    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br/>
              <w:t>профилактических мер, направленных на предупреждение экстремистской и террористической деятельности,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3267BF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267BF" w:rsidRPr="00AE48E5" w:rsidTr="00087A52">
        <w:trPr>
          <w:cantSplit/>
          <w:trHeight w:val="134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7BF" w:rsidRPr="00AE48E5" w:rsidRDefault="003267BF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7BF" w:rsidRPr="00AE48E5" w:rsidRDefault="003267BF" w:rsidP="00AE48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снижения уровня преступности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7BF" w:rsidRPr="00AE48E5" w:rsidRDefault="003267BF" w:rsidP="00AE48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Default="00087A52" w:rsidP="00AE48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8E5" w:rsidRDefault="00AE48E5" w:rsidP="00AE48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8E5" w:rsidRDefault="00AE48E5" w:rsidP="00AE48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sz w:val="24"/>
          <w:szCs w:val="24"/>
          <w:lang w:eastAsia="ru-RU"/>
        </w:rPr>
        <w:t xml:space="preserve">к паспорту муниципальной программы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sz w:val="24"/>
          <w:szCs w:val="24"/>
          <w:lang w:eastAsia="ru-RU"/>
        </w:rPr>
        <w:t>«Устойчивое развитие муниципального образования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«поселок  Учами»»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капитальных вложений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b/>
          <w:sz w:val="24"/>
          <w:szCs w:val="24"/>
          <w:lang w:eastAsia="ru-RU"/>
        </w:rPr>
        <w:t>(за счет всех источников финансирования)</w:t>
      </w: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16"/>
        <w:gridCol w:w="1843"/>
        <w:gridCol w:w="1273"/>
        <w:gridCol w:w="1845"/>
        <w:gridCol w:w="1701"/>
        <w:gridCol w:w="1985"/>
        <w:gridCol w:w="2268"/>
      </w:tblGrid>
      <w:tr w:rsidR="00087A52" w:rsidRPr="00AE48E5" w:rsidTr="00087A5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объекта с указанием мощности и годов строительства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капитальных вложений, тыс. рублей</w:t>
            </w:r>
          </w:p>
        </w:tc>
      </w:tr>
      <w:tr w:rsidR="00087A52" w:rsidRPr="00AE48E5" w:rsidTr="00087A52">
        <w:trPr>
          <w:cantSplit/>
          <w:trHeight w:val="94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087A52" w:rsidRPr="00AE48E5" w:rsidTr="00087A52">
        <w:trPr>
          <w:cantSplit/>
          <w:trHeight w:val="240"/>
        </w:trPr>
        <w:tc>
          <w:tcPr>
            <w:tcW w:w="14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087A52" w:rsidRPr="00AE48E5" w:rsidTr="00087A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 жилого фонда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3 359,1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 w:rsidR="003267BF"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A52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2 970,3</w:t>
            </w:r>
          </w:p>
        </w:tc>
      </w:tr>
      <w:tr w:rsidR="00087A52" w:rsidRPr="00AE48E5" w:rsidTr="00087A52">
        <w:trPr>
          <w:cantSplit/>
          <w:trHeight w:val="3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жилого фонда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67684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A52" w:rsidRPr="00AE48E5" w:rsidRDefault="00067684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</w:tr>
      <w:tr w:rsidR="00087A52" w:rsidRPr="00AE48E5" w:rsidTr="00067684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A52" w:rsidRPr="00AE48E5" w:rsidRDefault="00087A52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3359,1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3 315</w:t>
            </w:r>
            <w:r w:rsidR="00067684"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87A52"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A52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A52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2 970,3</w:t>
            </w: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sz w:val="24"/>
          <w:szCs w:val="24"/>
          <w:lang w:eastAsia="ru-RU"/>
        </w:rPr>
        <w:t xml:space="preserve"> (**) - по вновь начинаемым объектам – ориентировочная стоимость объекта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087A52" w:rsidRPr="00AE48E5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left="7797"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sz w:val="24"/>
          <w:szCs w:val="24"/>
          <w:lang w:eastAsia="ru-RU"/>
        </w:rPr>
        <w:t xml:space="preserve">к  муниципальной программе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sz w:val="24"/>
          <w:szCs w:val="24"/>
          <w:lang w:eastAsia="ru-RU"/>
        </w:rPr>
        <w:t>«Устойчивое развитие муниципального образования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8E5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Учами» </w:t>
      </w:r>
    </w:p>
    <w:p w:rsidR="00087A52" w:rsidRPr="00AE48E5" w:rsidRDefault="00087A52" w:rsidP="00AE48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Распределение планируемых расходов за счет средств местного бюджета по мероприятиям </w:t>
      </w:r>
    </w:p>
    <w:p w:rsidR="00087A52" w:rsidRPr="00AE48E5" w:rsidRDefault="00087A52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 подпрограммам муниципальной программы </w:t>
      </w:r>
    </w:p>
    <w:tbl>
      <w:tblPr>
        <w:tblW w:w="15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977"/>
        <w:gridCol w:w="2693"/>
        <w:gridCol w:w="1134"/>
        <w:gridCol w:w="709"/>
        <w:gridCol w:w="851"/>
        <w:gridCol w:w="567"/>
        <w:gridCol w:w="1046"/>
        <w:gridCol w:w="801"/>
        <w:gridCol w:w="1037"/>
        <w:gridCol w:w="1037"/>
        <w:gridCol w:w="992"/>
      </w:tblGrid>
      <w:tr w:rsidR="00087A52" w:rsidRPr="00AE48E5" w:rsidTr="00087A52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87A52" w:rsidRPr="00AE48E5" w:rsidRDefault="00087A5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087A52" w:rsidRPr="00AE48E5" w:rsidRDefault="00087A5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87A52" w:rsidRPr="00AE48E5" w:rsidTr="00087A52">
        <w:trPr>
          <w:trHeight w:val="9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87A52" w:rsidRPr="00AE48E5" w:rsidRDefault="00087A52" w:rsidP="00AE48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87A52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A52" w:rsidRPr="00AE48E5" w:rsidRDefault="00087A52" w:rsidP="00AE48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текущий финансовый</w:t>
            </w:r>
          </w:p>
          <w:p w:rsidR="00087A52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087A52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A52" w:rsidRPr="00AE48E5" w:rsidRDefault="00087A52" w:rsidP="00AE48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087A52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A52" w:rsidRPr="00AE48E5" w:rsidRDefault="00087A52" w:rsidP="00AE48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7684" w:rsidRPr="00AE4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7684" w:rsidRPr="00AE48E5" w:rsidTr="00087A52">
        <w:trPr>
          <w:trHeight w:val="3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Муниципальная   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МП « Устойчивое 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образования «поселок Учами»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4385,4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4366,4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4496,7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4246,2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3919,1</w:t>
            </w:r>
          </w:p>
        </w:tc>
      </w:tr>
      <w:tr w:rsidR="003267BF" w:rsidRPr="00AE48E5" w:rsidTr="00087A52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7BF" w:rsidRPr="00AE48E5" w:rsidRDefault="003267BF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7BF" w:rsidRPr="00AE48E5" w:rsidRDefault="003267BF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7BF" w:rsidRPr="00AE48E5" w:rsidRDefault="003267BF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поселка Учами ЭМР </w:t>
            </w:r>
          </w:p>
          <w:p w:rsidR="003267BF" w:rsidRPr="00AE48E5" w:rsidRDefault="003267BF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7BF" w:rsidRPr="00AE48E5" w:rsidRDefault="003267BF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7BF" w:rsidRPr="00AE48E5" w:rsidRDefault="003267BF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7BF" w:rsidRPr="00AE48E5" w:rsidRDefault="003267BF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7BF" w:rsidRPr="00AE48E5" w:rsidRDefault="003267BF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4385,4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4366,4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4496,7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4246,2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7BF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3919,1</w:t>
            </w:r>
          </w:p>
        </w:tc>
      </w:tr>
      <w:tr w:rsidR="00067684" w:rsidRPr="00AE48E5" w:rsidTr="00087A52">
        <w:trPr>
          <w:trHeight w:val="65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МПП «Владение, пользование и распоряжение имуществом, находящимся в муниципальной собственности поселка Учами».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04 13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443,0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3267BF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260,6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275,6</w:t>
            </w:r>
          </w:p>
        </w:tc>
      </w:tr>
      <w:tr w:rsidR="00067684" w:rsidRPr="00AE48E5" w:rsidTr="00087A52">
        <w:trPr>
          <w:trHeight w:val="39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Изготовление кадастровых паспортов, оформление недвижимости в муниципальную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01 1 00 34030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225,6</w:t>
            </w:r>
          </w:p>
        </w:tc>
      </w:tr>
      <w:tr w:rsidR="00067684" w:rsidRPr="00AE48E5" w:rsidTr="00087A52">
        <w:trPr>
          <w:trHeight w:val="39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инвентаризации объектов недвижимого имущества акт о прекращении существования объекта капитального строительства, акт обследования.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684" w:rsidRPr="00AE48E5" w:rsidTr="00087A52">
        <w:trPr>
          <w:trHeight w:val="39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взлетно-посадочной полосы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67684" w:rsidRPr="00AE48E5" w:rsidTr="00087A52">
        <w:trPr>
          <w:trHeight w:val="399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 спецтехники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7684" w:rsidRPr="00AE48E5" w:rsidRDefault="0006768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7684" w:rsidRPr="00AE48E5" w:rsidRDefault="0006768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684" w:rsidRPr="00AE48E5" w:rsidTr="00087A52">
        <w:trPr>
          <w:trHeight w:val="69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МПП «</w:t>
            </w:r>
            <w:r w:rsidRPr="00AE48E5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поселка Учами»;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3300,0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E716D8" w:rsidRPr="00AE48E5">
              <w:rPr>
                <w:rFonts w:ascii="Times New Roman" w:hAnsi="Times New Roman"/>
                <w:b/>
                <w:sz w:val="24"/>
                <w:szCs w:val="24"/>
              </w:rPr>
              <w:t>59,1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3315,</w:t>
            </w:r>
            <w:r w:rsidR="006A20FD" w:rsidRPr="00AE48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2970,3</w:t>
            </w:r>
          </w:p>
        </w:tc>
      </w:tr>
      <w:tr w:rsidR="00067684" w:rsidRPr="00AE48E5" w:rsidTr="00087A52">
        <w:trPr>
          <w:trHeight w:val="5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фонда и ремонт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20FD" w:rsidRPr="00AE48E5" w:rsidTr="00087A52">
        <w:trPr>
          <w:trHeight w:val="198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0FD" w:rsidRPr="00AE48E5" w:rsidRDefault="006A20F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FD" w:rsidRPr="00AE48E5" w:rsidRDefault="006A20F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20FD" w:rsidRPr="00AE48E5" w:rsidRDefault="006A20FD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0FD" w:rsidRPr="00AE48E5" w:rsidRDefault="006A20FD" w:rsidP="00AE48E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  <w:p w:rsidR="006A20FD" w:rsidRPr="00AE48E5" w:rsidRDefault="006A20F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0FD" w:rsidRPr="00AE48E5" w:rsidRDefault="006A20F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0FD" w:rsidRPr="00AE48E5" w:rsidRDefault="006A20FD" w:rsidP="00AE48E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 w:cs="Times New Roman"/>
                <w:sz w:val="24"/>
                <w:szCs w:val="24"/>
              </w:rPr>
              <w:t>0120095020</w:t>
            </w:r>
          </w:p>
          <w:p w:rsidR="006A20FD" w:rsidRPr="00AE48E5" w:rsidRDefault="006A20F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0FD" w:rsidRPr="00AE48E5" w:rsidRDefault="006A20F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0FD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0FD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3359,1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FD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3315</w:t>
            </w:r>
            <w:r w:rsidR="006A20FD" w:rsidRPr="00AE48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FD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FD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2970,3</w:t>
            </w:r>
          </w:p>
        </w:tc>
      </w:tr>
      <w:tr w:rsidR="00067684" w:rsidRPr="00AE48E5" w:rsidTr="00087A52">
        <w:trPr>
          <w:trHeight w:val="107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МПП  «Дорожная деятельность в отношении дорог местного значения поселка Учами и обеспечение безопасности дорожного движения»;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903AF0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42,7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E716D8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49,4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42,0</w:t>
            </w:r>
          </w:p>
        </w:tc>
      </w:tr>
      <w:tr w:rsidR="006A20FD" w:rsidRPr="00AE48E5" w:rsidTr="003D7AE6">
        <w:trPr>
          <w:trHeight w:val="26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FD" w:rsidRPr="00AE48E5" w:rsidRDefault="006A20F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FD" w:rsidRPr="00AE48E5" w:rsidRDefault="006A20F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0FD" w:rsidRPr="00AE48E5" w:rsidRDefault="006A20FD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0FD" w:rsidRPr="00AE48E5" w:rsidRDefault="006A20F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0FD" w:rsidRPr="00AE48E5" w:rsidRDefault="006A20F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0FD" w:rsidRPr="00AE48E5" w:rsidRDefault="006A20F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01 3 00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0FD" w:rsidRPr="00AE48E5" w:rsidRDefault="006A20F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0FD" w:rsidRPr="00AE48E5" w:rsidRDefault="00903AF0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0FD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FD" w:rsidRPr="00AE48E5" w:rsidRDefault="00E716D8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0FD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0FD" w:rsidRPr="00AE48E5" w:rsidRDefault="006A20F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067684" w:rsidRPr="00AE48E5" w:rsidTr="00087A52">
        <w:trPr>
          <w:trHeight w:val="75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684" w:rsidRPr="00AE48E5" w:rsidRDefault="00067684" w:rsidP="00AE48E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МПП «Организация благоустройства территории, создание среды комфортной для проживания жителей поселка Учами»;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903AF0" w:rsidP="00903A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419,7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274,2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B9198A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625</w:t>
            </w: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E48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389,6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391,7</w:t>
            </w:r>
          </w:p>
        </w:tc>
      </w:tr>
      <w:tr w:rsidR="00067684" w:rsidRPr="00AE48E5" w:rsidTr="00087A52">
        <w:trPr>
          <w:trHeight w:val="39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01 4 00 60010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903AF0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162,4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B9198A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BE5F4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BE5F4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</w:tr>
      <w:tr w:rsidR="00067684" w:rsidRPr="00AE48E5" w:rsidTr="00087A52">
        <w:trPr>
          <w:trHeight w:val="33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903AF0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84" w:rsidRPr="00AE48E5" w:rsidRDefault="00E716D8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B9198A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310,8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BE5F4D" w:rsidRPr="00AE4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BE5F4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067684" w:rsidRPr="00AE48E5" w:rsidTr="00087A5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лампы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903AF0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684" w:rsidRPr="00AE48E5" w:rsidTr="00087A5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строительство туалетов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684" w:rsidRPr="00AE48E5" w:rsidTr="00087A5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грант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684" w:rsidRPr="00AE48E5" w:rsidTr="00087A5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сетки для детской площадки,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684" w:rsidRPr="00AE48E5" w:rsidTr="00087A5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накоплению  и транспортированию твердых коммунальных отходов на территории поселка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01 4 00 10590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903AF0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067684" w:rsidRPr="00AE48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84" w:rsidRPr="00AE48E5" w:rsidRDefault="00E716D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B9198A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B9198A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B9198A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B9198A" w:rsidRPr="00AE48E5" w:rsidTr="00087A5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98A" w:rsidRPr="00AE48E5" w:rsidRDefault="00B9198A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98A" w:rsidRPr="00AE48E5" w:rsidRDefault="00B9198A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8A" w:rsidRPr="00AE48E5" w:rsidRDefault="00B9198A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памятника ВОВ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98A" w:rsidRPr="00AE48E5" w:rsidRDefault="00B9198A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98A" w:rsidRPr="00AE48E5" w:rsidRDefault="00B9198A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98A" w:rsidRPr="00AE48E5" w:rsidRDefault="00B9198A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98A" w:rsidRPr="00AE48E5" w:rsidRDefault="00B9198A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98A" w:rsidRPr="00AE48E5" w:rsidRDefault="00B9198A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8A" w:rsidRPr="00AE48E5" w:rsidRDefault="00B9198A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8A" w:rsidRPr="00AE48E5" w:rsidRDefault="00B9198A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8A" w:rsidRPr="00AE48E5" w:rsidRDefault="00B9198A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8A" w:rsidRPr="00AE48E5" w:rsidRDefault="00B9198A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684" w:rsidRPr="00AE48E5" w:rsidTr="00087A5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01 4 00 60050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684" w:rsidRPr="00AE48E5" w:rsidTr="00087A52">
        <w:trPr>
          <w:trHeight w:val="88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7684" w:rsidRPr="00AE48E5" w:rsidRDefault="00067684" w:rsidP="00AE48E5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МПП «Предупреждение и ликвидация последствий ЧС и обеспечение мер пожарный безопасности на территории поселка Учами»;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903AF0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233,2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BE5F4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247,4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BE5F4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245,6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BE5F4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BE5F4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237,5</w:t>
            </w:r>
          </w:p>
        </w:tc>
      </w:tr>
      <w:tr w:rsidR="00067684" w:rsidRPr="00AE48E5" w:rsidTr="00087A52">
        <w:trPr>
          <w:trHeight w:val="130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Обустройство противопожарного разрыва между поселком и лесным массивом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03 09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01 5 00  21810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01 5 00 74120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01 5 00 95120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067684" w:rsidRPr="00AE48E5" w:rsidTr="00087A52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01 5 00 74120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01 5 00 </w:t>
            </w:r>
            <w:r w:rsidRPr="00A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7684" w:rsidRPr="00AE48E5" w:rsidTr="00087A52">
        <w:trPr>
          <w:trHeight w:val="69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Приобретение мотопомп,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01 5 00 74120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01 5 00 </w:t>
            </w:r>
            <w:r w:rsidRPr="00A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684" w:rsidRPr="00AE48E5" w:rsidTr="00087A52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 объемом 0,2 куб. метра для каждого муниципального жилого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01 5 00 74120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01 5 00 </w:t>
            </w:r>
            <w:r w:rsidRPr="00A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198A" w:rsidRPr="00AE48E5" w:rsidTr="003D7AE6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198A" w:rsidRPr="00AE48E5" w:rsidRDefault="00B9198A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8A" w:rsidRPr="00AE48E5" w:rsidRDefault="00B9198A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8A" w:rsidRPr="00AE48E5" w:rsidRDefault="00B9198A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98A" w:rsidRPr="00AE48E5" w:rsidRDefault="00B9198A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98A" w:rsidRPr="00AE48E5" w:rsidRDefault="00B9198A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03 10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98A" w:rsidRPr="00AE48E5" w:rsidRDefault="00B9198A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01 5 00 91120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98A" w:rsidRPr="00AE48E5" w:rsidRDefault="00B9198A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98A" w:rsidRPr="00AE48E5" w:rsidRDefault="00903AF0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98A" w:rsidRPr="00AE48E5" w:rsidRDefault="00BE5F4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BE5F4D" w:rsidRPr="00AE48E5" w:rsidRDefault="00BE5F4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8A" w:rsidRPr="00AE48E5" w:rsidRDefault="00BE5F4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  <w:p w:rsidR="00BE5F4D" w:rsidRPr="00AE48E5" w:rsidRDefault="00BE5F4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8A" w:rsidRPr="00AE48E5" w:rsidRDefault="00BE5F4D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B9198A" w:rsidRPr="00AE48E5" w:rsidRDefault="00B9198A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8A" w:rsidRPr="00AE48E5" w:rsidRDefault="00BE5F4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16,1</w:t>
            </w:r>
          </w:p>
          <w:p w:rsidR="00B9198A" w:rsidRPr="00AE48E5" w:rsidRDefault="00B9198A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067684" w:rsidRPr="00AE48E5" w:rsidTr="00087A52">
        <w:trPr>
          <w:trHeight w:val="557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МПП «Противодействие экстремизму и профилактика терроризма на территории поселка Учами»;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67684" w:rsidRPr="00AE48E5" w:rsidTr="00087A52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Default"/>
            </w:pPr>
            <w:r w:rsidRPr="00AE48E5">
              <w:rPr>
                <w:spacing w:val="3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01 6 00 21011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684" w:rsidRPr="00AE48E5" w:rsidTr="00087A52">
        <w:trPr>
          <w:cantSplit/>
          <w:trHeight w:val="9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7684" w:rsidRPr="00AE48E5" w:rsidRDefault="00067684" w:rsidP="00AE48E5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067684" w:rsidRPr="00AE48E5" w:rsidRDefault="00067684" w:rsidP="00AE48E5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МПП « Профилактика правонарушений на территории поселка Учами»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  <w:p w:rsidR="00067684" w:rsidRPr="00AE48E5" w:rsidRDefault="00067684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84" w:rsidRPr="00AE48E5" w:rsidRDefault="00067684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  <w:sectPr w:rsidR="00087A52" w:rsidRPr="00AE48E5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7A52" w:rsidRPr="00AE48E5" w:rsidRDefault="00087A52" w:rsidP="00AE48E5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«Устойчивое развитие муниципального образования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поселка Учами» 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1E2E" w:rsidRPr="00AE48E5" w:rsidRDefault="004B1E2E" w:rsidP="00AE48E5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ПОДПРОГРАММА 1. </w:t>
      </w:r>
    </w:p>
    <w:p w:rsidR="004B1E2E" w:rsidRPr="00AE48E5" w:rsidRDefault="004B1E2E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«Владение, пользование и распоряжение имуществом, находящимся в муниципальной собственности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»</w:t>
      </w:r>
    </w:p>
    <w:p w:rsidR="004B1E2E" w:rsidRPr="00AE48E5" w:rsidRDefault="004B1E2E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в рамках реализации муниципальной программы </w:t>
      </w:r>
      <w:r w:rsidRPr="00AE48E5">
        <w:rPr>
          <w:rFonts w:ascii="Times New Roman" w:hAnsi="Times New Roman"/>
          <w:color w:val="000000"/>
          <w:sz w:val="24"/>
          <w:szCs w:val="24"/>
        </w:rPr>
        <w:t xml:space="preserve">«Устойчивое развитие муниципального образования поселок  </w:t>
      </w:r>
      <w:r w:rsidR="00AE48E5" w:rsidRPr="00AE48E5">
        <w:rPr>
          <w:rFonts w:ascii="Times New Roman" w:hAnsi="Times New Roman"/>
          <w:color w:val="000000"/>
          <w:sz w:val="24"/>
          <w:szCs w:val="24"/>
        </w:rPr>
        <w:t>Учами</w:t>
      </w:r>
      <w:r w:rsidRPr="00AE48E5">
        <w:rPr>
          <w:rFonts w:ascii="Times New Roman" w:hAnsi="Times New Roman"/>
          <w:color w:val="000000"/>
          <w:sz w:val="24"/>
          <w:szCs w:val="24"/>
        </w:rPr>
        <w:t>»</w:t>
      </w:r>
    </w:p>
    <w:p w:rsidR="004B1E2E" w:rsidRPr="00AE48E5" w:rsidRDefault="004B1E2E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B1E2E" w:rsidRPr="00AE48E5" w:rsidRDefault="004B1E2E" w:rsidP="00AE48E5">
      <w:pPr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48E5">
        <w:rPr>
          <w:rFonts w:ascii="Times New Roman" w:hAnsi="Times New Roman"/>
          <w:b/>
          <w:bCs/>
          <w:color w:val="000000"/>
          <w:sz w:val="24"/>
          <w:szCs w:val="24"/>
        </w:rPr>
        <w:t>1. Паспорт Подпрограммы</w:t>
      </w:r>
    </w:p>
    <w:p w:rsidR="00087A52" w:rsidRPr="00AE48E5" w:rsidRDefault="00087A52" w:rsidP="00AE48E5">
      <w:pPr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7158"/>
      </w:tblGrid>
      <w:tr w:rsidR="00087A52" w:rsidRPr="00AE48E5" w:rsidTr="00087A5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333333"/>
                <w:sz w:val="24"/>
                <w:szCs w:val="24"/>
              </w:rPr>
              <w:t>МПП «</w:t>
            </w:r>
            <w:bookmarkStart w:id="1" w:name="_Hlk122917681"/>
            <w:r w:rsidRPr="00AE48E5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поселка Учами»</w:t>
            </w:r>
            <w:bookmarkEnd w:id="1"/>
          </w:p>
        </w:tc>
      </w:tr>
      <w:tr w:rsidR="00087A52" w:rsidRPr="00AE48E5" w:rsidTr="00087A5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2" w:rsidRPr="00AE48E5" w:rsidRDefault="00087A52" w:rsidP="00AE48E5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r w:rsidRPr="00AE4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«Устойчивое развитие муниципального образования поселка  Учами»</w:t>
            </w:r>
          </w:p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7A52" w:rsidRPr="00AE48E5" w:rsidTr="00087A5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</w:tc>
      </w:tr>
      <w:tr w:rsidR="00087A52" w:rsidRPr="00AE48E5" w:rsidTr="00087A5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Исполнители Подпрограммы.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Администрация поселка  Учами</w:t>
            </w:r>
          </w:p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7A52" w:rsidRPr="00AE48E5" w:rsidTr="00087A5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8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эффективное использование муниципального имущества</w:t>
            </w:r>
          </w:p>
        </w:tc>
      </w:tr>
      <w:tr w:rsidR="00087A52" w:rsidRPr="00AE48E5" w:rsidTr="00087A5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отражён в Приложении 2 к паспорту муниципальной подпрограммы</w:t>
            </w:r>
          </w:p>
        </w:tc>
      </w:tr>
      <w:tr w:rsidR="00087A52" w:rsidRPr="00AE48E5" w:rsidTr="00087A5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- защита имущественных прав и интересов сельского поселения Учами;</w:t>
            </w:r>
          </w:p>
          <w:p w:rsidR="00087A52" w:rsidRPr="00AE48E5" w:rsidRDefault="00087A52" w:rsidP="00AE48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 - управление и распоряжение муниципальным имуществом и земельными ресурсами;</w:t>
            </w:r>
          </w:p>
          <w:p w:rsidR="00087A52" w:rsidRPr="00AE48E5" w:rsidRDefault="00087A52" w:rsidP="00AE48E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E48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формирование, учет, управление и приращение муниципальной собственности;</w:t>
            </w:r>
          </w:p>
          <w:p w:rsidR="00087A52" w:rsidRPr="00AE48E5" w:rsidRDefault="00087A52" w:rsidP="00AE48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proofErr w:type="gramStart"/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эффективностью использования и сохранения муниципальной собственности.</w:t>
            </w:r>
          </w:p>
        </w:tc>
      </w:tr>
      <w:tr w:rsidR="00087A52" w:rsidRPr="00AE48E5" w:rsidTr="00087A5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</w:t>
            </w:r>
            <w:r w:rsidR="00B9198A" w:rsidRPr="00AE48E5">
              <w:rPr>
                <w:rFonts w:ascii="Times New Roman" w:hAnsi="Times New Roman"/>
                <w:sz w:val="24"/>
                <w:szCs w:val="24"/>
              </w:rPr>
              <w:t>4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–202</w:t>
            </w:r>
            <w:r w:rsidR="00B9198A" w:rsidRPr="00AE48E5">
              <w:rPr>
                <w:rFonts w:ascii="Times New Roman" w:hAnsi="Times New Roman"/>
                <w:sz w:val="24"/>
                <w:szCs w:val="24"/>
              </w:rPr>
              <w:t>6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87A52" w:rsidRPr="00AE48E5" w:rsidTr="00087A5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составляет: </w:t>
            </w:r>
            <w:r w:rsidR="00B9198A" w:rsidRPr="00AE48E5">
              <w:rPr>
                <w:rFonts w:ascii="Times New Roman" w:hAnsi="Times New Roman"/>
                <w:sz w:val="24"/>
                <w:szCs w:val="24"/>
              </w:rPr>
              <w:t>826,8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 тыс.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</w:t>
            </w:r>
          </w:p>
          <w:p w:rsidR="00087A52" w:rsidRPr="00AE48E5" w:rsidRDefault="00087A52" w:rsidP="00AE48E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2023г.- </w:t>
            </w:r>
            <w:r w:rsidR="00B9198A" w:rsidRPr="00AE48E5">
              <w:rPr>
                <w:rFonts w:ascii="Times New Roman" w:hAnsi="Times New Roman"/>
                <w:sz w:val="24"/>
                <w:szCs w:val="24"/>
              </w:rPr>
              <w:t>275,6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87A52" w:rsidRPr="00AE48E5" w:rsidRDefault="00087A52" w:rsidP="00AE48E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2024г.-  </w:t>
            </w:r>
            <w:r w:rsidR="00B9198A" w:rsidRPr="00AE48E5">
              <w:rPr>
                <w:rFonts w:ascii="Times New Roman" w:hAnsi="Times New Roman"/>
                <w:sz w:val="24"/>
                <w:szCs w:val="24"/>
              </w:rPr>
              <w:t>275,6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87A52" w:rsidRPr="00AE48E5" w:rsidRDefault="00087A52" w:rsidP="00AE48E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2025г</w:t>
            </w:r>
            <w:r w:rsidR="00B9198A" w:rsidRPr="00AE48E5">
              <w:rPr>
                <w:rFonts w:ascii="Times New Roman" w:hAnsi="Times New Roman"/>
                <w:sz w:val="24"/>
                <w:szCs w:val="24"/>
              </w:rPr>
              <w:t>. – 275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,6 тыс. рублей</w:t>
            </w:r>
          </w:p>
        </w:tc>
      </w:tr>
      <w:tr w:rsidR="00087A52" w:rsidRPr="00AE48E5" w:rsidTr="00087A52">
        <w:trPr>
          <w:trHeight w:val="47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2" w:rsidRPr="00AE48E5" w:rsidRDefault="00087A52" w:rsidP="00AE48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мероприятий подпрограммы отражён в Приложении 1 к паспорту муниципальной подпрограммы.</w:t>
            </w:r>
          </w:p>
          <w:p w:rsidR="00087A52" w:rsidRPr="00AE48E5" w:rsidRDefault="00087A52" w:rsidP="00AE48E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87A52" w:rsidRPr="00AE48E5" w:rsidTr="00087A52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  </w:t>
            </w:r>
            <w:proofErr w:type="gramStart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подпрограммы осуществляет: Администрация поселка Учами, Контроль за целевым и эффективным использованием средств местного  бюджета осуществляет Муниципальное учреждение «Департамент финансов Администрации ЭМР Красноярского края», внешний контроль Счетная палата ЭМР. Контроль за законностью и результативностью использования средств местного бюджета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сход граждан п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>чами.</w:t>
            </w:r>
          </w:p>
        </w:tc>
      </w:tr>
    </w:tbl>
    <w:p w:rsidR="00087A52" w:rsidRPr="00AE48E5" w:rsidRDefault="00087A52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087A52" w:rsidRPr="00AE48E5" w:rsidRDefault="00087A52" w:rsidP="00AE48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2.1. Постановка общепоселковой  проблемы и обоснование необходимости разработки  Подпрограммы.</w:t>
      </w:r>
    </w:p>
    <w:p w:rsidR="004B1E2E" w:rsidRPr="00AE48E5" w:rsidRDefault="00087A52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</w:t>
      </w:r>
      <w:r w:rsidRPr="00AE48E5">
        <w:rPr>
          <w:rFonts w:ascii="Times New Roman" w:hAnsi="Times New Roman"/>
          <w:sz w:val="24"/>
          <w:szCs w:val="24"/>
        </w:rPr>
        <w:tab/>
      </w:r>
      <w:r w:rsidR="004B1E2E" w:rsidRPr="00AE48E5">
        <w:rPr>
          <w:rFonts w:ascii="Times New Roman" w:hAnsi="Times New Roman"/>
          <w:sz w:val="24"/>
          <w:szCs w:val="24"/>
        </w:rPr>
        <w:t xml:space="preserve">Подпрограмма «Владение, пользование и распоряжение имуществом, находящимся в муниципальной собственности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="004B1E2E" w:rsidRPr="00AE48E5">
        <w:rPr>
          <w:rFonts w:ascii="Times New Roman" w:hAnsi="Times New Roman"/>
          <w:sz w:val="24"/>
          <w:szCs w:val="24"/>
        </w:rPr>
        <w:t xml:space="preserve">» (далее </w:t>
      </w:r>
      <w:proofErr w:type="gramStart"/>
      <w:r w:rsidR="004B1E2E" w:rsidRPr="00AE48E5">
        <w:rPr>
          <w:rFonts w:ascii="Times New Roman" w:hAnsi="Times New Roman"/>
          <w:sz w:val="24"/>
          <w:szCs w:val="24"/>
        </w:rPr>
        <w:t>–П</w:t>
      </w:r>
      <w:proofErr w:type="gramEnd"/>
      <w:r w:rsidR="004B1E2E" w:rsidRPr="00AE48E5">
        <w:rPr>
          <w:rFonts w:ascii="Times New Roman" w:hAnsi="Times New Roman"/>
          <w:sz w:val="24"/>
          <w:szCs w:val="24"/>
        </w:rPr>
        <w:t xml:space="preserve">одпрограмма) разработана  на основании постановления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="004B1E2E" w:rsidRPr="00AE48E5">
        <w:rPr>
          <w:rFonts w:ascii="Times New Roman" w:hAnsi="Times New Roman"/>
          <w:sz w:val="24"/>
          <w:szCs w:val="24"/>
        </w:rPr>
        <w:t xml:space="preserve"> от 11.10.2021 № 32/1-п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="004B1E2E"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реализации».</w:t>
      </w:r>
    </w:p>
    <w:p w:rsidR="004B1E2E" w:rsidRPr="00AE48E5" w:rsidRDefault="004B1E2E" w:rsidP="00AE48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Характеристика текущего состояния в сфере управления муниципальным имуществом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.</w:t>
      </w:r>
    </w:p>
    <w:p w:rsidR="00087A52" w:rsidRPr="00AE48E5" w:rsidRDefault="00087A52" w:rsidP="00AE4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87A52" w:rsidRPr="00AE48E5" w:rsidRDefault="004B1E2E" w:rsidP="00AE4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законодательством. Границы территории сельского поселения установлены </w:t>
      </w:r>
      <w:r w:rsidRPr="00AE48E5">
        <w:rPr>
          <w:rFonts w:ascii="Times New Roman" w:hAnsi="Times New Roman"/>
          <w:sz w:val="24"/>
          <w:szCs w:val="24"/>
          <w:lang w:eastAsia="ar-SA"/>
        </w:rPr>
        <w:t>Законом Красноярского края от 06.10.2011 №13-6271 «Об установлении границ муниципального образования Эвенкийский муниципальный район и находящихся в его границах иных муниципальных образований». Территорию</w:t>
      </w:r>
      <w:r w:rsidRPr="00AE48E5">
        <w:rPr>
          <w:rFonts w:ascii="Times New Roman" w:hAnsi="Times New Roman"/>
          <w:sz w:val="24"/>
          <w:szCs w:val="24"/>
        </w:rPr>
        <w:t xml:space="preserve"> сельского поселения составляют исторически сложившиеся земли поселения. Территория сельского поселения входит в состав территории Эвенкийского муниципального района. Сельское поселение поселок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занимает площадь</w:t>
      </w:r>
      <w:r w:rsidR="00087A52" w:rsidRPr="00AE48E5">
        <w:rPr>
          <w:rFonts w:ascii="Times New Roman" w:hAnsi="Times New Roman"/>
          <w:sz w:val="24"/>
          <w:szCs w:val="24"/>
        </w:rPr>
        <w:t>38 га.</w:t>
      </w:r>
    </w:p>
    <w:p w:rsidR="00087A52" w:rsidRPr="00AE48E5" w:rsidRDefault="00087A52" w:rsidP="00A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 К объектам недвижимости, </w:t>
      </w:r>
      <w:proofErr w:type="gramStart"/>
      <w:r w:rsidRPr="00AE48E5">
        <w:rPr>
          <w:rFonts w:ascii="Times New Roman" w:hAnsi="Times New Roman"/>
          <w:sz w:val="24"/>
          <w:szCs w:val="24"/>
        </w:rPr>
        <w:t>находящимися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в муниципальной собственности поселка Учами  относятся: жилой фонд в общем жилом фонде муниципальная собственность  составляет 90 % ,административное здание, объекты внешнего благоустройства, земля, бесхозяйные объекты и объекты, принимаемые в муниципальную собственность.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Управление муниципальной собственностью является одной из важнейших функций муниципального образования. В целях эффективного управления муниципальной собственностью необходимо ведение учета наличия и изменения состава муниципального имущества. С указанной целью необходимо формирование и последующее ведение реестра муниципального имущества.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Н</w:t>
      </w:r>
      <w:r w:rsidRPr="00AE48E5">
        <w:rPr>
          <w:rFonts w:ascii="Times New Roman" w:hAnsi="Times New Roman"/>
          <w:sz w:val="24"/>
          <w:szCs w:val="24"/>
          <w:lang w:eastAsia="ar-SA"/>
        </w:rPr>
        <w:t xml:space="preserve">а территории муниципального образования п. </w:t>
      </w:r>
      <w:r w:rsidR="00AE48E5" w:rsidRPr="00AE48E5">
        <w:rPr>
          <w:rFonts w:ascii="Times New Roman" w:hAnsi="Times New Roman"/>
          <w:sz w:val="24"/>
          <w:szCs w:val="24"/>
          <w:lang w:eastAsia="ar-SA"/>
        </w:rPr>
        <w:t>Учами</w:t>
      </w:r>
      <w:r w:rsidRPr="00AE48E5">
        <w:rPr>
          <w:rFonts w:ascii="Times New Roman" w:hAnsi="Times New Roman"/>
          <w:sz w:val="24"/>
          <w:szCs w:val="24"/>
          <w:lang w:eastAsia="ar-SA"/>
        </w:rPr>
        <w:t xml:space="preserve"> осуществляют свою деятельность в сфере материального, нематериального производства и оказания услуг более 10 хозяйствующих субъектов всех форм собственности, при этом во всех субъектах отсутствует авто и тракторная техника в рабочем состоянии. Имеющаяся техника в посёлке имеет частную форму собственности, что препятствует оперативному решению вопросов местного значения. 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</w:rPr>
        <w:tab/>
        <w:t>В рамках реализации настоящей подпрограммы планируется выполнение задач по приобретению: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8E5">
        <w:rPr>
          <w:rFonts w:ascii="Times New Roman" w:hAnsi="Times New Roman"/>
          <w:color w:val="000000"/>
          <w:sz w:val="24"/>
          <w:szCs w:val="24"/>
        </w:rPr>
        <w:tab/>
        <w:t>-специализированной техники, которая будет использоваться для заготовки и подвозки дров, расчистки дорог от снега и прокладки зимних дорог в зимнее время, вывоза мусора и уборки несанкционированных свалок, перевозки строительных материалов;</w:t>
      </w:r>
    </w:p>
    <w:p w:rsidR="004B1E2E" w:rsidRPr="00AE48E5" w:rsidRDefault="004B1E2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</w:rPr>
        <w:tab/>
        <w:t>- жилых домов, квартир для снижения миграции населения.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</w:rPr>
        <w:tab/>
        <w:t>Решение поставленной задачи по приобретению специализированной техники позволит:</w:t>
      </w:r>
    </w:p>
    <w:p w:rsidR="004B1E2E" w:rsidRPr="00AE48E5" w:rsidRDefault="004B1E2E" w:rsidP="00AE48E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</w:rPr>
        <w:t xml:space="preserve">- оперативное решение завоза дров и строительных материалов для муниципальных нужд; </w:t>
      </w:r>
    </w:p>
    <w:p w:rsidR="004B1E2E" w:rsidRPr="00AE48E5" w:rsidRDefault="004B1E2E" w:rsidP="00AE48E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</w:rPr>
        <w:t xml:space="preserve">- решение вопросов занятости населения; </w:t>
      </w:r>
    </w:p>
    <w:p w:rsidR="004B1E2E" w:rsidRPr="00AE48E5" w:rsidRDefault="004B1E2E" w:rsidP="00AE48E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</w:rPr>
        <w:t>- заниматься благоустройством территории посёлка,</w:t>
      </w:r>
    </w:p>
    <w:p w:rsidR="004B1E2E" w:rsidRPr="00AE48E5" w:rsidRDefault="004B1E2E" w:rsidP="00AE48E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</w:rPr>
        <w:lastRenderedPageBreak/>
        <w:t>- улучшить санитарное содержание и состояние окружающей среды.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</w:rPr>
        <w:tab/>
        <w:t>Решение поставленной задачи по приобретению жилых домов, квартир даст возможность: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</w:rPr>
        <w:tab/>
        <w:t>-</w:t>
      </w:r>
      <w:r w:rsidRPr="00AE48E5">
        <w:rPr>
          <w:rFonts w:ascii="Times New Roman" w:hAnsi="Times New Roman"/>
          <w:sz w:val="24"/>
          <w:szCs w:val="24"/>
        </w:rPr>
        <w:t xml:space="preserve"> снизить количество семей, стоящих на учёте для улучшения жилищных условий;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- привлечь специалистов, предоставляя им служебное жилье для проживания в посёлке, на период их работы</w:t>
      </w:r>
    </w:p>
    <w:p w:rsidR="004B1E2E" w:rsidRPr="00AE48E5" w:rsidRDefault="004B1E2E" w:rsidP="00AE48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Управление муниципальной собственностью является важной функций муниципального образования.</w:t>
      </w:r>
    </w:p>
    <w:p w:rsidR="004B1E2E" w:rsidRPr="00AE48E5" w:rsidRDefault="004B1E2E" w:rsidP="00AE48E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1E2E" w:rsidRPr="00AE48E5" w:rsidRDefault="004B1E2E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2.2. Основная цель, задачи, и сроки выполнения Подпрограммы, целевые индикаторы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Основной целью Подпрограммы является </w:t>
      </w:r>
      <w:r w:rsidRPr="00AE48E5">
        <w:rPr>
          <w:rFonts w:ascii="Times New Roman" w:hAnsi="Times New Roman"/>
          <w:bCs/>
          <w:sz w:val="24"/>
          <w:szCs w:val="24"/>
        </w:rPr>
        <w:t>эффективное использование муниципального имущества</w:t>
      </w:r>
      <w:r w:rsidRPr="00AE48E5">
        <w:rPr>
          <w:rFonts w:ascii="Times New Roman" w:hAnsi="Times New Roman"/>
          <w:sz w:val="24"/>
          <w:szCs w:val="24"/>
        </w:rPr>
        <w:t xml:space="preserve">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В рамках </w:t>
      </w:r>
      <w:proofErr w:type="spellStart"/>
      <w:r w:rsidRPr="00AE48E5">
        <w:rPr>
          <w:rFonts w:ascii="Times New Roman" w:hAnsi="Times New Roman"/>
          <w:sz w:val="24"/>
          <w:szCs w:val="24"/>
        </w:rPr>
        <w:t>Подрограммы</w:t>
      </w:r>
      <w:proofErr w:type="spellEnd"/>
      <w:r w:rsidRPr="00AE48E5">
        <w:rPr>
          <w:rFonts w:ascii="Times New Roman" w:hAnsi="Times New Roman"/>
          <w:sz w:val="24"/>
          <w:szCs w:val="24"/>
        </w:rPr>
        <w:t xml:space="preserve"> предусматривается решение следующих задач: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bCs/>
          <w:sz w:val="24"/>
          <w:szCs w:val="24"/>
        </w:rPr>
        <w:t xml:space="preserve">-защита имущественных прав и интересов сельского поселения </w:t>
      </w:r>
      <w:r w:rsidR="00AE48E5" w:rsidRPr="00AE48E5">
        <w:rPr>
          <w:rFonts w:ascii="Times New Roman" w:hAnsi="Times New Roman"/>
          <w:bCs/>
          <w:sz w:val="24"/>
          <w:szCs w:val="24"/>
        </w:rPr>
        <w:t>Учами</w:t>
      </w:r>
      <w:r w:rsidRPr="00AE48E5">
        <w:rPr>
          <w:rFonts w:ascii="Times New Roman" w:hAnsi="Times New Roman"/>
          <w:bCs/>
          <w:sz w:val="24"/>
          <w:szCs w:val="24"/>
        </w:rPr>
        <w:t>;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  <w:lang w:eastAsia="hi-IN" w:bidi="hi-IN"/>
        </w:rPr>
        <w:t xml:space="preserve">-реализация муниципальной политики в области использования движимого и недвижимого муниципального имущества, расположенного на территории поселка </w:t>
      </w:r>
      <w:r w:rsidR="00AE48E5" w:rsidRPr="00AE48E5">
        <w:rPr>
          <w:rFonts w:ascii="Times New Roman" w:hAnsi="Times New Roman"/>
          <w:sz w:val="24"/>
          <w:szCs w:val="24"/>
          <w:lang w:eastAsia="hi-IN" w:bidi="hi-IN"/>
        </w:rPr>
        <w:t>Учами</w:t>
      </w:r>
      <w:r w:rsidRPr="00AE48E5">
        <w:rPr>
          <w:rFonts w:ascii="Times New Roman" w:hAnsi="Times New Roman"/>
          <w:sz w:val="24"/>
          <w:szCs w:val="24"/>
          <w:lang w:eastAsia="hi-IN" w:bidi="hi-IN"/>
        </w:rPr>
        <w:t>;</w:t>
      </w:r>
    </w:p>
    <w:p w:rsidR="004B1E2E" w:rsidRPr="00AE48E5" w:rsidRDefault="004B1E2E" w:rsidP="00AE48E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AE48E5">
        <w:rPr>
          <w:rFonts w:ascii="Times New Roman" w:hAnsi="Times New Roman"/>
          <w:bCs/>
          <w:sz w:val="24"/>
          <w:szCs w:val="24"/>
        </w:rPr>
        <w:t xml:space="preserve">-формирование, учёт и приращение муниципальной собственности </w:t>
      </w:r>
      <w:r w:rsidRPr="00AE48E5">
        <w:rPr>
          <w:rFonts w:ascii="Times New Roman" w:hAnsi="Times New Roman"/>
          <w:sz w:val="24"/>
          <w:szCs w:val="24"/>
        </w:rPr>
        <w:t>приобретение специализированной техники, домов, квартир;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bCs/>
          <w:sz w:val="24"/>
          <w:szCs w:val="24"/>
        </w:rPr>
        <w:t>-управление и распоряжение муниципальным имуществом и земельными ресурсами;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bCs/>
          <w:sz w:val="24"/>
          <w:szCs w:val="24"/>
        </w:rPr>
        <w:t xml:space="preserve">-своевременное </w:t>
      </w:r>
      <w:r w:rsidRPr="00AE48E5">
        <w:rPr>
          <w:rFonts w:ascii="Times New Roman" w:hAnsi="Times New Roman"/>
          <w:sz w:val="24"/>
          <w:szCs w:val="24"/>
        </w:rPr>
        <w:t>оформление технической документации на объекты муниципальной собственности, объекты, принимаемые в муниципальную собственность;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AE48E5">
        <w:rPr>
          <w:rFonts w:ascii="Times New Roman" w:hAnsi="Times New Roman"/>
          <w:sz w:val="24"/>
          <w:szCs w:val="24"/>
        </w:rPr>
        <w:t xml:space="preserve">- улучшение транспортной инфраструктуры авиационной площадки ее обустройство и содержание, </w:t>
      </w:r>
      <w:r w:rsidRPr="00AE48E5">
        <w:rPr>
          <w:rFonts w:ascii="Times New Roman" w:hAnsi="Times New Roman"/>
          <w:sz w:val="24"/>
          <w:szCs w:val="24"/>
          <w:lang w:eastAsia="hi-IN" w:bidi="hi-IN"/>
        </w:rPr>
        <w:t xml:space="preserve">повышение уровня транспортно-эксплуатационного состояния взлётно-посадочной полосы; 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  <w:lang w:eastAsia="hi-IN" w:bidi="hi-IN"/>
        </w:rPr>
        <w:t>-</w:t>
      </w:r>
      <w:r w:rsidRPr="00AE48E5">
        <w:rPr>
          <w:rFonts w:ascii="Times New Roman" w:hAnsi="Times New Roman"/>
          <w:bCs/>
          <w:sz w:val="24"/>
          <w:szCs w:val="24"/>
        </w:rPr>
        <w:t>контроль эффективности использования и сохранения муниципальной собственности</w:t>
      </w:r>
      <w:r w:rsidRPr="00AE48E5">
        <w:rPr>
          <w:rFonts w:ascii="Times New Roman" w:hAnsi="Times New Roman"/>
          <w:sz w:val="24"/>
          <w:szCs w:val="24"/>
        </w:rPr>
        <w:t>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E2E" w:rsidRPr="00AE48E5" w:rsidRDefault="004B1E2E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4B1E2E" w:rsidRPr="00AE48E5" w:rsidRDefault="004B1E2E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1E2E" w:rsidRPr="00AE48E5" w:rsidRDefault="004B1E2E" w:rsidP="00AE48E5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Источником финансирования Подпрограммы являются средства бюджета сельского поселения поселок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Распорядителем средств является Администрация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Реализация мероприятий подпрограммы осуществляется в порядке, установленном нормативно правовыми актами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.</w:t>
      </w:r>
    </w:p>
    <w:p w:rsidR="004B1E2E" w:rsidRPr="00AE48E5" w:rsidRDefault="004B1E2E" w:rsidP="00AE48E5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AE48E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1E2E" w:rsidRPr="00AE48E5" w:rsidRDefault="004B1E2E" w:rsidP="00AE48E5">
      <w:pPr>
        <w:pStyle w:val="ConsPlusNormal0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eastAsia="Calibri" w:hAnsi="Times New Roman" w:cs="Times New Roman"/>
          <w:sz w:val="24"/>
          <w:szCs w:val="24"/>
        </w:rPr>
        <w:tab/>
      </w:r>
      <w:r w:rsidRPr="00AE48E5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мероприятий Подпрограммы является Администрация поселка </w:t>
      </w:r>
      <w:r w:rsidR="00AE48E5" w:rsidRPr="00AE48E5">
        <w:rPr>
          <w:rFonts w:ascii="Times New Roman" w:hAnsi="Times New Roman" w:cs="Times New Roman"/>
          <w:sz w:val="24"/>
          <w:szCs w:val="24"/>
        </w:rPr>
        <w:t>Учами</w:t>
      </w:r>
      <w:r w:rsidRPr="00AE48E5">
        <w:rPr>
          <w:rFonts w:ascii="Times New Roman" w:hAnsi="Times New Roman" w:cs="Times New Roman"/>
          <w:sz w:val="24"/>
          <w:szCs w:val="24"/>
        </w:rPr>
        <w:t xml:space="preserve"> Эвенкийского муниципального района Красноярского края (далее – Администрация).</w:t>
      </w:r>
    </w:p>
    <w:p w:rsidR="004B1E2E" w:rsidRPr="00AE48E5" w:rsidRDefault="004B1E2E" w:rsidP="00AE48E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Администрация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B1E2E" w:rsidRPr="00AE48E5" w:rsidRDefault="004B1E2E" w:rsidP="00AE48E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Администрацией осуществляются:</w:t>
      </w:r>
    </w:p>
    <w:p w:rsidR="004B1E2E" w:rsidRPr="00AE48E5" w:rsidRDefault="004B1E2E" w:rsidP="00AE48E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координация исполнения мероприятий Подпрограммы, мониторинг их реализации;</w:t>
      </w:r>
    </w:p>
    <w:p w:rsidR="004B1E2E" w:rsidRPr="00AE48E5" w:rsidRDefault="004B1E2E" w:rsidP="00AE48E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AE48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4B1E2E" w:rsidRPr="00AE48E5" w:rsidRDefault="004B1E2E" w:rsidP="00AE48E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подготовка отчетов о реализации Подпрограммы в соответствии с Порядком, </w:t>
      </w:r>
      <w:r w:rsidRPr="00AE48E5">
        <w:rPr>
          <w:rFonts w:ascii="Times New Roman" w:hAnsi="Times New Roman"/>
          <w:sz w:val="24"/>
          <w:szCs w:val="24"/>
        </w:rPr>
        <w:lastRenderedPageBreak/>
        <w:t>утвержденным постановлением Администрации п.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от 26.05.2021 №26-п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реализации»;</w:t>
      </w:r>
    </w:p>
    <w:p w:rsidR="004B1E2E" w:rsidRPr="00AE48E5" w:rsidRDefault="004B1E2E" w:rsidP="00AE48E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ежегодная оценка </w:t>
      </w:r>
      <w:proofErr w:type="gramStart"/>
      <w:r w:rsidRPr="00AE48E5">
        <w:rPr>
          <w:rFonts w:ascii="Times New Roman" w:hAnsi="Times New Roman"/>
          <w:sz w:val="24"/>
          <w:szCs w:val="24"/>
        </w:rPr>
        <w:t>эффективности результатов реализации мероприятий Подпрограммы</w:t>
      </w:r>
      <w:proofErr w:type="gramEnd"/>
      <w:r w:rsidRPr="00AE48E5">
        <w:rPr>
          <w:rFonts w:ascii="Times New Roman" w:hAnsi="Times New Roman"/>
          <w:sz w:val="24"/>
          <w:szCs w:val="24"/>
        </w:rPr>
        <w:t>;</w:t>
      </w:r>
    </w:p>
    <w:p w:rsidR="004B1E2E" w:rsidRPr="00AE48E5" w:rsidRDefault="004B1E2E" w:rsidP="00AE48E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средств, выделенных на реализацию Подпрограммы с приложением документов, подтверждающих осуществление расходов.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E2E" w:rsidRPr="00AE48E5" w:rsidRDefault="004B1E2E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Успешная реализация мероприятий Подпрограммы позволит достижению следующих показателей: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- межевание земельных участков с постановкой на кадастровый учет не менее 2 объектов ежегодно;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- изготовление технических паспортов на жилые здания, объекты не менее 2 объектов ежегодно.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Кроме того планируется достижение к концу 2026 года следующих показателей: 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- оформление технической документации на объекты недвижимости муниципальной собственности (жилищный фонд, бесхозяйные объекты и объекты, принимаемые в муниципальную собственность) – не менее 3 объектов;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- определение стоимости объектов муниципальной собственности – не менее 3 объектов;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- выполнение кадастровых работ и формирование земельных участков, занимаемых объектами муниципальной собственности – не менее 3 объектов.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</w:t>
      </w:r>
      <w:r w:rsidRPr="00AE48E5">
        <w:rPr>
          <w:rFonts w:ascii="Times New Roman" w:hAnsi="Times New Roman"/>
          <w:sz w:val="24"/>
          <w:szCs w:val="24"/>
        </w:rPr>
        <w:tab/>
        <w:t>Показатели результативности приведены в приложении №1 к Подпрограмме.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E2E" w:rsidRPr="00AE48E5" w:rsidRDefault="004B1E2E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Достижение поставленных в Подпрограмме целей и выход на прогнозируемые показатели будет обеспечен за счет реализации мероприятий Подпрограммы, перечень которых приведен в приложении № 2 к Подпрограмме.</w:t>
      </w:r>
    </w:p>
    <w:p w:rsidR="004B1E2E" w:rsidRPr="00AE48E5" w:rsidRDefault="004B1E2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E2E" w:rsidRPr="00AE48E5" w:rsidRDefault="004B1E2E" w:rsidP="00AE48E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2.</w:t>
      </w:r>
      <w:r w:rsidRPr="00AE48E5">
        <w:rPr>
          <w:rFonts w:ascii="Times New Roman" w:hAnsi="Times New Roman"/>
          <w:b/>
          <w:sz w:val="24"/>
          <w:szCs w:val="24"/>
        </w:rPr>
        <w:t>7. Обоснование финансовых, материальных и трудовых затрат</w:t>
      </w:r>
    </w:p>
    <w:p w:rsidR="004B1E2E" w:rsidRPr="00AE48E5" w:rsidRDefault="004B1E2E" w:rsidP="00AE48E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(ресурсное обеспечение Подпрограммы) с указанием источников финансирования</w:t>
      </w:r>
    </w:p>
    <w:p w:rsidR="004B1E2E" w:rsidRPr="00AE48E5" w:rsidRDefault="004B1E2E" w:rsidP="00AE48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1E2E" w:rsidRPr="00AE48E5" w:rsidRDefault="004B1E2E" w:rsidP="00AE48E5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Информация по данному разделу представлена в приложении № 2 к Подпрограмме.</w:t>
      </w:r>
    </w:p>
    <w:p w:rsidR="004B1E2E" w:rsidRPr="00AE48E5" w:rsidRDefault="004B1E2E" w:rsidP="00AE48E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Ежегодные объемы финансирования Подпрограммы уточняются при составлении и уточнении бюджета п.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на соответствующий финансовый год.</w:t>
      </w: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E2E" w:rsidRPr="00AE48E5" w:rsidRDefault="004B1E2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2299" w:rsidRPr="00AE48E5" w:rsidRDefault="00A72299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Н.Г. Москвитина</w:t>
      </w: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  <w:sectPr w:rsidR="00087A52" w:rsidRPr="00AE48E5" w:rsidSect="00087A52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к подпрограмме №1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«Пользование и распоряжение имуществом,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48E5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AE48E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межевание территории и постановка недвижимых объектов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на учет и муниципальную собственность поселка Учами»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087A52" w:rsidRPr="00AE48E5" w:rsidRDefault="00087A52" w:rsidP="00AE48E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Учами»;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5143"/>
        <w:gridCol w:w="1278"/>
        <w:gridCol w:w="1984"/>
        <w:gridCol w:w="1134"/>
        <w:gridCol w:w="993"/>
        <w:gridCol w:w="1268"/>
        <w:gridCol w:w="7"/>
        <w:gridCol w:w="986"/>
        <w:gridCol w:w="7"/>
        <w:gridCol w:w="985"/>
        <w:gridCol w:w="7"/>
      </w:tblGrid>
      <w:tr w:rsidR="00A72299" w:rsidRPr="00AE48E5" w:rsidTr="00087A52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72299" w:rsidRPr="00AE48E5" w:rsidTr="00087A52">
        <w:trPr>
          <w:gridAfter w:val="1"/>
          <w:wAfter w:w="7" w:type="dxa"/>
          <w:cantSplit/>
          <w:trHeight w:val="240"/>
        </w:trPr>
        <w:tc>
          <w:tcPr>
            <w:tcW w:w="1260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AE48E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муниципального имущества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AE48E5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AE48E5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299" w:rsidRPr="00AE48E5" w:rsidTr="00903AF0">
        <w:trPr>
          <w:cantSplit/>
          <w:trHeight w:val="24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486F1C" w:rsidP="00AE4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права собственности на земельные участки; регистрация права собственности на жилые здания, строения;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903A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A72299" w:rsidP="00903A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A72299" w:rsidP="00903A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A72299" w:rsidP="00903A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A72299" w:rsidP="00903A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2299" w:rsidRPr="00AE48E5" w:rsidTr="00903AF0">
        <w:trPr>
          <w:cantSplit/>
          <w:trHeight w:val="24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AE4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технических паспортов на жилые здания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903A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A72299" w:rsidP="00903A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A72299" w:rsidP="00903A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A72299" w:rsidP="00903A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A72299" w:rsidP="00903AF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2299" w:rsidRPr="00AE48E5" w:rsidTr="00903AF0">
        <w:trPr>
          <w:cantSplit/>
          <w:trHeight w:val="24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299" w:rsidRPr="00AE48E5" w:rsidRDefault="00486F1C" w:rsidP="00AE48E5">
            <w:pPr>
              <w:spacing w:after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Формирование, учет и приращение муниципальной собственности.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99" w:rsidRPr="00AE48E5" w:rsidRDefault="00A72299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486F1C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A72299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A72299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299" w:rsidRPr="00AE48E5" w:rsidRDefault="00A72299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6F1C" w:rsidRPr="00AE48E5" w:rsidTr="00903AF0">
        <w:trPr>
          <w:cantSplit/>
          <w:trHeight w:val="24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F1C" w:rsidRPr="00AE48E5" w:rsidRDefault="00486F1C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F1C" w:rsidRPr="00AE48E5" w:rsidRDefault="00486F1C" w:rsidP="00AE4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F1C" w:rsidRPr="00AE48E5" w:rsidRDefault="00486F1C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6F1C" w:rsidRPr="00AE48E5" w:rsidRDefault="00486F1C" w:rsidP="00AE48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6F1C" w:rsidRPr="00AE48E5" w:rsidRDefault="00486F1C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F1C" w:rsidRPr="00AE48E5" w:rsidRDefault="00486F1C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6F1C" w:rsidRPr="00AE48E5" w:rsidRDefault="00486F1C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6F1C" w:rsidRPr="00AE48E5" w:rsidRDefault="00486F1C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6F1C" w:rsidRPr="00AE48E5" w:rsidRDefault="00486F1C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6F1C" w:rsidRPr="00AE48E5" w:rsidRDefault="00486F1C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6F1C" w:rsidRPr="00AE48E5" w:rsidTr="00903AF0">
        <w:trPr>
          <w:cantSplit/>
          <w:trHeight w:val="24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F1C" w:rsidRPr="00AE48E5" w:rsidRDefault="00486F1C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F1C" w:rsidRPr="00AE48E5" w:rsidRDefault="00486F1C" w:rsidP="00AE4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Управление и распоряжение муниципальным имуществом </w:t>
            </w:r>
          </w:p>
          <w:p w:rsidR="00486F1C" w:rsidRPr="00AE48E5" w:rsidRDefault="00486F1C" w:rsidP="00AE48E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F1C" w:rsidRPr="00AE48E5" w:rsidRDefault="00486F1C" w:rsidP="00AE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6F1C" w:rsidRPr="00AE48E5" w:rsidRDefault="00486F1C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F1C" w:rsidRPr="00AE48E5" w:rsidRDefault="00903AF0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6F1C" w:rsidRPr="00AE48E5" w:rsidRDefault="00903AF0" w:rsidP="00903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86F1C"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6F1C" w:rsidRPr="00AE48E5" w:rsidRDefault="00486F1C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6F1C" w:rsidRPr="00AE48E5" w:rsidRDefault="00486F1C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6F1C" w:rsidRPr="00AE48E5" w:rsidRDefault="00486F1C" w:rsidP="00903A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Н.Г. Москвитина</w:t>
      </w: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>к подпрограмме №1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«Пользование и распоряжение имуществом,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48E5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AE48E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межевание территории и постановка </w:t>
      </w:r>
      <w:proofErr w:type="gramStart"/>
      <w:r w:rsidRPr="00AE48E5">
        <w:rPr>
          <w:rFonts w:ascii="Times New Roman" w:hAnsi="Times New Roman" w:cs="Times New Roman"/>
          <w:sz w:val="24"/>
          <w:szCs w:val="24"/>
        </w:rPr>
        <w:t>недвижимых</w:t>
      </w:r>
      <w:proofErr w:type="gramEnd"/>
      <w:r w:rsidRPr="00AE4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объектов на учет и </w:t>
      </w:r>
      <w:proofErr w:type="gramStart"/>
      <w:r w:rsidRPr="00AE48E5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AE4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собственность поселка Учами»;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087A52" w:rsidRPr="00AE48E5" w:rsidRDefault="00087A52" w:rsidP="00AE48E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 xml:space="preserve">«Пользование и распоряжение имуществом, находящимся в </w:t>
      </w:r>
      <w:proofErr w:type="gramStart"/>
      <w:r w:rsidRPr="00AE48E5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087A52" w:rsidRPr="00AE48E5" w:rsidRDefault="00087A52" w:rsidP="00AE48E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>собственности, межевание территории и постановка недвижимых объектов</w:t>
      </w:r>
    </w:p>
    <w:p w:rsidR="00087A52" w:rsidRPr="00AE48E5" w:rsidRDefault="00087A52" w:rsidP="00AE48E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>на учет и муниципальную собственность поселка Учами»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1134"/>
        <w:gridCol w:w="607"/>
        <w:gridCol w:w="880"/>
        <w:gridCol w:w="880"/>
        <w:gridCol w:w="43"/>
        <w:gridCol w:w="709"/>
        <w:gridCol w:w="850"/>
        <w:gridCol w:w="1134"/>
        <w:gridCol w:w="992"/>
        <w:gridCol w:w="17"/>
        <w:gridCol w:w="990"/>
        <w:gridCol w:w="28"/>
        <w:gridCol w:w="1248"/>
        <w:gridCol w:w="1843"/>
      </w:tblGrid>
      <w:tr w:rsidR="00087A52" w:rsidRPr="00AE48E5" w:rsidTr="00087A52">
        <w:trPr>
          <w:trHeight w:val="377"/>
        </w:trPr>
        <w:tc>
          <w:tcPr>
            <w:tcW w:w="2834" w:type="dxa"/>
            <w:vMerge w:val="restart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подпрограммы, задачи,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 xml:space="preserve">ГРБС </w:t>
            </w:r>
          </w:p>
        </w:tc>
        <w:tc>
          <w:tcPr>
            <w:tcW w:w="3119" w:type="dxa"/>
            <w:gridSpan w:val="5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59" w:type="dxa"/>
            <w:gridSpan w:val="7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Расходы  (тыс</w:t>
            </w:r>
            <w:proofErr w:type="gramStart"/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уб.), годы</w:t>
            </w:r>
          </w:p>
        </w:tc>
        <w:tc>
          <w:tcPr>
            <w:tcW w:w="1843" w:type="dxa"/>
            <w:vMerge w:val="restart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72299" w:rsidRPr="00AE48E5" w:rsidTr="00087A52">
        <w:trPr>
          <w:trHeight w:val="1034"/>
        </w:trPr>
        <w:tc>
          <w:tcPr>
            <w:tcW w:w="2834" w:type="dxa"/>
            <w:vMerge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880" w:type="dxa"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23" w:type="dxa"/>
            <w:gridSpan w:val="2"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850" w:type="dxa"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09" w:type="dxa"/>
            <w:gridSpan w:val="2"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990" w:type="dxa"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vMerge/>
            <w:vAlign w:val="center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299" w:rsidRPr="00AE48E5" w:rsidTr="00087A52">
        <w:trPr>
          <w:trHeight w:val="360"/>
        </w:trPr>
        <w:tc>
          <w:tcPr>
            <w:tcW w:w="12346" w:type="dxa"/>
            <w:gridSpan w:val="14"/>
          </w:tcPr>
          <w:p w:rsidR="00A72299" w:rsidRPr="00AE48E5" w:rsidRDefault="00A72299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Эффективное использование муниципального имущества</w:t>
            </w:r>
          </w:p>
        </w:tc>
        <w:tc>
          <w:tcPr>
            <w:tcW w:w="1843" w:type="dxa"/>
          </w:tcPr>
          <w:p w:rsidR="00A72299" w:rsidRPr="00AE48E5" w:rsidRDefault="00A72299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299" w:rsidRPr="00AE48E5" w:rsidTr="00087A52">
        <w:trPr>
          <w:trHeight w:val="199"/>
        </w:trPr>
        <w:tc>
          <w:tcPr>
            <w:tcW w:w="12346" w:type="dxa"/>
            <w:gridSpan w:val="14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4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Формирование, учет и приращение муниципальной собственности</w:t>
            </w:r>
          </w:p>
        </w:tc>
        <w:tc>
          <w:tcPr>
            <w:tcW w:w="1843" w:type="dxa"/>
          </w:tcPr>
          <w:p w:rsidR="00A72299" w:rsidRPr="00AE48E5" w:rsidRDefault="00A72299" w:rsidP="00AE48E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18" w:rsidRPr="00AE48E5" w:rsidTr="00087A52">
        <w:trPr>
          <w:trHeight w:val="1525"/>
        </w:trPr>
        <w:tc>
          <w:tcPr>
            <w:tcW w:w="2834" w:type="dxa"/>
          </w:tcPr>
          <w:p w:rsidR="00061E18" w:rsidRPr="00AE48E5" w:rsidRDefault="00061E18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061E18" w:rsidRPr="00AE48E5" w:rsidRDefault="00061E18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на земельные участки, на жилые помещения,  здания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proofErr w:type="gramEnd"/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ежевание</w:t>
            </w:r>
          </w:p>
          <w:p w:rsidR="00061E18" w:rsidRPr="00AE48E5" w:rsidRDefault="00061E18" w:rsidP="00AE4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участков с постановкой на кадастровый учет, изготовление технических паспортов на жилые помещения    </w:t>
            </w:r>
          </w:p>
        </w:tc>
        <w:tc>
          <w:tcPr>
            <w:tcW w:w="1134" w:type="dxa"/>
            <w:vMerge w:val="restart"/>
          </w:tcPr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п.Учами</w:t>
            </w:r>
          </w:p>
        </w:tc>
        <w:tc>
          <w:tcPr>
            <w:tcW w:w="607" w:type="dxa"/>
            <w:noWrap/>
          </w:tcPr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80" w:type="dxa"/>
            <w:noWrap/>
          </w:tcPr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80" w:type="dxa"/>
            <w:noWrap/>
          </w:tcPr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01100340330</w:t>
            </w:r>
          </w:p>
        </w:tc>
        <w:tc>
          <w:tcPr>
            <w:tcW w:w="752" w:type="dxa"/>
            <w:gridSpan w:val="2"/>
            <w:noWrap/>
          </w:tcPr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384,3</w:t>
            </w:r>
          </w:p>
        </w:tc>
        <w:tc>
          <w:tcPr>
            <w:tcW w:w="1134" w:type="dxa"/>
            <w:noWrap/>
          </w:tcPr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992" w:type="dxa"/>
            <w:noWrap/>
          </w:tcPr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  <w:tc>
          <w:tcPr>
            <w:tcW w:w="1035" w:type="dxa"/>
            <w:gridSpan w:val="3"/>
          </w:tcPr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225,6</w:t>
            </w:r>
          </w:p>
        </w:tc>
        <w:tc>
          <w:tcPr>
            <w:tcW w:w="1248" w:type="dxa"/>
          </w:tcPr>
          <w:p w:rsidR="00061E18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225,6</w:t>
            </w:r>
          </w:p>
        </w:tc>
        <w:tc>
          <w:tcPr>
            <w:tcW w:w="1843" w:type="dxa"/>
          </w:tcPr>
          <w:p w:rsidR="00061E18" w:rsidRPr="00AE48E5" w:rsidRDefault="00061E18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межевание</w:t>
            </w:r>
          </w:p>
          <w:p w:rsidR="00061E18" w:rsidRPr="00AE48E5" w:rsidRDefault="00061E18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участков с постановкой на кадастровый учет, изготовление технических паспортов на жилые помещения   </w:t>
            </w:r>
          </w:p>
          <w:p w:rsidR="00061E18" w:rsidRPr="00AE48E5" w:rsidRDefault="00061E18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 xml:space="preserve">38 объект </w:t>
            </w:r>
          </w:p>
        </w:tc>
      </w:tr>
      <w:tr w:rsidR="00A72299" w:rsidRPr="00AE48E5" w:rsidTr="00087A52">
        <w:trPr>
          <w:trHeight w:val="554"/>
        </w:trPr>
        <w:tc>
          <w:tcPr>
            <w:tcW w:w="2834" w:type="dxa"/>
          </w:tcPr>
          <w:p w:rsidR="00A72299" w:rsidRPr="00AE48E5" w:rsidRDefault="00A72299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 по технической инвентаризации объектов недвижимого имущества акт о прекращении существования объекта капитального строительства, акт обследования.</w:t>
            </w:r>
          </w:p>
        </w:tc>
        <w:tc>
          <w:tcPr>
            <w:tcW w:w="1134" w:type="dxa"/>
            <w:vMerge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299" w:rsidRPr="00AE48E5" w:rsidRDefault="00A72299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72299" w:rsidRPr="00AE48E5" w:rsidRDefault="00A72299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299" w:rsidRPr="00AE48E5" w:rsidTr="00087A52">
        <w:trPr>
          <w:trHeight w:val="554"/>
        </w:trPr>
        <w:tc>
          <w:tcPr>
            <w:tcW w:w="2834" w:type="dxa"/>
          </w:tcPr>
          <w:p w:rsidR="00A72299" w:rsidRPr="00AE48E5" w:rsidRDefault="00A72299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Расходы на содержание взлетно-посадочной полосы поселка</w:t>
            </w:r>
          </w:p>
        </w:tc>
        <w:tc>
          <w:tcPr>
            <w:tcW w:w="1134" w:type="dxa"/>
            <w:vMerge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80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80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0110034033</w:t>
            </w:r>
          </w:p>
        </w:tc>
        <w:tc>
          <w:tcPr>
            <w:tcW w:w="752" w:type="dxa"/>
            <w:gridSpan w:val="2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992" w:type="dxa"/>
            <w:noWrap/>
          </w:tcPr>
          <w:p w:rsidR="00A72299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3"/>
          </w:tcPr>
          <w:p w:rsidR="00A72299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</w:tcPr>
          <w:p w:rsidR="00A72299" w:rsidRPr="00AE48E5" w:rsidRDefault="00061E18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A72299" w:rsidRPr="00AE48E5" w:rsidRDefault="00061E18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ремонт посадочной площадки, ее содержание</w:t>
            </w:r>
          </w:p>
        </w:tc>
      </w:tr>
      <w:tr w:rsidR="00A72299" w:rsidRPr="00AE48E5" w:rsidTr="00087A52">
        <w:trPr>
          <w:trHeight w:val="554"/>
        </w:trPr>
        <w:tc>
          <w:tcPr>
            <w:tcW w:w="2834" w:type="dxa"/>
          </w:tcPr>
          <w:p w:rsidR="00A72299" w:rsidRPr="00AE48E5" w:rsidRDefault="00A72299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 спецтехники</w:t>
            </w:r>
          </w:p>
        </w:tc>
        <w:tc>
          <w:tcPr>
            <w:tcW w:w="1134" w:type="dxa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80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80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0110034033</w:t>
            </w:r>
          </w:p>
        </w:tc>
        <w:tc>
          <w:tcPr>
            <w:tcW w:w="752" w:type="dxa"/>
            <w:gridSpan w:val="2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noWrap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</w:tcPr>
          <w:p w:rsidR="00A72299" w:rsidRPr="00AE48E5" w:rsidRDefault="00A72299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72299" w:rsidRPr="00AE48E5" w:rsidRDefault="00A72299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Н.Г.Москвитина </w:t>
      </w:r>
    </w:p>
    <w:p w:rsidR="00087A52" w:rsidRPr="00AE48E5" w:rsidRDefault="00087A52" w:rsidP="00AE48E5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  <w:sectPr w:rsidR="00087A52" w:rsidRPr="00AE48E5" w:rsidSect="00087A52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087A52" w:rsidRPr="00AE48E5" w:rsidRDefault="00087A52" w:rsidP="00AE48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087A52" w:rsidRPr="00AE48E5" w:rsidRDefault="00087A52" w:rsidP="00AE48E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к  муниципальной  программе </w:t>
      </w:r>
    </w:p>
    <w:p w:rsidR="00087A52" w:rsidRPr="00AE48E5" w:rsidRDefault="00087A52" w:rsidP="00AE48E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« Устойчивое развитие муниципального образования</w:t>
      </w:r>
    </w:p>
    <w:p w:rsidR="00087A52" w:rsidRPr="00AE48E5" w:rsidRDefault="00087A52" w:rsidP="00AE48E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 поселка Учами»   </w:t>
      </w:r>
    </w:p>
    <w:p w:rsidR="00061E18" w:rsidRPr="00AE48E5" w:rsidRDefault="00061E18" w:rsidP="00AE48E5">
      <w:pPr>
        <w:pStyle w:val="a5"/>
        <w:tabs>
          <w:tab w:val="left" w:pos="4339"/>
          <w:tab w:val="center" w:pos="5232"/>
        </w:tabs>
        <w:rPr>
          <w:rFonts w:ascii="Times New Roman" w:hAnsi="Times New Roman" w:cs="Times New Roman"/>
          <w:b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ab/>
      </w:r>
    </w:p>
    <w:p w:rsidR="00061E18" w:rsidRPr="00AE48E5" w:rsidRDefault="00061E18" w:rsidP="00AE48E5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ПОДПРОГРАММА 2. </w:t>
      </w:r>
    </w:p>
    <w:p w:rsidR="00061E18" w:rsidRPr="00AE48E5" w:rsidRDefault="00061E18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»</w:t>
      </w:r>
    </w:p>
    <w:p w:rsidR="00061E18" w:rsidRPr="00AE48E5" w:rsidRDefault="00061E18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в рамках реализации муниципальной программы </w:t>
      </w:r>
      <w:r w:rsidRPr="00AE48E5">
        <w:rPr>
          <w:rFonts w:ascii="Times New Roman" w:hAnsi="Times New Roman"/>
          <w:color w:val="000000"/>
          <w:sz w:val="24"/>
          <w:szCs w:val="24"/>
        </w:rPr>
        <w:t xml:space="preserve">«Устойчивое развитие муниципального образования поселок  </w:t>
      </w:r>
      <w:r w:rsidR="00AE48E5" w:rsidRPr="00AE48E5">
        <w:rPr>
          <w:rFonts w:ascii="Times New Roman" w:hAnsi="Times New Roman"/>
          <w:color w:val="000000"/>
          <w:sz w:val="24"/>
          <w:szCs w:val="24"/>
        </w:rPr>
        <w:t>Учами</w:t>
      </w:r>
      <w:r w:rsidRPr="00AE48E5">
        <w:rPr>
          <w:rFonts w:ascii="Times New Roman" w:hAnsi="Times New Roman"/>
          <w:color w:val="000000"/>
          <w:sz w:val="24"/>
          <w:szCs w:val="24"/>
        </w:rPr>
        <w:t>»</w:t>
      </w:r>
    </w:p>
    <w:p w:rsidR="00061E18" w:rsidRPr="00AE48E5" w:rsidRDefault="00061E18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bCs/>
          <w:color w:val="000000"/>
          <w:sz w:val="24"/>
          <w:szCs w:val="24"/>
        </w:rPr>
        <w:t>1. Паспорт Подпрограммы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6719"/>
      </w:tblGrid>
      <w:tr w:rsidR="00061E18" w:rsidRPr="00AE48E5" w:rsidTr="00061E18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1E18" w:rsidRPr="00AE48E5" w:rsidTr="00061E18">
        <w:trPr>
          <w:trHeight w:val="110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Устойчивое развитие муниципального образования поселок </w:t>
            </w:r>
            <w:r w:rsidR="00AE48E5"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Учами</w:t>
            </w:r>
          </w:p>
        </w:tc>
      </w:tr>
      <w:tr w:rsidR="00061E18" w:rsidRPr="00AE48E5" w:rsidTr="00061E18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</w:tc>
      </w:tr>
      <w:tr w:rsidR="00061E18" w:rsidRPr="00AE48E5" w:rsidTr="00061E18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E18" w:rsidRPr="00AE48E5" w:rsidTr="00061E18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Улучшение жилищных условий граждан п.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</w:tc>
      </w:tr>
      <w:tr w:rsidR="00061E18" w:rsidRPr="00AE48E5" w:rsidTr="00061E18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Обеспечение доступности улучшения жилищных условий граждан за счет поэтапного строительство нового жилья, а также капитального ремонта существующего жилого фонда</w:t>
            </w:r>
          </w:p>
        </w:tc>
      </w:tr>
      <w:tr w:rsidR="00061E18" w:rsidRPr="00AE48E5" w:rsidTr="00061E18">
        <w:trPr>
          <w:trHeight w:val="622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отражён в приложении № 1 к Подпрограмме</w:t>
            </w:r>
          </w:p>
        </w:tc>
      </w:tr>
      <w:tr w:rsidR="00061E18" w:rsidRPr="00AE48E5" w:rsidTr="00061E18">
        <w:trPr>
          <w:trHeight w:val="63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2024–2026 годы</w:t>
            </w:r>
          </w:p>
        </w:tc>
      </w:tr>
      <w:tr w:rsidR="00061E18" w:rsidRPr="00AE48E5" w:rsidTr="00061E18">
        <w:trPr>
          <w:trHeight w:val="143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за счет средств местного бюджета составит </w:t>
            </w:r>
            <w:bookmarkStart w:id="2" w:name="_Hlk119122724"/>
            <w:r w:rsidRPr="00AE48E5">
              <w:rPr>
                <w:rFonts w:ascii="Times New Roman" w:hAnsi="Times New Roman"/>
                <w:sz w:val="24"/>
                <w:szCs w:val="24"/>
              </w:rPr>
              <w:t>9585,3 тыс. рублей, в том числе по годам:</w:t>
            </w:r>
          </w:p>
          <w:p w:rsidR="00061E18" w:rsidRPr="00AE48E5" w:rsidRDefault="00903AF0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3</w:t>
            </w:r>
            <w:r w:rsidR="00061E18" w:rsidRPr="00AE48E5">
              <w:rPr>
                <w:rFonts w:ascii="Times New Roman" w:hAnsi="Times New Roman"/>
                <w:sz w:val="24"/>
                <w:szCs w:val="24"/>
              </w:rPr>
              <w:t>315,0 тыс. рублей;</w:t>
            </w:r>
          </w:p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2025 год – 3300,0 тыс. рублей;</w:t>
            </w:r>
          </w:p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2026 год – 2970,3 тыс. рублей</w:t>
            </w:r>
            <w:bookmarkEnd w:id="2"/>
            <w:r w:rsidRPr="00AE48E5">
              <w:rPr>
                <w:rFonts w:ascii="Times New Roman" w:hAnsi="Times New Roman"/>
                <w:sz w:val="24"/>
                <w:szCs w:val="24"/>
              </w:rPr>
              <w:t>.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61E18" w:rsidRPr="00AE48E5" w:rsidTr="00061E18">
        <w:trPr>
          <w:trHeight w:val="652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№ 2 к Подпрограмме</w:t>
            </w:r>
          </w:p>
        </w:tc>
      </w:tr>
      <w:tr w:rsidR="00061E18" w:rsidRPr="00AE48E5" w:rsidTr="00061E18">
        <w:trPr>
          <w:trHeight w:val="103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Контроль исполнения мероприятий Подпрограммы осуществляет: 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. Внешний контроль за целевым и эффективным использованием средств местного бюджета осуществляет Контрольно-счетная палата ЭМР,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законностью и результативностью использования средств местного бюджета осуществляет </w:t>
            </w:r>
            <w:proofErr w:type="spellStart"/>
            <w:r w:rsidR="009F3CF4">
              <w:rPr>
                <w:rFonts w:ascii="Times New Roman" w:hAnsi="Times New Roman"/>
                <w:sz w:val="24"/>
                <w:szCs w:val="24"/>
              </w:rPr>
              <w:lastRenderedPageBreak/>
              <w:t>Учам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поселковый Совет депутатов.</w:t>
            </w:r>
          </w:p>
        </w:tc>
      </w:tr>
    </w:tbl>
    <w:p w:rsidR="00061E18" w:rsidRPr="00AE48E5" w:rsidRDefault="00061E18" w:rsidP="00AE48E5">
      <w:pPr>
        <w:pStyle w:val="a5"/>
        <w:tabs>
          <w:tab w:val="left" w:pos="4339"/>
          <w:tab w:val="center" w:pos="5232"/>
        </w:tabs>
        <w:rPr>
          <w:rFonts w:ascii="Times New Roman" w:hAnsi="Times New Roman" w:cs="Times New Roman"/>
          <w:b/>
          <w:sz w:val="24"/>
          <w:szCs w:val="24"/>
        </w:rPr>
      </w:pPr>
    </w:p>
    <w:p w:rsidR="00087A52" w:rsidRPr="00AE48E5" w:rsidRDefault="00061E18" w:rsidP="00AE48E5">
      <w:pPr>
        <w:pStyle w:val="a5"/>
        <w:tabs>
          <w:tab w:val="left" w:pos="4339"/>
          <w:tab w:val="center" w:pos="5232"/>
        </w:tabs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ab/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2.1. Постановка общепоселковой  проблемы и обоснование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необходимости разработки  подпрограммы.</w:t>
      </w:r>
    </w:p>
    <w:p w:rsidR="00061E18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</w:t>
      </w:r>
    </w:p>
    <w:p w:rsidR="00061E18" w:rsidRPr="00AE48E5" w:rsidRDefault="00061E18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» (далее – Подпрограмма) разработана  на основании постановления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от 11.10.2021 №32/1-п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реализации».</w:t>
      </w:r>
    </w:p>
    <w:p w:rsidR="00061E18" w:rsidRPr="00AE48E5" w:rsidRDefault="00061E18" w:rsidP="00AE4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87A52" w:rsidRPr="009F3CF4" w:rsidRDefault="00087A52" w:rsidP="00AE4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F3CF4">
        <w:rPr>
          <w:rFonts w:ascii="Times New Roman" w:hAnsi="Times New Roman"/>
          <w:color w:val="000000" w:themeColor="text1"/>
          <w:sz w:val="24"/>
          <w:szCs w:val="24"/>
        </w:rPr>
        <w:t>Всего на территории поселка 16 домов всех форм собственн</w:t>
      </w:r>
      <w:r w:rsidR="009F3CF4" w:rsidRPr="009F3CF4">
        <w:rPr>
          <w:rFonts w:ascii="Times New Roman" w:hAnsi="Times New Roman"/>
          <w:color w:val="000000" w:themeColor="text1"/>
          <w:sz w:val="24"/>
          <w:szCs w:val="24"/>
        </w:rPr>
        <w:t>ости общая площадь которых  1918,40</w:t>
      </w:r>
      <w:r w:rsidRPr="009F3CF4">
        <w:rPr>
          <w:rFonts w:ascii="Times New Roman" w:hAnsi="Times New Roman"/>
          <w:color w:val="000000" w:themeColor="text1"/>
          <w:sz w:val="24"/>
          <w:szCs w:val="24"/>
        </w:rPr>
        <w:t xml:space="preserve"> кв</w:t>
      </w:r>
      <w:proofErr w:type="gramStart"/>
      <w:r w:rsidRPr="009F3CF4">
        <w:rPr>
          <w:rFonts w:ascii="Times New Roman" w:hAnsi="Times New Roman"/>
          <w:color w:val="000000" w:themeColor="text1"/>
          <w:sz w:val="24"/>
          <w:szCs w:val="24"/>
        </w:rPr>
        <w:t>.м</w:t>
      </w:r>
      <w:proofErr w:type="gramEnd"/>
      <w:r w:rsidRPr="009F3CF4">
        <w:rPr>
          <w:rFonts w:ascii="Times New Roman" w:hAnsi="Times New Roman"/>
          <w:color w:val="000000" w:themeColor="text1"/>
          <w:sz w:val="24"/>
          <w:szCs w:val="24"/>
        </w:rPr>
        <w:t xml:space="preserve"> из них</w:t>
      </w:r>
      <w:r w:rsidR="009F3CF4" w:rsidRPr="009F3CF4">
        <w:rPr>
          <w:rFonts w:ascii="Times New Roman" w:hAnsi="Times New Roman"/>
          <w:color w:val="000000" w:themeColor="text1"/>
          <w:sz w:val="24"/>
          <w:szCs w:val="24"/>
        </w:rPr>
        <w:t xml:space="preserve">: муниципальной собственности 14 домов площадью 1774 </w:t>
      </w:r>
      <w:proofErr w:type="spellStart"/>
      <w:r w:rsidR="009F3CF4" w:rsidRPr="009F3CF4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="009F3CF4" w:rsidRPr="009F3CF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В связи ежегодным ЧС затопление домов по ул. Набережная в 1991 году было решено переселить жителей  выше по ручью и были построены дома</w:t>
      </w:r>
      <w:proofErr w:type="gramStart"/>
      <w:r w:rsidRPr="00AE48E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часть жителей  были заселены во временные балки. Построенные дома не имели должного </w:t>
      </w:r>
      <w:proofErr w:type="gramStart"/>
      <w:r w:rsidRPr="00AE48E5">
        <w:rPr>
          <w:rFonts w:ascii="Times New Roman" w:hAnsi="Times New Roman"/>
          <w:sz w:val="24"/>
          <w:szCs w:val="24"/>
        </w:rPr>
        <w:t>качества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и все они на сегодня  требуют капитального ремонта. </w:t>
      </w:r>
    </w:p>
    <w:p w:rsidR="00061E18" w:rsidRPr="009F3CF4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CF4">
        <w:rPr>
          <w:rFonts w:ascii="Times New Roman" w:hAnsi="Times New Roman"/>
          <w:color w:val="000000" w:themeColor="text1"/>
          <w:sz w:val="24"/>
          <w:szCs w:val="24"/>
        </w:rPr>
        <w:t>По с</w:t>
      </w:r>
      <w:r w:rsidR="009F3CF4" w:rsidRPr="009F3CF4">
        <w:rPr>
          <w:rFonts w:ascii="Times New Roman" w:hAnsi="Times New Roman"/>
          <w:color w:val="000000" w:themeColor="text1"/>
          <w:sz w:val="24"/>
          <w:szCs w:val="24"/>
        </w:rPr>
        <w:t>остоянию на 1 января 2024 года 4 семьи</w:t>
      </w:r>
      <w:r w:rsidRPr="009F3CF4">
        <w:rPr>
          <w:rFonts w:ascii="Times New Roman" w:hAnsi="Times New Roman"/>
          <w:color w:val="000000" w:themeColor="text1"/>
          <w:sz w:val="24"/>
          <w:szCs w:val="24"/>
        </w:rPr>
        <w:t xml:space="preserve"> состоят на учете в качестве </w:t>
      </w:r>
      <w:proofErr w:type="gramStart"/>
      <w:r w:rsidRPr="009F3CF4">
        <w:rPr>
          <w:rFonts w:ascii="Times New Roman" w:hAnsi="Times New Roman"/>
          <w:color w:val="000000" w:themeColor="text1"/>
          <w:sz w:val="24"/>
          <w:szCs w:val="24"/>
        </w:rPr>
        <w:t>нуждающихся</w:t>
      </w:r>
      <w:proofErr w:type="gramEnd"/>
      <w:r w:rsidRPr="009F3CF4">
        <w:rPr>
          <w:rFonts w:ascii="Times New Roman" w:hAnsi="Times New Roman"/>
          <w:color w:val="000000" w:themeColor="text1"/>
          <w:sz w:val="24"/>
          <w:szCs w:val="24"/>
        </w:rPr>
        <w:t xml:space="preserve"> в обеспечении жильем. При существующем темпе ввода жилья в поселке удовлетворить нуждаемость возможно не ранее пятилетнего периода.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Решение </w:t>
      </w:r>
      <w:proofErr w:type="gramStart"/>
      <w:r w:rsidRPr="00AE48E5">
        <w:rPr>
          <w:rFonts w:ascii="Times New Roman" w:hAnsi="Times New Roman"/>
          <w:sz w:val="24"/>
          <w:szCs w:val="24"/>
        </w:rPr>
        <w:t>жилищных проблем граждан, проживающих в поселке     продолжает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являться одной из основных приоритетных целей всего сообщества поселка.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Состояние жилого фонда в поселке требует системного подхода к его обслуживанию и содержанию.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2.2. Основная цель, задачи,  и сроки выполнения Подпрограммы, целевые индикаторы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        Основной целью Подпрограммы является улучшение жилищных условий граждан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Для достижения поставленной цели необходимо решение следующей задачи: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обеспечение доступности улучшения жилищных условий граждан </w:t>
      </w:r>
      <w:r w:rsidRPr="00AE48E5">
        <w:rPr>
          <w:rFonts w:ascii="Times New Roman" w:hAnsi="Times New Roman"/>
          <w:bCs/>
          <w:sz w:val="24"/>
          <w:szCs w:val="24"/>
        </w:rPr>
        <w:t xml:space="preserve">за счет поэтапного строительство нового жилья, а также капитального ремонта существующего жилого фонда. 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Сроки реализации Подпрограммы: 2024–2026 годы.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Выбор мероприятий Подпрограммы обусловлен задачами, которые призвана решить Подпрограмма в результате проведенного мониторинга состояния жилого фонда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Целевыми индикаторами Подпрограммы, позволяющими измерить достижение цели Подпрограммы, является: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- количество семей, улучшивших жилищные условия (не менее 2 ежегодно); 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bCs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 xml:space="preserve">- доля отремонтированных квартир при проведении капитального ремонта от общего количества </w:t>
      </w:r>
      <w:r w:rsidRPr="00AE48E5">
        <w:rPr>
          <w:rFonts w:ascii="Times New Roman" w:hAnsi="Times New Roman"/>
          <w:bCs/>
          <w:sz w:val="24"/>
          <w:szCs w:val="24"/>
        </w:rPr>
        <w:t>(не менее 3,06 % ежегодно);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Решение поставленных целей и задач определяется достижением целевых индикаторов, представленных в приложении № 1 к Подпрограмме.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Источником финансирования Подпрограммы являются средства бюджета сельского поселения поселок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Распорядителем средств является Администрация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Реализация мероприятий подпрограммы осуществляется в порядке, установленном нормативно правовыми актами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AE48E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Ответственным за реализацию мероприятий Подпрограммы является Администрация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 Красноярского края (далее – Администрация).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Администрация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Администрацией осуществляются: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координация исполнения мероприятий Подпрограммы, мониторинг их реализации;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AE48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подготовка отчетов о реализации Подпрограммы в соответствии с Порядком, утвержденным постановлением Администрации п.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от 11.10.2021 №32/1-п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реализации»;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ежегодная оценка </w:t>
      </w:r>
      <w:proofErr w:type="gramStart"/>
      <w:r w:rsidRPr="00AE48E5">
        <w:rPr>
          <w:rFonts w:ascii="Times New Roman" w:hAnsi="Times New Roman"/>
          <w:sz w:val="24"/>
          <w:szCs w:val="24"/>
        </w:rPr>
        <w:t>эффективности результатов реализации мероприятий Подпрограммы</w:t>
      </w:r>
      <w:proofErr w:type="gramEnd"/>
      <w:r w:rsidRPr="00AE48E5">
        <w:rPr>
          <w:rFonts w:ascii="Times New Roman" w:hAnsi="Times New Roman"/>
          <w:sz w:val="24"/>
          <w:szCs w:val="24"/>
        </w:rPr>
        <w:t>;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средств, выделенных на реализацию Подпрограммы с приложением документов, подтверждающих осуществление расходов. 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 от реализации Подпрограммы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Успешная реализация мероприятий Подпрограммы позволит снизить напряженность п</w:t>
      </w:r>
      <w:r w:rsidRPr="00AE48E5">
        <w:rPr>
          <w:rFonts w:ascii="Times New Roman" w:hAnsi="Times New Roman"/>
          <w:bCs/>
          <w:sz w:val="24"/>
          <w:szCs w:val="24"/>
        </w:rPr>
        <w:t xml:space="preserve">о защите имущественных прав и интересов муниципального образования, а также обеспечит эффективное формирование, учет и приращение муниципальной собственности, </w:t>
      </w:r>
      <w:r w:rsidRPr="00AE48E5">
        <w:rPr>
          <w:rFonts w:ascii="Times New Roman" w:hAnsi="Times New Roman"/>
          <w:sz w:val="24"/>
          <w:szCs w:val="24"/>
        </w:rPr>
        <w:t>снизить напряженность в о</w:t>
      </w:r>
      <w:r w:rsidRPr="00AE48E5">
        <w:rPr>
          <w:rFonts w:ascii="Times New Roman" w:hAnsi="Times New Roman"/>
          <w:bCs/>
          <w:sz w:val="24"/>
          <w:szCs w:val="24"/>
        </w:rPr>
        <w:t xml:space="preserve">беспечении проживающих в поселении и нуждающихся в жилых помещениях малоимущих граждан жилыми помещениями. 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bCs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 xml:space="preserve">Кроме того, строительство и капитальный ремонт жилья обеспечит положительный экономический эффект как в сфере жилищного строительства, так и в создании комфортных условий жизнедеятельности в поселке с целью укрепления кадрового потенциал. 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Реализация программных мероприятий позволит улучшить жилищные условия граждан за период реализации подпрограммы (не менее 6 семей до конца 2026 года).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61E18" w:rsidRPr="00AE48E5" w:rsidRDefault="00061E18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Достижение поставленных в Подпрограмме целей и выход на прогнозируемые показатели будет обеспечен за счет реализации мероприятий Подпрограммы, перечень которых приведен в приложении № 2 к Подпрограмме.</w:t>
      </w:r>
    </w:p>
    <w:p w:rsidR="00061E18" w:rsidRPr="00AE48E5" w:rsidRDefault="00061E18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61E18" w:rsidRPr="00AE48E5" w:rsidRDefault="00061E18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lastRenderedPageBreak/>
        <w:t>2.7. Обоснование финансовых, материальных и трудовых затрат</w:t>
      </w:r>
    </w:p>
    <w:p w:rsidR="00061E18" w:rsidRPr="00AE48E5" w:rsidRDefault="00061E18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(ресурсное обеспечение Подпрограммы) с указанием источников финансирования</w:t>
      </w:r>
    </w:p>
    <w:p w:rsidR="00061E18" w:rsidRPr="00AE48E5" w:rsidRDefault="00061E18" w:rsidP="00AE48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Информация по данному разделу представлена в приложении № 2 к Подпрограмме.</w:t>
      </w:r>
    </w:p>
    <w:p w:rsidR="00061E18" w:rsidRPr="00AE48E5" w:rsidRDefault="00061E18" w:rsidP="00AE48E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Ежегодные объемы финансирования Подпрограммы уточняются при составлении и уточнении бюджета п.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на соответствующий финансовый год.</w:t>
      </w:r>
    </w:p>
    <w:p w:rsidR="00061E18" w:rsidRPr="00AE48E5" w:rsidRDefault="00061E18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1AC4" w:rsidRPr="00AE48E5" w:rsidRDefault="007D1AC4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Н.Г. Москвитина</w:t>
      </w: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087A52" w:rsidRPr="00AE48E5" w:rsidSect="003F484D">
          <w:headerReference w:type="default" r:id="rId10"/>
          <w:pgSz w:w="11905" w:h="16838"/>
          <w:pgMar w:top="720" w:right="720" w:bottom="720" w:left="720" w:header="425" w:footer="720" w:gutter="0"/>
          <w:cols w:space="720"/>
          <w:noEndnote/>
          <w:titlePg/>
          <w:docGrid w:linePitch="299"/>
        </w:sectPr>
      </w:pPr>
    </w:p>
    <w:p w:rsidR="00087A52" w:rsidRPr="00AE48E5" w:rsidRDefault="00087A52" w:rsidP="00AE48E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087A52" w:rsidRPr="00AE48E5" w:rsidRDefault="00087A52" w:rsidP="00AE48E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к подпрограмме №2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AE48E5">
        <w:rPr>
          <w:rFonts w:ascii="Times New Roman" w:hAnsi="Times New Roman" w:cs="Times New Roman"/>
          <w:sz w:val="24"/>
          <w:szCs w:val="24"/>
        </w:rPr>
        <w:t>«</w:t>
      </w:r>
      <w:r w:rsidRPr="00AE48E5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Обеспечение </w:t>
      </w:r>
      <w:proofErr w:type="gramStart"/>
      <w:r w:rsidRPr="00AE48E5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проживающих</w:t>
      </w:r>
      <w:proofErr w:type="gramEnd"/>
      <w:r w:rsidRPr="00AE48E5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в поселении и нуждающихся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AE48E5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в жилых помещениях малоимущих граждан. Организация 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AE48E5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строительства, капитальный ремонт и содержание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AE48E5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муниципального жилищного фонда поселка Учами»;</w:t>
      </w:r>
    </w:p>
    <w:p w:rsidR="00087A52" w:rsidRPr="00AE48E5" w:rsidRDefault="00087A52" w:rsidP="00AE48E5">
      <w:pPr>
        <w:pStyle w:val="ConsPlusTitle"/>
        <w:ind w:left="1006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8E5">
        <w:rPr>
          <w:rFonts w:ascii="Times New Roman" w:hAnsi="Times New Roman" w:cs="Times New Roman"/>
          <w:b w:val="0"/>
          <w:sz w:val="24"/>
          <w:szCs w:val="24"/>
        </w:rPr>
        <w:br/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3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5141"/>
        <w:gridCol w:w="1139"/>
        <w:gridCol w:w="1559"/>
        <w:gridCol w:w="988"/>
        <w:gridCol w:w="992"/>
        <w:gridCol w:w="992"/>
        <w:gridCol w:w="851"/>
        <w:gridCol w:w="856"/>
      </w:tblGrid>
      <w:tr w:rsidR="007D1AC4" w:rsidRPr="00AE48E5" w:rsidTr="00087A52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D1AC4" w:rsidRPr="00AE48E5" w:rsidRDefault="007D1AC4" w:rsidP="00AE48E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D1AC4" w:rsidRPr="00AE48E5" w:rsidTr="00087A52">
        <w:trPr>
          <w:cantSplit/>
          <w:trHeight w:val="240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Цель: Улучшения жилищных условий граждан п.Учами</w:t>
            </w:r>
            <w:r w:rsidRPr="00AE4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C4" w:rsidRPr="00AE48E5" w:rsidTr="00087A52">
        <w:trPr>
          <w:cantSplit/>
          <w:trHeight w:val="240"/>
        </w:trPr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1AC4" w:rsidRPr="00AE48E5" w:rsidTr="00087A52">
        <w:trPr>
          <w:cantSplit/>
          <w:trHeight w:val="240"/>
        </w:trPr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доля ввода жилья всех форм собственности  от  общего кол-ва домов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1AC4" w:rsidRPr="00AE48E5" w:rsidTr="00087A52">
        <w:trPr>
          <w:cantSplit/>
          <w:trHeight w:val="692"/>
        </w:trPr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AC4" w:rsidRPr="00AE48E5" w:rsidRDefault="007D1AC4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Доля отремонтированных квартир при проведении Капитального ремонта от общего количества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C4" w:rsidRPr="00AE48E5" w:rsidRDefault="007D1AC4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</w:rPr>
        <w:t xml:space="preserve">Глава поселка  </w:t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Н. Г. Москвитина</w:t>
      </w:r>
    </w:p>
    <w:p w:rsidR="00087A52" w:rsidRPr="00AE48E5" w:rsidRDefault="00087A52" w:rsidP="00AE48E5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  <w:sectPr w:rsidR="00087A52" w:rsidRPr="00AE48E5" w:rsidSect="003F484D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087A52" w:rsidRPr="00AE48E5" w:rsidRDefault="00087A52" w:rsidP="00AE48E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к подпрограмме №2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AE48E5">
        <w:rPr>
          <w:rFonts w:ascii="Times New Roman" w:hAnsi="Times New Roman" w:cs="Times New Roman"/>
          <w:sz w:val="24"/>
          <w:szCs w:val="24"/>
        </w:rPr>
        <w:t>«</w:t>
      </w:r>
      <w:r w:rsidRPr="00AE48E5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Обеспечение </w:t>
      </w:r>
      <w:proofErr w:type="gramStart"/>
      <w:r w:rsidRPr="00AE48E5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проживающих</w:t>
      </w:r>
      <w:proofErr w:type="gramEnd"/>
      <w:r w:rsidRPr="00AE48E5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в поселении и нуждающихся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AE48E5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в жилых помещениях малоимущих граждан. Организация  </w:t>
      </w:r>
    </w:p>
    <w:p w:rsidR="00087A52" w:rsidRPr="00AE48E5" w:rsidRDefault="00087A52" w:rsidP="00AE48E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AE48E5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строительства, капитальный ремонт и содержание</w:t>
      </w:r>
    </w:p>
    <w:p w:rsidR="00087A52" w:rsidRPr="00AE48E5" w:rsidRDefault="00087A52" w:rsidP="00AE48E5">
      <w:pPr>
        <w:pStyle w:val="ConsPlusTitle"/>
        <w:ind w:left="1006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8E5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 xml:space="preserve"> муниципального жилищного фонда поселка Учами»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tbl>
      <w:tblPr>
        <w:tblW w:w="14423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8"/>
        <w:gridCol w:w="1131"/>
        <w:gridCol w:w="990"/>
        <w:gridCol w:w="851"/>
        <w:gridCol w:w="992"/>
        <w:gridCol w:w="709"/>
        <w:gridCol w:w="992"/>
        <w:gridCol w:w="851"/>
        <w:gridCol w:w="992"/>
        <w:gridCol w:w="868"/>
        <w:gridCol w:w="114"/>
        <w:gridCol w:w="871"/>
        <w:gridCol w:w="2784"/>
      </w:tblGrid>
      <w:tr w:rsidR="00087A52" w:rsidRPr="00AE48E5" w:rsidTr="00087A52">
        <w:trPr>
          <w:trHeight w:val="377"/>
        </w:trPr>
        <w:tc>
          <w:tcPr>
            <w:tcW w:w="2278" w:type="dxa"/>
            <w:vMerge w:val="restart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131" w:type="dxa"/>
            <w:vMerge w:val="restart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542" w:type="dxa"/>
            <w:gridSpan w:val="4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88" w:type="dxa"/>
            <w:gridSpan w:val="6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2784" w:type="dxa"/>
            <w:vMerge w:val="restart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D1AC4" w:rsidRPr="00AE48E5" w:rsidTr="00087A52">
        <w:trPr>
          <w:trHeight w:val="1034"/>
        </w:trPr>
        <w:tc>
          <w:tcPr>
            <w:tcW w:w="2278" w:type="dxa"/>
            <w:vMerge/>
            <w:vAlign w:val="center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vAlign w:val="center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7D1AC4" w:rsidRPr="00AE48E5" w:rsidRDefault="007D1AC4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68" w:type="dxa"/>
            <w:vAlign w:val="center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5" w:type="dxa"/>
            <w:gridSpan w:val="2"/>
            <w:vAlign w:val="center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84" w:type="dxa"/>
            <w:vMerge/>
            <w:vAlign w:val="center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1AC4" w:rsidRPr="00AE48E5" w:rsidTr="00087A52">
        <w:trPr>
          <w:trHeight w:val="360"/>
        </w:trPr>
        <w:tc>
          <w:tcPr>
            <w:tcW w:w="11639" w:type="dxa"/>
            <w:gridSpan w:val="12"/>
          </w:tcPr>
          <w:p w:rsidR="007D1AC4" w:rsidRPr="00AE48E5" w:rsidRDefault="007D1AC4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Улучшения жилищных условий граждан п.Учами</w:t>
            </w:r>
          </w:p>
        </w:tc>
        <w:tc>
          <w:tcPr>
            <w:tcW w:w="2784" w:type="dxa"/>
          </w:tcPr>
          <w:p w:rsidR="007D1AC4" w:rsidRPr="00AE48E5" w:rsidRDefault="007D1AC4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1AC4" w:rsidRPr="00AE48E5" w:rsidTr="00087A52">
        <w:trPr>
          <w:trHeight w:val="458"/>
        </w:trPr>
        <w:tc>
          <w:tcPr>
            <w:tcW w:w="11639" w:type="dxa"/>
            <w:gridSpan w:val="12"/>
          </w:tcPr>
          <w:p w:rsidR="007D1AC4" w:rsidRPr="00AE48E5" w:rsidRDefault="007D1AC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AE48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 К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апитальный ремонт жилого фонда</w:t>
            </w:r>
          </w:p>
        </w:tc>
        <w:tc>
          <w:tcPr>
            <w:tcW w:w="2784" w:type="dxa"/>
          </w:tcPr>
          <w:p w:rsidR="007D1AC4" w:rsidRPr="00AE48E5" w:rsidRDefault="007D1AC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C4" w:rsidRPr="00AE48E5" w:rsidTr="00087A52">
        <w:trPr>
          <w:trHeight w:val="1108"/>
        </w:trPr>
        <w:tc>
          <w:tcPr>
            <w:tcW w:w="2278" w:type="dxa"/>
          </w:tcPr>
          <w:p w:rsidR="007D1AC4" w:rsidRPr="00AE48E5" w:rsidRDefault="007D1AC4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7D1AC4" w:rsidRPr="00AE48E5" w:rsidRDefault="007D1AC4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капитальный ремонт квартир  </w:t>
            </w:r>
          </w:p>
        </w:tc>
        <w:tc>
          <w:tcPr>
            <w:tcW w:w="1131" w:type="dxa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п.Учами</w:t>
            </w:r>
          </w:p>
        </w:tc>
        <w:tc>
          <w:tcPr>
            <w:tcW w:w="990" w:type="dxa"/>
            <w:noWrap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851" w:type="dxa"/>
            <w:noWrap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992" w:type="dxa"/>
            <w:noWrap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0120095020</w:t>
            </w:r>
          </w:p>
        </w:tc>
        <w:tc>
          <w:tcPr>
            <w:tcW w:w="709" w:type="dxa"/>
            <w:noWrap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2" w:type="dxa"/>
            <w:noWrap/>
          </w:tcPr>
          <w:p w:rsidR="007D1AC4" w:rsidRPr="00AE48E5" w:rsidRDefault="007D1AC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851" w:type="dxa"/>
          </w:tcPr>
          <w:p w:rsidR="007D1AC4" w:rsidRPr="00AE48E5" w:rsidRDefault="00061E18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3359</w:t>
            </w:r>
            <w:r w:rsidR="007D1AC4"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</w:tcPr>
          <w:p w:rsidR="007D1AC4" w:rsidRPr="00AE48E5" w:rsidRDefault="007D1AC4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82" w:type="dxa"/>
            <w:gridSpan w:val="2"/>
            <w:noWrap/>
          </w:tcPr>
          <w:p w:rsidR="007D1AC4" w:rsidRPr="00AE48E5" w:rsidRDefault="007D1AC4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871" w:type="dxa"/>
          </w:tcPr>
          <w:p w:rsidR="007D1AC4" w:rsidRPr="00AE48E5" w:rsidRDefault="007D1AC4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AC4" w:rsidRPr="00AE48E5" w:rsidRDefault="007D1AC4" w:rsidP="00AE48E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2970,3</w:t>
            </w:r>
          </w:p>
        </w:tc>
        <w:tc>
          <w:tcPr>
            <w:tcW w:w="2784" w:type="dxa"/>
            <w:vAlign w:val="center"/>
          </w:tcPr>
          <w:p w:rsidR="007D1AC4" w:rsidRPr="00AE48E5" w:rsidRDefault="007D1AC4" w:rsidP="00AE48E5">
            <w:pPr>
              <w:pStyle w:val="a8"/>
              <w:spacing w:after="0"/>
              <w:jc w:val="center"/>
            </w:pPr>
            <w:r w:rsidRPr="00AE48E5">
              <w:t>Ввод жилья после капитального ремонта, улучшат жилищные условия 5 семей</w:t>
            </w:r>
          </w:p>
        </w:tc>
      </w:tr>
      <w:tr w:rsidR="007D1AC4" w:rsidRPr="00AE48E5" w:rsidTr="00087A52">
        <w:trPr>
          <w:trHeight w:val="300"/>
        </w:trPr>
        <w:tc>
          <w:tcPr>
            <w:tcW w:w="2278" w:type="dxa"/>
          </w:tcPr>
          <w:p w:rsidR="007D1AC4" w:rsidRPr="00AE48E5" w:rsidRDefault="007D1AC4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1" w:type="dxa"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noWrap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7D1AC4" w:rsidRPr="00AE48E5" w:rsidRDefault="007D1AC4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7D1AC4" w:rsidRPr="00AE48E5" w:rsidRDefault="007D1AC4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851" w:type="dxa"/>
          </w:tcPr>
          <w:p w:rsidR="007D1AC4" w:rsidRPr="00AE48E5" w:rsidRDefault="007D1AC4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  <w:r w:rsidR="00061E18"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61E18"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</w:tcPr>
          <w:p w:rsidR="007D1AC4" w:rsidRPr="00AE48E5" w:rsidRDefault="00061E18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3315</w:t>
            </w:r>
            <w:r w:rsidR="007D1AC4"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2" w:type="dxa"/>
            <w:gridSpan w:val="2"/>
            <w:noWrap/>
          </w:tcPr>
          <w:p w:rsidR="007D1AC4" w:rsidRPr="00AE48E5" w:rsidRDefault="007D1AC4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871" w:type="dxa"/>
          </w:tcPr>
          <w:p w:rsidR="007D1AC4" w:rsidRPr="00AE48E5" w:rsidRDefault="007D1AC4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2970,3</w:t>
            </w:r>
          </w:p>
        </w:tc>
        <w:tc>
          <w:tcPr>
            <w:tcW w:w="2784" w:type="dxa"/>
          </w:tcPr>
          <w:p w:rsidR="007D1AC4" w:rsidRPr="00AE48E5" w:rsidRDefault="007D1AC4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</w:rPr>
        <w:t>Глава поселка  Учами</w:t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Н.Г. Москвитина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087A52" w:rsidRPr="00AE48E5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«Устойчивое развитие муниципального образования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поселка Учами» </w:t>
      </w:r>
    </w:p>
    <w:p w:rsidR="00087A52" w:rsidRPr="00AE48E5" w:rsidRDefault="00087A52" w:rsidP="00AE48E5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1E18" w:rsidRPr="00AE48E5" w:rsidRDefault="00061E18" w:rsidP="00AE48E5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ПОДПРОГРАММА 3. </w:t>
      </w:r>
    </w:p>
    <w:p w:rsidR="00061E18" w:rsidRPr="00AE48E5" w:rsidRDefault="00061E18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«Дорожная деятельность в отношении дорог местного значения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и обеспечение безопасности дорожного движения»</w:t>
      </w:r>
    </w:p>
    <w:p w:rsidR="00061E18" w:rsidRPr="00AE48E5" w:rsidRDefault="00061E18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в рамках реализации муниципальной программы </w:t>
      </w:r>
      <w:r w:rsidRPr="00AE48E5">
        <w:rPr>
          <w:rFonts w:ascii="Times New Roman" w:hAnsi="Times New Roman"/>
          <w:color w:val="000000"/>
          <w:sz w:val="24"/>
          <w:szCs w:val="24"/>
        </w:rPr>
        <w:t xml:space="preserve">«Устойчивое развитие муниципального образования поселок  </w:t>
      </w:r>
      <w:r w:rsidR="00AE48E5" w:rsidRPr="00AE48E5">
        <w:rPr>
          <w:rFonts w:ascii="Times New Roman" w:hAnsi="Times New Roman"/>
          <w:color w:val="000000"/>
          <w:sz w:val="24"/>
          <w:szCs w:val="24"/>
        </w:rPr>
        <w:t>Учами</w:t>
      </w:r>
      <w:r w:rsidRPr="00AE48E5">
        <w:rPr>
          <w:rFonts w:ascii="Times New Roman" w:hAnsi="Times New Roman"/>
          <w:color w:val="000000"/>
          <w:sz w:val="24"/>
          <w:szCs w:val="24"/>
        </w:rPr>
        <w:t>»</w:t>
      </w:r>
    </w:p>
    <w:p w:rsidR="00061E18" w:rsidRPr="00AE48E5" w:rsidRDefault="00061E18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bCs/>
          <w:color w:val="000000"/>
          <w:sz w:val="24"/>
          <w:szCs w:val="24"/>
        </w:rPr>
        <w:t>1. Паспорт Подпрограммы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812"/>
      </w:tblGrid>
      <w:tr w:rsidR="00061E18" w:rsidRPr="00AE48E5" w:rsidTr="004761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Дорожная деятельность в отношении дорог местного значения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и обеспечение безопасности дорожного движения</w:t>
            </w:r>
          </w:p>
        </w:tc>
      </w:tr>
      <w:tr w:rsidR="00061E18" w:rsidRPr="00AE48E5" w:rsidTr="004761F7">
        <w:trPr>
          <w:trHeight w:val="109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Устойчивое развитие муниципального образования поселок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E18" w:rsidRPr="00AE48E5" w:rsidTr="004761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</w:tc>
      </w:tr>
      <w:tr w:rsidR="00061E18" w:rsidRPr="00AE48E5" w:rsidTr="004761F7">
        <w:trPr>
          <w:trHeight w:val="4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</w:tc>
      </w:tr>
      <w:tr w:rsidR="00061E18" w:rsidRPr="00AE48E5" w:rsidTr="004761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Повышение уровня транспортно-эксплуатационного состояния автомобильных дорог местного значения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E18" w:rsidRPr="00AE48E5" w:rsidTr="004761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</w:tr>
      <w:tr w:rsidR="00061E18" w:rsidRPr="00AE48E5" w:rsidTr="004761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Перечень целевых индикаторов подпрограммы отражён в приложении № 1 к Подпрограмме </w:t>
            </w:r>
          </w:p>
        </w:tc>
      </w:tr>
      <w:tr w:rsidR="00061E18" w:rsidRPr="00AE48E5" w:rsidTr="004761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19123549"/>
            <w:r w:rsidRPr="00AE48E5">
              <w:rPr>
                <w:rFonts w:ascii="Times New Roman" w:hAnsi="Times New Roman"/>
                <w:sz w:val="24"/>
                <w:szCs w:val="24"/>
              </w:rPr>
              <w:t>2024–2026 годы</w:t>
            </w:r>
            <w:bookmarkEnd w:id="3"/>
          </w:p>
        </w:tc>
      </w:tr>
      <w:tr w:rsidR="00061E18" w:rsidRPr="00AE48E5" w:rsidTr="004761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местного бюджета составит 1825,5 тыс. рублей, в том числе по годам:</w:t>
            </w:r>
          </w:p>
          <w:p w:rsidR="00061E18" w:rsidRPr="00AE48E5" w:rsidRDefault="00061E18" w:rsidP="00AE4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2024 год –   625,0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ab/>
              <w:t xml:space="preserve"> тыс. рублей;</w:t>
            </w:r>
          </w:p>
          <w:p w:rsidR="00061E18" w:rsidRPr="00AE48E5" w:rsidRDefault="00061E18" w:rsidP="00AE4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2025 год – 389,6 тыс. рублей;</w:t>
            </w:r>
          </w:p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2026 год – 391,7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ab/>
              <w:t>тыс. рублей.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ab/>
            </w:r>
            <w:r w:rsidRPr="00AE48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61E18" w:rsidRPr="00AE48E5" w:rsidTr="004761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№ 2 к Подпрограмме</w:t>
            </w:r>
          </w:p>
        </w:tc>
      </w:tr>
      <w:tr w:rsidR="00061E18" w:rsidRPr="00AE48E5" w:rsidTr="004761F7">
        <w:trPr>
          <w:trHeight w:val="10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8" w:rsidRPr="00AE48E5" w:rsidRDefault="00061E18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подпрограммы осуществляет: 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. Внешний контроль за целевым и эффективным использованием средств местного бюджета осуществляет Контрольно-счетная палата ЭМР,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законностью использования средств местного бюджета осуществляет </w:t>
            </w:r>
            <w:proofErr w:type="spellStart"/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поселковый Совет депутатов.</w:t>
            </w: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lastRenderedPageBreak/>
        <w:t>2. Основные разделы Подпрограммы</w:t>
      </w:r>
    </w:p>
    <w:p w:rsidR="00087A52" w:rsidRPr="00AE48E5" w:rsidRDefault="00087A52" w:rsidP="00AE48E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>2.1. Постановка общепоселковой  проблемы и обоснование необходимости разработки Подпрограммы</w:t>
      </w:r>
    </w:p>
    <w:p w:rsidR="00061E18" w:rsidRPr="00AE48E5" w:rsidRDefault="00061E18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Подпрограмма «Дорожная деятельность в отношении дорог местного значения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и обеспечение безопасности дорожного движения» (далее – Подпрограмма) разработана  на основании постановления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от 11.10.2021 №32/1-п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bCs/>
          <w:sz w:val="24"/>
          <w:szCs w:val="24"/>
        </w:rPr>
        <w:t xml:space="preserve">Улично-дорожная сеть в поселке имеет неудовлетворительную транспортно-эксплуатационную характеристику, тип дорожного полотна грунтовый. </w:t>
      </w:r>
      <w:r w:rsidRPr="00AE48E5">
        <w:rPr>
          <w:rFonts w:ascii="Times New Roman" w:hAnsi="Times New Roman"/>
          <w:sz w:val="24"/>
          <w:szCs w:val="24"/>
        </w:rPr>
        <w:t xml:space="preserve">Общая протяженность автомобильных дорог общего пользования местного значения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составляет 1,722 км.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имеют ряд проблем, среди которых наиболее актуальной является о</w:t>
      </w:r>
      <w:r w:rsidRPr="00AE48E5">
        <w:rPr>
          <w:rFonts w:ascii="Times New Roman" w:hAnsi="Times New Roman"/>
          <w:bCs/>
          <w:sz w:val="24"/>
          <w:szCs w:val="24"/>
        </w:rPr>
        <w:t>тсутствие в необходимом объеме денежных средств на осуществление полномочий в части автомобильных дорог общего пользования местного значения.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Программа разработана с целью эффективной реализации закреплённых полномочий на содержание и ремонт автомобильных дорог общего пользования местного значения.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Основной целью Подпрограммы является содействие повышению уровня транспортно-эксплуатационного состояния автомобильных дорог местного значения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Для достижения поставленной цели необходимо решение следующей задачи: выполнение текущих регламентных работ по содержанию автомобильных дорог общего пользования местного значения.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Сроки реализации Подпрограммы: 2024–2026 годы.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Целевым индикатором Подпрограммы является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Перечень целевых индикаторов Подпрограммы приведен в приложении № 1 к Подпрограмме.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Средства бюджета на финансирование мероприятий предусматриваются в форме межбюджетных трансфертов на развитие и модернизацию автомобильных дорог местного значения и сформированного муниципального дорожного фонда. Одним из основных источников наполнения муниципальных дорожных фондов является отчисление от акцизов на ГСМ.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Порядок предоставления и расходования средств, предоставления отчетности об использовании средств устанавливаются постановлением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Ответственность за нецелевое и неэффективное использование средств возлагается на администрацию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AE48E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Ответственным за реализацию мероприятий Подпрограммы является Администрация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 Красноярского края (далее – Администрация).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ab/>
        <w:t>Администрация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Администрацией осуществляются: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координация исполнения мероприятий Подпрограммы, мониторинг их реализации;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AE48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подготовка отчетов о реализации Подпрограммы в соответствии с Порядком, утвержденным постановлением Администрации п.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от 11.10.2021 №32/1-п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реализации»;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ежегодная оценка </w:t>
      </w:r>
      <w:proofErr w:type="gramStart"/>
      <w:r w:rsidRPr="00AE48E5">
        <w:rPr>
          <w:rFonts w:ascii="Times New Roman" w:hAnsi="Times New Roman"/>
          <w:sz w:val="24"/>
          <w:szCs w:val="24"/>
        </w:rPr>
        <w:t>эффективности результатов реализации мероприятий Подпрограммы</w:t>
      </w:r>
      <w:proofErr w:type="gramEnd"/>
      <w:r w:rsidRPr="00AE48E5">
        <w:rPr>
          <w:rFonts w:ascii="Times New Roman" w:hAnsi="Times New Roman"/>
          <w:sz w:val="24"/>
          <w:szCs w:val="24"/>
        </w:rPr>
        <w:t>;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средств, выделенных на реализацию Подпрограммы с приложением документов, подтверждающих осуществление расходов. 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Реализация мероприятий Подпрограммы позволит снизить протяженность автомобильных дорог общего пользования местного значения, не отвечающих нормативным требованиям, улучшить транспортно-эксплуатационное состояние автомобильных дорог и безопасность дорожного движения по ним.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Кроме того, развитие и модернизация автомобильных дорог местного значения обеспечит положительный экономический эффект как в отраслях, связанных с дорожной деятельностью, так и во всей инфраструктуре поселка. 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Реализация программных мероприятий позволит привести в нормативное состояние автомобильные дороги местного значения и мостовое хозяйство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, увеличит пропускную способность и грузооборот необходимый для устойчивого развития поселка.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Перечень мероприятий Подпрограммы приведен в приложении № 2 к Подпрограмме.</w:t>
      </w:r>
    </w:p>
    <w:p w:rsidR="00061E18" w:rsidRPr="00AE48E5" w:rsidRDefault="00061E18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061E18" w:rsidRPr="00AE48E5" w:rsidRDefault="00061E18" w:rsidP="00AE48E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с указанием источников финансирования</w:t>
      </w:r>
    </w:p>
    <w:p w:rsidR="00061E18" w:rsidRPr="00AE48E5" w:rsidRDefault="00061E18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E18" w:rsidRPr="00AE48E5" w:rsidRDefault="00061E18" w:rsidP="00AE48E5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Информация по данному разделу представлена в приложении № 2 к подпрограмме.</w:t>
      </w:r>
    </w:p>
    <w:p w:rsidR="00061E18" w:rsidRPr="00AE48E5" w:rsidRDefault="00061E18" w:rsidP="00AE48E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Ежегодные объемы финансирования Подпрограммы уточняются при составлении и уточнении бюджета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на соответствующий финансовый</w:t>
      </w:r>
      <w:r w:rsidRPr="00AE48E5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AE48E5">
        <w:rPr>
          <w:rFonts w:ascii="Times New Roman" w:hAnsi="Times New Roman"/>
          <w:sz w:val="24"/>
          <w:szCs w:val="24"/>
        </w:rPr>
        <w:t>год.</w:t>
      </w:r>
    </w:p>
    <w:p w:rsidR="00061E18" w:rsidRPr="00AE48E5" w:rsidRDefault="00061E18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087A52" w:rsidRPr="00AE48E5" w:rsidSect="003F484D">
          <w:headerReference w:type="default" r:id="rId11"/>
          <w:pgSz w:w="11905" w:h="16838"/>
          <w:pgMar w:top="720" w:right="720" w:bottom="720" w:left="720" w:header="425" w:footer="720" w:gutter="0"/>
          <w:cols w:space="720"/>
          <w:noEndnote/>
          <w:titlePg/>
          <w:docGrid w:linePitch="299"/>
        </w:sectPr>
      </w:pPr>
      <w:r w:rsidRPr="00AE48E5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Н.Г. Москвитина</w:t>
      </w:r>
    </w:p>
    <w:p w:rsidR="00087A52" w:rsidRPr="00AE48E5" w:rsidRDefault="00087A52" w:rsidP="00AE48E5">
      <w:pPr>
        <w:pStyle w:val="ConsPlusNormal0"/>
        <w:widowControl/>
        <w:ind w:left="10065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1E18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="00061E18" w:rsidRPr="00AE48E5">
        <w:rPr>
          <w:rFonts w:ascii="Times New Roman" w:hAnsi="Times New Roman" w:cs="Times New Roman"/>
          <w:sz w:val="24"/>
          <w:szCs w:val="24"/>
        </w:rPr>
        <w:t>1</w:t>
      </w: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>к подпрограмме №3</w:t>
      </w:r>
    </w:p>
    <w:p w:rsidR="00087A52" w:rsidRPr="00AE48E5" w:rsidRDefault="00087A52" w:rsidP="00AE48E5">
      <w:pPr>
        <w:pStyle w:val="a5"/>
        <w:ind w:left="28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8E5">
        <w:rPr>
          <w:rFonts w:ascii="Times New Roman" w:hAnsi="Times New Roman" w:cs="Times New Roman"/>
          <w:sz w:val="24"/>
          <w:szCs w:val="24"/>
        </w:rPr>
        <w:t>«Дорожная деятельность в отношении</w:t>
      </w:r>
    </w:p>
    <w:p w:rsidR="00087A52" w:rsidRPr="00AE48E5" w:rsidRDefault="00087A52" w:rsidP="00AE48E5">
      <w:pPr>
        <w:pStyle w:val="a5"/>
        <w:ind w:left="28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 дорог местного значения поселка Учами </w:t>
      </w:r>
    </w:p>
    <w:p w:rsidR="00087A52" w:rsidRPr="00AE48E5" w:rsidRDefault="00087A52" w:rsidP="00AE48E5">
      <w:pPr>
        <w:pStyle w:val="a5"/>
        <w:ind w:left="28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и обеспечение безопасности дорожного движения»</w:t>
      </w:r>
    </w:p>
    <w:p w:rsidR="00087A52" w:rsidRPr="00AE48E5" w:rsidRDefault="00087A52" w:rsidP="00AE48E5">
      <w:pPr>
        <w:pStyle w:val="ConsPlusTitle"/>
        <w:ind w:left="100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«Развитие и модернизация улично-дорожной сети поселка Учами»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719"/>
        <w:gridCol w:w="1275"/>
        <w:gridCol w:w="1560"/>
        <w:gridCol w:w="992"/>
        <w:gridCol w:w="1276"/>
        <w:gridCol w:w="1134"/>
        <w:gridCol w:w="992"/>
        <w:gridCol w:w="1417"/>
      </w:tblGrid>
      <w:tr w:rsidR="004E32F2" w:rsidRPr="00AE48E5" w:rsidTr="00087A5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E32F2" w:rsidRPr="00AE48E5" w:rsidTr="00087A52">
        <w:trPr>
          <w:cantSplit/>
          <w:trHeight w:val="240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32F2" w:rsidRPr="00AE48E5" w:rsidRDefault="004E32F2" w:rsidP="00AE48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транспортно-эксплуатационного состояния </w:t>
            </w:r>
          </w:p>
          <w:p w:rsidR="004E32F2" w:rsidRPr="00AE48E5" w:rsidRDefault="004E32F2" w:rsidP="00AE48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 поселка Учами</w:t>
            </w:r>
          </w:p>
        </w:tc>
      </w:tr>
      <w:tr w:rsidR="004E32F2" w:rsidRPr="00AE48E5" w:rsidTr="00087A52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Н.Г.Москвитина</w:t>
      </w:r>
    </w:p>
    <w:p w:rsidR="00087A52" w:rsidRPr="00AE48E5" w:rsidRDefault="00087A52" w:rsidP="00AE48E5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  <w:sectPr w:rsidR="00087A52" w:rsidRPr="00AE48E5" w:rsidSect="003F484D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61E18" w:rsidRPr="00AE48E5">
        <w:rPr>
          <w:rFonts w:ascii="Times New Roman" w:hAnsi="Times New Roman"/>
          <w:sz w:val="24"/>
          <w:szCs w:val="24"/>
        </w:rPr>
        <w:t>2</w:t>
      </w:r>
      <w:r w:rsidRPr="00AE48E5">
        <w:rPr>
          <w:rFonts w:ascii="Times New Roman" w:hAnsi="Times New Roman"/>
          <w:sz w:val="24"/>
          <w:szCs w:val="24"/>
        </w:rPr>
        <w:t xml:space="preserve">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AE48E5">
        <w:rPr>
          <w:rFonts w:ascii="Times New Roman" w:hAnsi="Times New Roman"/>
          <w:sz w:val="24"/>
          <w:szCs w:val="24"/>
        </w:rPr>
        <w:t xml:space="preserve">к подпрограмме №3 </w:t>
      </w:r>
    </w:p>
    <w:p w:rsidR="00087A52" w:rsidRPr="00AE48E5" w:rsidRDefault="00087A52" w:rsidP="00AE48E5">
      <w:pPr>
        <w:pStyle w:val="a5"/>
        <w:ind w:left="28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«Дорожная деятельность в отношении</w:t>
      </w:r>
    </w:p>
    <w:p w:rsidR="00087A52" w:rsidRPr="00AE48E5" w:rsidRDefault="00087A52" w:rsidP="00AE48E5">
      <w:pPr>
        <w:pStyle w:val="a5"/>
        <w:ind w:left="28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 дорог местного значения поселка Учами </w:t>
      </w:r>
    </w:p>
    <w:p w:rsidR="00087A52" w:rsidRPr="00AE48E5" w:rsidRDefault="00087A52" w:rsidP="00AE48E5">
      <w:pPr>
        <w:pStyle w:val="a5"/>
        <w:ind w:left="28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и обеспечение безопасности дорожного движения»</w:t>
      </w:r>
    </w:p>
    <w:p w:rsidR="00087A52" w:rsidRPr="00AE48E5" w:rsidRDefault="00087A52" w:rsidP="00AE48E5">
      <w:pPr>
        <w:pStyle w:val="ConsPlusTitle"/>
        <w:ind w:left="10065"/>
        <w:jc w:val="right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tbl>
      <w:tblPr>
        <w:tblW w:w="1447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1132"/>
        <w:gridCol w:w="708"/>
        <w:gridCol w:w="141"/>
        <w:gridCol w:w="567"/>
        <w:gridCol w:w="567"/>
        <w:gridCol w:w="567"/>
        <w:gridCol w:w="851"/>
        <w:gridCol w:w="992"/>
        <w:gridCol w:w="709"/>
        <w:gridCol w:w="850"/>
        <w:gridCol w:w="858"/>
        <w:gridCol w:w="3541"/>
      </w:tblGrid>
      <w:tr w:rsidR="00087A52" w:rsidRPr="00AE48E5" w:rsidTr="00087A52">
        <w:trPr>
          <w:trHeight w:val="377"/>
        </w:trPr>
        <w:tc>
          <w:tcPr>
            <w:tcW w:w="2988" w:type="dxa"/>
            <w:vMerge w:val="restart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подпрограммы, задачи, мероприятий</w:t>
            </w:r>
          </w:p>
        </w:tc>
        <w:tc>
          <w:tcPr>
            <w:tcW w:w="1132" w:type="dxa"/>
            <w:vMerge w:val="restart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550" w:type="dxa"/>
            <w:gridSpan w:val="5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60" w:type="dxa"/>
            <w:gridSpan w:val="5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3541" w:type="dxa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4E32F2" w:rsidRPr="00AE48E5" w:rsidTr="00087A52">
        <w:trPr>
          <w:trHeight w:val="1034"/>
        </w:trPr>
        <w:tc>
          <w:tcPr>
            <w:tcW w:w="2988" w:type="dxa"/>
            <w:vMerge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2022 </w:t>
            </w:r>
          </w:p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858" w:type="dxa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541" w:type="dxa"/>
            <w:vAlign w:val="center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32F2" w:rsidRPr="00AE48E5" w:rsidTr="00087A52">
        <w:trPr>
          <w:trHeight w:val="360"/>
        </w:trPr>
        <w:tc>
          <w:tcPr>
            <w:tcW w:w="10930" w:type="dxa"/>
            <w:gridSpan w:val="12"/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Цель. </w:t>
            </w: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Повышение уровня транспортно-эксплуатационного состояния автомобильных дорог местного значения  п. Учами</w:t>
            </w:r>
          </w:p>
        </w:tc>
        <w:tc>
          <w:tcPr>
            <w:tcW w:w="3541" w:type="dxa"/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32F2" w:rsidRPr="00AE48E5" w:rsidTr="00087A52">
        <w:trPr>
          <w:trHeight w:val="199"/>
        </w:trPr>
        <w:tc>
          <w:tcPr>
            <w:tcW w:w="10930" w:type="dxa"/>
            <w:gridSpan w:val="12"/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8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Выполнение текущих регламентных работ по содержанию автомобильных дорог общего пользования местного значения</w:t>
            </w: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1" w:type="dxa"/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32F2" w:rsidRPr="00AE48E5" w:rsidTr="00087A52">
        <w:trPr>
          <w:trHeight w:val="352"/>
        </w:trPr>
        <w:tc>
          <w:tcPr>
            <w:tcW w:w="2988" w:type="dxa"/>
          </w:tcPr>
          <w:p w:rsidR="004E32F2" w:rsidRPr="00AE48E5" w:rsidRDefault="004E32F2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на в</w:t>
            </w:r>
            <w:r w:rsidRPr="00AE48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ыполнение текущих регламентных работ по содержанию автомобильных дорог общего пользования местного значения,*</w:t>
            </w:r>
          </w:p>
        </w:tc>
        <w:tc>
          <w:tcPr>
            <w:tcW w:w="1132" w:type="dxa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п. Учами</w:t>
            </w:r>
          </w:p>
        </w:tc>
        <w:tc>
          <w:tcPr>
            <w:tcW w:w="708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08" w:type="dxa"/>
            <w:gridSpan w:val="2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67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0130060020</w:t>
            </w:r>
          </w:p>
        </w:tc>
        <w:tc>
          <w:tcPr>
            <w:tcW w:w="567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4E32F2" w:rsidRPr="00AE48E5" w:rsidRDefault="000E24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92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709" w:type="dxa"/>
            <w:noWrap/>
          </w:tcPr>
          <w:p w:rsidR="004E32F2" w:rsidRPr="00AE48E5" w:rsidRDefault="000E24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50" w:type="dxa"/>
          </w:tcPr>
          <w:p w:rsidR="004E32F2" w:rsidRPr="00AE48E5" w:rsidRDefault="000E24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8" w:type="dxa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3541" w:type="dxa"/>
          </w:tcPr>
          <w:p w:rsidR="004E32F2" w:rsidRPr="00AE48E5" w:rsidRDefault="004E32F2" w:rsidP="00AE48E5">
            <w:pPr>
              <w:pStyle w:val="a8"/>
              <w:spacing w:after="0"/>
              <w:jc w:val="both"/>
            </w:pPr>
            <w:r w:rsidRPr="00AE48E5">
              <w:t>Приведение в нормативное состояние 1 км автомобильных дорог местного значения сельских поселений, в том числе по годам:</w:t>
            </w:r>
          </w:p>
          <w:p w:rsidR="004E32F2" w:rsidRPr="00AE48E5" w:rsidRDefault="004E32F2" w:rsidP="00AE48E5">
            <w:pPr>
              <w:pStyle w:val="a8"/>
              <w:spacing w:after="0"/>
              <w:jc w:val="both"/>
            </w:pPr>
          </w:p>
        </w:tc>
      </w:tr>
      <w:tr w:rsidR="004E32F2" w:rsidRPr="00AE48E5" w:rsidTr="00087A52">
        <w:trPr>
          <w:trHeight w:val="300"/>
        </w:trPr>
        <w:tc>
          <w:tcPr>
            <w:tcW w:w="2988" w:type="dxa"/>
          </w:tcPr>
          <w:p w:rsidR="004E32F2" w:rsidRPr="00AE48E5" w:rsidRDefault="004E32F2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2" w:type="dxa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4E32F2" w:rsidRPr="00AE48E5" w:rsidRDefault="000E24EE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92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709" w:type="dxa"/>
            <w:noWrap/>
          </w:tcPr>
          <w:p w:rsidR="004E32F2" w:rsidRPr="00AE48E5" w:rsidRDefault="000E24EE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50" w:type="dxa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8" w:type="dxa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3541" w:type="dxa"/>
          </w:tcPr>
          <w:p w:rsidR="004E32F2" w:rsidRPr="00AE48E5" w:rsidRDefault="004E32F2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87A52" w:rsidRPr="00AE48E5" w:rsidSect="003F484D">
          <w:headerReference w:type="default" r:id="rId12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E48E5">
        <w:rPr>
          <w:rFonts w:ascii="Times New Roman" w:hAnsi="Times New Roman"/>
          <w:sz w:val="24"/>
          <w:szCs w:val="24"/>
        </w:rPr>
        <w:t>Глава поселка Учами</w:t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Н.Г. Москвитина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«Устойчивое развитие муниципального образования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поселка Учами» </w:t>
      </w:r>
    </w:p>
    <w:p w:rsidR="000E24EE" w:rsidRPr="00AE48E5" w:rsidRDefault="000E24EE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4EE" w:rsidRPr="00AE48E5" w:rsidRDefault="000E24EE" w:rsidP="00AE48E5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ПОДПРОГРАММА 4. </w:t>
      </w:r>
    </w:p>
    <w:p w:rsidR="000E24EE" w:rsidRPr="00AE48E5" w:rsidRDefault="000E24EE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«</w:t>
      </w:r>
      <w:r w:rsidRPr="00AE48E5">
        <w:rPr>
          <w:rFonts w:ascii="Times New Roman" w:hAnsi="Times New Roman"/>
          <w:color w:val="000000"/>
          <w:sz w:val="24"/>
          <w:szCs w:val="24"/>
        </w:rPr>
        <w:t>Организация благоустройства территории, с</w:t>
      </w:r>
      <w:r w:rsidRPr="00AE48E5">
        <w:rPr>
          <w:rFonts w:ascii="Times New Roman" w:hAnsi="Times New Roman"/>
          <w:sz w:val="24"/>
          <w:szCs w:val="24"/>
        </w:rPr>
        <w:t>оздание среды,</w:t>
      </w:r>
    </w:p>
    <w:p w:rsidR="000E24EE" w:rsidRPr="00AE48E5" w:rsidRDefault="000E24EE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48E5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для проживания жителей </w:t>
      </w:r>
      <w:r w:rsidRPr="00AE48E5">
        <w:rPr>
          <w:rFonts w:ascii="Times New Roman" w:hAnsi="Times New Roman"/>
          <w:color w:val="000000"/>
          <w:sz w:val="24"/>
          <w:szCs w:val="24"/>
        </w:rPr>
        <w:t xml:space="preserve">поселка </w:t>
      </w:r>
      <w:r w:rsidR="00AE48E5" w:rsidRPr="00AE48E5">
        <w:rPr>
          <w:rFonts w:ascii="Times New Roman" w:hAnsi="Times New Roman"/>
          <w:color w:val="000000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»</w:t>
      </w:r>
    </w:p>
    <w:p w:rsidR="000E24EE" w:rsidRPr="00AE48E5" w:rsidRDefault="000E24EE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в рамках реализации муниципальной программы </w:t>
      </w:r>
      <w:r w:rsidRPr="00AE48E5">
        <w:rPr>
          <w:rFonts w:ascii="Times New Roman" w:hAnsi="Times New Roman"/>
          <w:color w:val="000000"/>
          <w:sz w:val="24"/>
          <w:szCs w:val="24"/>
        </w:rPr>
        <w:t xml:space="preserve">«Устойчивое развитие муниципального образования поселок  </w:t>
      </w:r>
      <w:r w:rsidR="00AE48E5" w:rsidRPr="00AE48E5">
        <w:rPr>
          <w:rFonts w:ascii="Times New Roman" w:hAnsi="Times New Roman"/>
          <w:color w:val="000000"/>
          <w:sz w:val="24"/>
          <w:szCs w:val="24"/>
        </w:rPr>
        <w:t>Учами</w:t>
      </w:r>
      <w:r w:rsidRPr="00AE48E5">
        <w:rPr>
          <w:rFonts w:ascii="Times New Roman" w:hAnsi="Times New Roman"/>
          <w:color w:val="000000"/>
          <w:sz w:val="24"/>
          <w:szCs w:val="24"/>
        </w:rPr>
        <w:t>»</w:t>
      </w:r>
    </w:p>
    <w:p w:rsidR="000E24EE" w:rsidRPr="00AE48E5" w:rsidRDefault="000E24EE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E24EE" w:rsidRPr="00AE48E5" w:rsidRDefault="000E24EE" w:rsidP="00AE48E5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bCs/>
          <w:color w:val="000000"/>
          <w:sz w:val="24"/>
          <w:szCs w:val="24"/>
        </w:rPr>
        <w:t>1. Паспорт Подпрограммы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7016"/>
      </w:tblGrid>
      <w:tr w:rsidR="000E24EE" w:rsidRPr="00AE48E5" w:rsidTr="004761F7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благоустройства территории, с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оздание среды, комфортной для проживания жителей 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поселка </w:t>
            </w:r>
            <w:r w:rsidR="00AE48E5"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24EE" w:rsidRPr="00AE48E5" w:rsidTr="004761F7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Устойчивое р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азвитие муниципального образования поселок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4EE" w:rsidRPr="00AE48E5" w:rsidTr="004761F7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</w:tc>
      </w:tr>
      <w:tr w:rsidR="000E24EE" w:rsidRPr="00AE48E5" w:rsidTr="004761F7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</w:tc>
      </w:tr>
      <w:tr w:rsidR="000E24EE" w:rsidRPr="00AE48E5" w:rsidTr="004761F7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Повышение безопасных и комфортных условий проживания граждан на территории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</w:tc>
      </w:tr>
      <w:tr w:rsidR="000E24EE" w:rsidRPr="00AE48E5" w:rsidTr="004761F7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освещения;</w:t>
            </w:r>
          </w:p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организация и содержание прочих объектов благоустройства; повышение общего уровня благоустройства поселения</w:t>
            </w:r>
          </w:p>
        </w:tc>
      </w:tr>
      <w:tr w:rsidR="000E24EE" w:rsidRPr="00AE48E5" w:rsidTr="004761F7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отражён в приложении № 1 к Подпрограмме</w:t>
            </w:r>
          </w:p>
        </w:tc>
      </w:tr>
      <w:tr w:rsidR="000E24EE" w:rsidRPr="00AE48E5" w:rsidTr="004761F7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2024–2026 годы</w:t>
            </w:r>
          </w:p>
        </w:tc>
      </w:tr>
      <w:tr w:rsidR="000E24EE" w:rsidRPr="00AE48E5" w:rsidTr="004761F7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19188704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за счет средств местного бюджета составит 1406,3 тыс. рублей, в том числе по годам: </w:t>
            </w:r>
          </w:p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2024 год – 625,0 тыс. рублей;</w:t>
            </w:r>
          </w:p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2025 год – 389,6 тыс. рублей;</w:t>
            </w:r>
          </w:p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2026 год –</w:t>
            </w:r>
            <w:bookmarkEnd w:id="4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391,7 тыс. рублей.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E24EE" w:rsidRPr="00AE48E5" w:rsidTr="004761F7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Мероприятия Подпрограммы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№2 Подпрограмме</w:t>
            </w:r>
          </w:p>
        </w:tc>
      </w:tr>
      <w:tr w:rsidR="000E24EE" w:rsidRPr="00AE48E5" w:rsidTr="004761F7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Система организации  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EE" w:rsidRPr="00AE48E5" w:rsidRDefault="000E24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Контроль исполнения мероприятий Подпрограммы осуществляет: 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. Внешний контроль за целевым и эффективным использованием средств местного бюджета осуществляет Контрольно-счетная палата ЭМР,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законностью и результативностью использования средств местного бюджета осуществляет </w:t>
            </w:r>
            <w:proofErr w:type="spellStart"/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поселковый Совет депутатов.</w:t>
            </w: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48E5">
        <w:rPr>
          <w:rFonts w:ascii="Times New Roman" w:hAnsi="Times New Roman"/>
          <w:b/>
          <w:color w:val="000000"/>
          <w:sz w:val="24"/>
          <w:szCs w:val="24"/>
        </w:rPr>
        <w:lastRenderedPageBreak/>
        <w:t>2.Основные разделы Подпрограммы</w:t>
      </w:r>
    </w:p>
    <w:p w:rsidR="000E24EE" w:rsidRPr="00AE48E5" w:rsidRDefault="00087A52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2.1. Постановка общепоселковой проблемы  и обоснование необходимости разработки </w:t>
      </w:r>
    </w:p>
    <w:p w:rsidR="000E24EE" w:rsidRPr="00AE48E5" w:rsidRDefault="000E24E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Подпрограмма «Организация благоустройства территории, создание среды, комфортной для проживания жителей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» (далее – Подпрограмма) разработана  на основании постановления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от 26.05.2021 №26-п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реализации».</w:t>
      </w:r>
    </w:p>
    <w:p w:rsidR="000E24EE" w:rsidRPr="00AE48E5" w:rsidRDefault="000E24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Организация благоустройства территории поселения в соответствии со </w:t>
      </w:r>
      <w:hyperlink r:id="rId13" w:anchor="160125" w:history="1">
        <w:r w:rsidRPr="00AE48E5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r w:rsidRPr="00AE48E5">
          <w:rPr>
            <w:rFonts w:ascii="Times New Roman" w:hAnsi="Times New Roman"/>
            <w:sz w:val="24"/>
            <w:szCs w:val="24"/>
          </w:rPr>
          <w:t>статьей 1</w:t>
        </w:r>
      </w:hyperlink>
      <w:r w:rsidRPr="00AE48E5">
        <w:rPr>
          <w:rFonts w:ascii="Times New Roman" w:hAnsi="Times New Roman"/>
          <w:sz w:val="24"/>
          <w:szCs w:val="24"/>
        </w:rPr>
        <w:t xml:space="preserve">4 Федерального закона от 06.10.2003 № 131-ФЗ «Об общих принципах организации местного самоуправления в Российской Федерации» относится к вопросам местного значения. Решение данного вопроса способствует обеспечению достижения приоритетных целей развития поселения в части создания комфортной среды проживания в поселке. </w:t>
      </w:r>
    </w:p>
    <w:p w:rsidR="000E24EE" w:rsidRPr="00AE48E5" w:rsidRDefault="000E24EE" w:rsidP="00AE48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Уровень благоустройства поселка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 </w:t>
      </w:r>
    </w:p>
    <w:p w:rsidR="00087A52" w:rsidRPr="00AE48E5" w:rsidRDefault="000E24EE" w:rsidP="00AE4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i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 xml:space="preserve">Состояние уличного освещения в системе улично-дорожной сети поселка - сети наружного освещения по улицам посёлка при установленном графике освещения улиц посёлка, потребление электроэнергии не более </w:t>
      </w:r>
      <w:r w:rsidR="00087A52" w:rsidRPr="00AE48E5">
        <w:rPr>
          <w:rFonts w:ascii="Times New Roman" w:hAnsi="Times New Roman"/>
          <w:sz w:val="24"/>
          <w:szCs w:val="24"/>
        </w:rPr>
        <w:t>3099 кВт*час в год.</w:t>
      </w: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Объекты внешнего благоустройства:</w:t>
      </w: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-Пешеходные деревянные тротуары их расположение  по улицам поселка  составляет 596  м,</w:t>
      </w: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-Кладбище занимаемая площадь 3699 кв</w:t>
      </w:r>
      <w:proofErr w:type="gramStart"/>
      <w:r w:rsidRPr="00AE48E5">
        <w:rPr>
          <w:rFonts w:ascii="Times New Roman" w:hAnsi="Times New Roman"/>
          <w:sz w:val="24"/>
          <w:szCs w:val="24"/>
        </w:rPr>
        <w:t>.м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 </w:t>
      </w: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-Детская площадка охватывает детей в кол-ве до 30 человек.</w:t>
      </w: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-Памятник героям Великой Отечественной Войны.</w:t>
      </w:r>
    </w:p>
    <w:p w:rsidR="000E24EE" w:rsidRPr="00AE48E5" w:rsidRDefault="000E24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300"/>
      <w:bookmarkEnd w:id="5"/>
      <w:r w:rsidRPr="00AE48E5">
        <w:rPr>
          <w:rFonts w:ascii="Times New Roman" w:hAnsi="Times New Roman"/>
          <w:sz w:val="24"/>
          <w:szCs w:val="24"/>
        </w:rPr>
        <w:t>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вид, что негативно отражается на внешнем облике поселка.</w:t>
      </w:r>
    </w:p>
    <w:p w:rsidR="000E24EE" w:rsidRPr="00AE48E5" w:rsidRDefault="000E24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Ремонт, реконструкция, содержание имеющихся и создание новых объектов благоустройства в сложившихся условиях является ключевой задачей администрации поселения. Без реализации неотложных мер по повышению уровня благоустройства территории поселка невозможно добиться существенного повышения имеющегося потенциала поселка и эффективного обслуживания экономики и населения, обеспечить в полной мере безопасность жизнедеятельности и охрану окружающей среды.</w:t>
      </w:r>
    </w:p>
    <w:p w:rsidR="000E24EE" w:rsidRPr="00AE48E5" w:rsidRDefault="000E24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Внешний облик поселка непосредственно взаимосвязан с его благоустроенностью. Для поддержания имиджа поселка необходимо продолжить благоустройство его территории. Работы по благоустройству территорий общего пользования могут выполняться в ходе организуемых месячников, субботников в поселке. К участию в этой работе необходимо привлекать предприятия, организации, учреждения, учащихся, население, которые должны благоустраивать свои прилегающие территории, способствовать росту культурного самосознания жителей.</w:t>
      </w:r>
    </w:p>
    <w:p w:rsidR="000E24EE" w:rsidRPr="00AE48E5" w:rsidRDefault="000E24EE" w:rsidP="00AE48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Кроме того, одним из приоритетных направлений для повышения уровня благоустройства является участие граждан в бюджетном процессе, что способствует повышению эффективности бюджетных расходов. Решение поставленных задач в сфере благоустройства будет способствовать повышению уровня комфортного проживания граждан. </w:t>
      </w: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2.2. Цели и задачи Программы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Главной целью программы является повышение безопасных и комфортных условий проживания граждан на территории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</w:t>
      </w:r>
      <w:r w:rsidRPr="00AE48E5">
        <w:rPr>
          <w:rFonts w:ascii="Times New Roman" w:hAnsi="Times New Roman"/>
          <w:sz w:val="24"/>
          <w:szCs w:val="24"/>
        </w:rPr>
        <w:tab/>
        <w:t>Достижение указанной цели возможно путем решения следующих задач: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 xml:space="preserve">- создание единой системы развития комплекса благоустройства оценка существующего состояния объектов благоустройства;  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организация и содержание уличного освещения;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- организация и содержание прочих объектов благоустройства;  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повышение общего уровня благоустройства поселения, строительства новых объектов благоустройства;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содержание памятника Героям Великой Отечественной войны (формирование уважительного отношения к памяти прошлого, развитие у молодежи чувства гордости за своих земляков воспитание чувства благодарности к Ветеранам Великой Отечественной войны и труженикам тыла за их подвиги);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8E5">
        <w:rPr>
          <w:rFonts w:ascii="Times New Roman" w:hAnsi="Times New Roman"/>
          <w:sz w:val="24"/>
          <w:szCs w:val="24"/>
        </w:rPr>
        <w:t xml:space="preserve">- приведение в надлежащее состояние существующих объектов благоустройства, а также регулярно в плановом порядке обеспечение постоянной сохранности и ухода за объектами благоустройства – повышение уровня самосознания и информированности населения в области создания, охраны и защиты объектов благоустройства через привлечение их к совместной деятельности по проведению месячников                                                                                                                                                                                               и других мероприятий по благоустройству территории поселения, стремление сохранить экологически чистым поселок; </w:t>
      </w:r>
      <w:proofErr w:type="gramEnd"/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- организация деятельности по накоплению и транспортированию твердых коммунальных отходов на территории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; 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организации общественных и временных работ.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Источником финансирования Подпрограммы являются средства бюджета сельского поселения поселок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Распорядителем средств является Администрация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Реализация мероприятий подпрограммы осуществляется в порядке, установленном нормативно правовыми актами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. Средства бюджета поселка используются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AE48E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Ответственным за реализацию мероприятий Подпрограммы является Администрация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 Красноярского края (далее – Администрация).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Администрация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Администрацией осуществляются: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координация исполнения мероприятий Подпрограммы, мониторинг их реализации;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AE48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подготовка отчетов о реализации Подпрограммы в соответствии с Порядком, утвержденным постановлением Администрации п.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от 11.10.2021 №32/1-п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ежегодная оценка </w:t>
      </w:r>
      <w:proofErr w:type="gramStart"/>
      <w:r w:rsidRPr="00AE48E5">
        <w:rPr>
          <w:rFonts w:ascii="Times New Roman" w:hAnsi="Times New Roman"/>
          <w:sz w:val="24"/>
          <w:szCs w:val="24"/>
        </w:rPr>
        <w:t>эффективности результатов реализации мероприятий Подпрограммы</w:t>
      </w:r>
      <w:proofErr w:type="gramEnd"/>
      <w:r w:rsidRPr="00AE48E5">
        <w:rPr>
          <w:rFonts w:ascii="Times New Roman" w:hAnsi="Times New Roman"/>
          <w:sz w:val="24"/>
          <w:szCs w:val="24"/>
        </w:rPr>
        <w:t>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>ежегодное уточнение целевых показателей и затрат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средств, выделенных на реализацию Подпрограммы с приложением документов, подтверждающих осуществление расходов. 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 от реализации Подпрограммы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Успешная реализация мероприятий Подпрограммы позволит решить поставленные задачи в сфере благоустройства, способствовать повышению уровня безопасного проживания граждан, способствовать патриотическому сознанию молодежи, сохранению и развитию чувства гордости, любви к родному краю. Кроме того, обеспечит положительный эффект в создании комфортных условий жизнедеятельности поселка.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Достижение поставленных в Подпрограмме целей и выход на прогнозируемые показатели будет обеспечен за счет реализации мероприятий Подпрограммы, перечень которых приведен в приложении № 2 к Подпрограмме.</w:t>
      </w:r>
    </w:p>
    <w:p w:rsidR="004761F7" w:rsidRPr="00AE48E5" w:rsidRDefault="004761F7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4761F7" w:rsidRPr="00AE48E5" w:rsidRDefault="004761F7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(ресурсное обеспечение Подпрограммы) с указанием источников финансирования</w:t>
      </w:r>
    </w:p>
    <w:p w:rsidR="004761F7" w:rsidRPr="00AE48E5" w:rsidRDefault="004761F7" w:rsidP="00AE48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Информация по данному разделу представлена в приложении № 2 к Подпрограмме.</w:t>
      </w:r>
    </w:p>
    <w:p w:rsidR="004761F7" w:rsidRPr="00AE48E5" w:rsidRDefault="004761F7" w:rsidP="00AE48E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Ежегодные объемы финансирования Подпрограммы уточняются при составлении и уточнении бюджета п.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на соответствующий финансовый год.</w:t>
      </w:r>
    </w:p>
    <w:p w:rsidR="004761F7" w:rsidRPr="00AE48E5" w:rsidRDefault="004761F7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Глава поселка Учами</w:t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Н.Г.Москвитина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7A52" w:rsidRPr="00AE48E5" w:rsidSect="003F484D">
          <w:pgSz w:w="11905" w:h="16838"/>
          <w:pgMar w:top="851" w:right="567" w:bottom="992" w:left="1134" w:header="425" w:footer="720" w:gutter="0"/>
          <w:cols w:space="720"/>
          <w:noEndnote/>
          <w:titlePg/>
          <w:docGrid w:linePitch="299"/>
        </w:sect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к подпрограмме №4 </w:t>
      </w:r>
    </w:p>
    <w:p w:rsidR="00087A52" w:rsidRPr="00AE48E5" w:rsidRDefault="00087A52" w:rsidP="00AE48E5">
      <w:pPr>
        <w:pStyle w:val="ConsPlusTitle"/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8E5">
        <w:rPr>
          <w:rFonts w:ascii="Times New Roman" w:hAnsi="Times New Roman" w:cs="Times New Roman"/>
          <w:b w:val="0"/>
          <w:sz w:val="24"/>
          <w:szCs w:val="24"/>
        </w:rPr>
        <w:t>«Организация благоустройства территории,</w:t>
      </w:r>
    </w:p>
    <w:p w:rsidR="00087A52" w:rsidRPr="00AE48E5" w:rsidRDefault="00087A52" w:rsidP="00AE48E5">
      <w:pPr>
        <w:pStyle w:val="ConsPlusTitle"/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8E5">
        <w:rPr>
          <w:rFonts w:ascii="Times New Roman" w:hAnsi="Times New Roman" w:cs="Times New Roman"/>
          <w:b w:val="0"/>
          <w:sz w:val="24"/>
          <w:szCs w:val="24"/>
        </w:rPr>
        <w:t xml:space="preserve"> создание среды комфортной для проживания жителей поселка Учами»</w:t>
      </w:r>
      <w:r w:rsidRPr="00AE48E5">
        <w:rPr>
          <w:rFonts w:ascii="Times New Roman" w:hAnsi="Times New Roman" w:cs="Times New Roman"/>
          <w:b w:val="0"/>
          <w:sz w:val="24"/>
          <w:szCs w:val="24"/>
        </w:rPr>
        <w:br/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144"/>
        <w:gridCol w:w="1276"/>
        <w:gridCol w:w="1842"/>
        <w:gridCol w:w="1560"/>
        <w:gridCol w:w="1275"/>
        <w:gridCol w:w="1134"/>
        <w:gridCol w:w="1134"/>
        <w:gridCol w:w="1134"/>
      </w:tblGrid>
      <w:tr w:rsidR="004E32F2" w:rsidRPr="00AE48E5" w:rsidTr="00087A5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E32F2" w:rsidRPr="00AE48E5" w:rsidRDefault="004E32F2" w:rsidP="00AE48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E32F2" w:rsidRPr="00AE48E5" w:rsidTr="00087A52">
        <w:trPr>
          <w:cantSplit/>
          <w:trHeight w:val="24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Повышение безопасных и комфортных условий проживания граждан на территории </w:t>
            </w:r>
          </w:p>
          <w:p w:rsidR="004E32F2" w:rsidRPr="00AE48E5" w:rsidRDefault="004E32F2" w:rsidP="00AE48E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поселка Учами</w:t>
            </w:r>
          </w:p>
        </w:tc>
      </w:tr>
      <w:tr w:rsidR="004E32F2" w:rsidRPr="00AE48E5" w:rsidTr="00087A52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трудоспособного населения к благоустройству от общей численности, ежегодно не менее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E32F2" w:rsidRPr="00AE48E5" w:rsidTr="00087A52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Обеспечение поселения сетями уличного освещения от общей протяженности уличной сети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E32F2" w:rsidRPr="00AE48E5" w:rsidTr="00087A52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Охват населения объектами внешнего благоустройства ежегодно не менее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Глава поселка Учами </w:t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Н.Г.Москвитина</w:t>
      </w:r>
    </w:p>
    <w:p w:rsidR="00087A52" w:rsidRPr="00AE48E5" w:rsidRDefault="00087A52" w:rsidP="00AE48E5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AE48E5" w:rsidRDefault="00AE48E5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AE48E5" w:rsidRDefault="00AE48E5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AE48E5" w:rsidRPr="00AE48E5" w:rsidRDefault="00AE48E5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к подпрограмме №4 </w:t>
      </w:r>
    </w:p>
    <w:p w:rsidR="00087A52" w:rsidRPr="00AE48E5" w:rsidRDefault="00087A52" w:rsidP="00AE48E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8E5">
        <w:rPr>
          <w:rFonts w:ascii="Times New Roman" w:hAnsi="Times New Roman" w:cs="Times New Roman"/>
          <w:b w:val="0"/>
          <w:sz w:val="24"/>
          <w:szCs w:val="24"/>
        </w:rPr>
        <w:t>«Организация благоустройства территории, создание среды комфортной для проживания жителей поселка Учами»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tbl>
      <w:tblPr>
        <w:tblW w:w="1574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0"/>
        <w:gridCol w:w="1559"/>
        <w:gridCol w:w="709"/>
        <w:gridCol w:w="850"/>
        <w:gridCol w:w="709"/>
        <w:gridCol w:w="850"/>
        <w:gridCol w:w="851"/>
        <w:gridCol w:w="992"/>
        <w:gridCol w:w="1276"/>
        <w:gridCol w:w="1417"/>
        <w:gridCol w:w="1560"/>
        <w:gridCol w:w="2976"/>
      </w:tblGrid>
      <w:tr w:rsidR="00087A52" w:rsidRPr="00AE48E5" w:rsidTr="00087A52">
        <w:trPr>
          <w:trHeight w:val="377"/>
        </w:trPr>
        <w:tc>
          <w:tcPr>
            <w:tcW w:w="2000" w:type="dxa"/>
            <w:vMerge w:val="restart"/>
            <w:vAlign w:val="center"/>
          </w:tcPr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118" w:type="dxa"/>
            <w:gridSpan w:val="4"/>
            <w:vAlign w:val="center"/>
          </w:tcPr>
          <w:p w:rsidR="00087A52" w:rsidRPr="00AE48E5" w:rsidRDefault="00087A5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vAlign w:val="center"/>
          </w:tcPr>
          <w:p w:rsidR="00087A52" w:rsidRPr="00AE48E5" w:rsidRDefault="00087A52" w:rsidP="00AE48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 (тыс. руб.), годы</w:t>
            </w:r>
          </w:p>
        </w:tc>
        <w:tc>
          <w:tcPr>
            <w:tcW w:w="2976" w:type="dxa"/>
            <w:vMerge w:val="restart"/>
            <w:vAlign w:val="center"/>
          </w:tcPr>
          <w:p w:rsidR="00087A52" w:rsidRPr="00AE48E5" w:rsidRDefault="00087A5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4E32F2" w:rsidRPr="00AE48E5" w:rsidTr="00087A52">
        <w:trPr>
          <w:trHeight w:val="1034"/>
        </w:trPr>
        <w:tc>
          <w:tcPr>
            <w:tcW w:w="2000" w:type="dxa"/>
            <w:vMerge/>
            <w:vAlign w:val="center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center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vAlign w:val="center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vAlign w:val="center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6" w:type="dxa"/>
            <w:vMerge/>
            <w:vAlign w:val="center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F2" w:rsidRPr="00AE48E5" w:rsidTr="00087A52">
        <w:trPr>
          <w:trHeight w:val="360"/>
        </w:trPr>
        <w:tc>
          <w:tcPr>
            <w:tcW w:w="15749" w:type="dxa"/>
            <w:gridSpan w:val="12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безопасных и комфортных условий проживания граждан на территории  поселка Учами</w:t>
            </w:r>
          </w:p>
        </w:tc>
      </w:tr>
      <w:tr w:rsidR="004E32F2" w:rsidRPr="00AE48E5" w:rsidTr="00087A52">
        <w:trPr>
          <w:trHeight w:val="285"/>
        </w:trPr>
        <w:tc>
          <w:tcPr>
            <w:tcW w:w="15749" w:type="dxa"/>
            <w:gridSpan w:val="12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и содержание уличного освещения»; </w:t>
            </w:r>
          </w:p>
        </w:tc>
      </w:tr>
      <w:tr w:rsidR="004E32F2" w:rsidRPr="00AE48E5" w:rsidTr="00087A52">
        <w:trPr>
          <w:trHeight w:val="913"/>
        </w:trPr>
        <w:tc>
          <w:tcPr>
            <w:tcW w:w="200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5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п. Учами</w:t>
            </w:r>
          </w:p>
        </w:tc>
        <w:tc>
          <w:tcPr>
            <w:tcW w:w="709" w:type="dxa"/>
            <w:noWrap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  <w:noWrap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  <w:noWrap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010060010</w:t>
            </w:r>
          </w:p>
        </w:tc>
        <w:tc>
          <w:tcPr>
            <w:tcW w:w="850" w:type="dxa"/>
            <w:noWrap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992" w:type="dxa"/>
            <w:noWrap/>
            <w:vAlign w:val="center"/>
          </w:tcPr>
          <w:p w:rsidR="004E32F2" w:rsidRPr="00AE48E5" w:rsidRDefault="004761F7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276" w:type="dxa"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182,</w:t>
            </w:r>
            <w:r w:rsidR="004761F7" w:rsidRPr="00AE48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E32F2" w:rsidRPr="00AE48E5" w:rsidRDefault="004761F7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1560" w:type="dxa"/>
            <w:vAlign w:val="center"/>
          </w:tcPr>
          <w:p w:rsidR="004E32F2" w:rsidRPr="00AE48E5" w:rsidRDefault="004761F7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2976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графиком</w:t>
            </w:r>
          </w:p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лимит  потребления </w:t>
            </w:r>
          </w:p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3099 кВт*час в год</w:t>
            </w:r>
          </w:p>
        </w:tc>
      </w:tr>
      <w:tr w:rsidR="004E32F2" w:rsidRPr="00AE48E5" w:rsidTr="00087A52">
        <w:trPr>
          <w:trHeight w:val="486"/>
        </w:trPr>
        <w:tc>
          <w:tcPr>
            <w:tcW w:w="15749" w:type="dxa"/>
            <w:gridSpan w:val="12"/>
            <w:vAlign w:val="center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содержание прочих объектов благоустройства» </w:t>
            </w:r>
          </w:p>
        </w:tc>
      </w:tr>
      <w:tr w:rsidR="004E32F2" w:rsidRPr="00AE48E5" w:rsidTr="00087A52">
        <w:trPr>
          <w:trHeight w:val="548"/>
        </w:trPr>
        <w:tc>
          <w:tcPr>
            <w:tcW w:w="200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поселка </w:t>
            </w:r>
          </w:p>
        </w:tc>
        <w:tc>
          <w:tcPr>
            <w:tcW w:w="1559" w:type="dxa"/>
            <w:vMerge w:val="restart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п. Учами</w:t>
            </w: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01 4 0060050</w:t>
            </w: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2F2" w:rsidRPr="00AE48E5" w:rsidRDefault="004761F7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276" w:type="dxa"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310,8</w:t>
            </w:r>
          </w:p>
        </w:tc>
        <w:tc>
          <w:tcPr>
            <w:tcW w:w="1417" w:type="dxa"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4761F7" w:rsidRPr="00AE4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4E32F2" w:rsidRPr="00AE48E5" w:rsidRDefault="004761F7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2976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2-х </w:t>
            </w:r>
            <w:proofErr w:type="gramStart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обще поселковых</w:t>
            </w:r>
            <w:proofErr w:type="gramEnd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субботников</w:t>
            </w:r>
          </w:p>
        </w:tc>
      </w:tr>
      <w:tr w:rsidR="004E32F2" w:rsidRPr="00AE48E5" w:rsidTr="00087A52">
        <w:trPr>
          <w:trHeight w:val="422"/>
        </w:trPr>
        <w:tc>
          <w:tcPr>
            <w:tcW w:w="200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накоплению  и транспортированию твердых коммунальных отходов на территории поселка</w:t>
            </w:r>
          </w:p>
        </w:tc>
        <w:tc>
          <w:tcPr>
            <w:tcW w:w="1559" w:type="dxa"/>
            <w:vMerge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01 4 00 10590</w:t>
            </w: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4E32F2" w:rsidRPr="00AE48E5" w:rsidRDefault="004761F7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2F2" w:rsidRPr="00AE48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417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560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2976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F2" w:rsidRPr="00AE48E5" w:rsidTr="00087A52">
        <w:trPr>
          <w:trHeight w:val="422"/>
        </w:trPr>
        <w:tc>
          <w:tcPr>
            <w:tcW w:w="200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памятника ВОВ</w:t>
            </w:r>
            <w:proofErr w:type="gramEnd"/>
          </w:p>
        </w:tc>
        <w:tc>
          <w:tcPr>
            <w:tcW w:w="1559" w:type="dxa"/>
            <w:vMerge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E32F2" w:rsidRPr="00AE48E5" w:rsidRDefault="004E32F2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E32F2" w:rsidRPr="00AE48E5" w:rsidRDefault="004761F7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4E32F2" w:rsidRPr="00AE48E5" w:rsidRDefault="004761F7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2F2" w:rsidRPr="00AE48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F2" w:rsidRPr="00AE48E5" w:rsidTr="00087A52">
        <w:trPr>
          <w:trHeight w:val="422"/>
        </w:trPr>
        <w:tc>
          <w:tcPr>
            <w:tcW w:w="200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сетки для детской </w:t>
            </w:r>
            <w:proofErr w:type="spellStart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пложадки</w:t>
            </w:r>
            <w:proofErr w:type="spellEnd"/>
          </w:p>
        </w:tc>
        <w:tc>
          <w:tcPr>
            <w:tcW w:w="1559" w:type="dxa"/>
            <w:vMerge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E32F2" w:rsidRPr="00AE48E5" w:rsidRDefault="004E32F2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E32F2" w:rsidRPr="00AE48E5" w:rsidRDefault="004E32F2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F2" w:rsidRPr="00AE48E5" w:rsidTr="00087A52">
        <w:trPr>
          <w:trHeight w:val="422"/>
        </w:trPr>
        <w:tc>
          <w:tcPr>
            <w:tcW w:w="200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ламп</w:t>
            </w:r>
          </w:p>
        </w:tc>
        <w:tc>
          <w:tcPr>
            <w:tcW w:w="1559" w:type="dxa"/>
            <w:vMerge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05 03 </w:t>
            </w: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01 4 00 60050</w:t>
            </w: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E32F2" w:rsidRPr="00AE48E5" w:rsidRDefault="004E32F2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E32F2" w:rsidRPr="00AE48E5" w:rsidRDefault="004E32F2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F2" w:rsidRPr="00AE48E5" w:rsidTr="00087A52">
        <w:trPr>
          <w:trHeight w:val="422"/>
        </w:trPr>
        <w:tc>
          <w:tcPr>
            <w:tcW w:w="200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559" w:type="dxa"/>
            <w:vMerge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9160</w:t>
            </w: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05 03 </w:t>
            </w:r>
          </w:p>
        </w:tc>
        <w:tc>
          <w:tcPr>
            <w:tcW w:w="709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01 4 0060050</w:t>
            </w:r>
          </w:p>
        </w:tc>
        <w:tc>
          <w:tcPr>
            <w:tcW w:w="850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E32F2" w:rsidRPr="00AE48E5" w:rsidRDefault="004E32F2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Глава поселка  Учами</w:t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Н.Г.Москвитина </w:t>
      </w: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  <w:sectPr w:rsidR="00087A52" w:rsidRPr="00AE48E5" w:rsidSect="003F484D">
          <w:pgSz w:w="16838" w:h="11905" w:orient="landscape"/>
          <w:pgMar w:top="360" w:right="567" w:bottom="284" w:left="1134" w:header="425" w:footer="720" w:gutter="0"/>
          <w:cols w:space="720"/>
          <w:noEndnote/>
          <w:titlePg/>
          <w:docGrid w:linePitch="299"/>
        </w:sectPr>
      </w:pPr>
    </w:p>
    <w:p w:rsidR="00087A52" w:rsidRPr="00AE48E5" w:rsidRDefault="00087A52" w:rsidP="00AE4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                                   Приложение № 9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«Устойчивое развитие муниципального образования</w:t>
      </w:r>
    </w:p>
    <w:p w:rsidR="00087A52" w:rsidRPr="00AE48E5" w:rsidRDefault="00087A52" w:rsidP="00AE48E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 xml:space="preserve">поселка Учами» </w:t>
      </w:r>
    </w:p>
    <w:p w:rsidR="004761F7" w:rsidRPr="00AE48E5" w:rsidRDefault="004761F7" w:rsidP="00AE48E5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ПОДПРОГРАММА 5. </w:t>
      </w:r>
    </w:p>
    <w:p w:rsidR="004761F7" w:rsidRPr="00AE48E5" w:rsidRDefault="004761F7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«Предупреждение и ликвидация последствий ЧС,  обеспечение мер пожарной безопасности на территории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»</w:t>
      </w:r>
    </w:p>
    <w:p w:rsidR="004761F7" w:rsidRPr="00AE48E5" w:rsidRDefault="004761F7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в рамках реализации муниципальной программы </w:t>
      </w:r>
      <w:r w:rsidRPr="00AE48E5">
        <w:rPr>
          <w:rFonts w:ascii="Times New Roman" w:hAnsi="Times New Roman"/>
          <w:color w:val="000000"/>
          <w:sz w:val="24"/>
          <w:szCs w:val="24"/>
        </w:rPr>
        <w:t xml:space="preserve">«Устойчивое развитие муниципального образования поселок  </w:t>
      </w:r>
      <w:r w:rsidR="00AE48E5" w:rsidRPr="00AE48E5">
        <w:rPr>
          <w:rFonts w:ascii="Times New Roman" w:hAnsi="Times New Roman"/>
          <w:color w:val="000000"/>
          <w:sz w:val="24"/>
          <w:szCs w:val="24"/>
        </w:rPr>
        <w:t>Учами</w:t>
      </w:r>
      <w:r w:rsidRPr="00AE48E5">
        <w:rPr>
          <w:rFonts w:ascii="Times New Roman" w:hAnsi="Times New Roman"/>
          <w:color w:val="000000"/>
          <w:sz w:val="24"/>
          <w:szCs w:val="24"/>
        </w:rPr>
        <w:t>»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7016"/>
      </w:tblGrid>
      <w:tr w:rsidR="004761F7" w:rsidRPr="00AE48E5" w:rsidTr="004761F7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Предупреждение и ликвидация последствий ЧС,  обеспечение мер пожарной безопасности на территории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</w:tc>
      </w:tr>
      <w:tr w:rsidR="004761F7" w:rsidRPr="00AE48E5" w:rsidTr="004761F7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Устойчивое развитие муниципального образования  поселок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61F7" w:rsidRPr="00AE48E5" w:rsidTr="004761F7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</w:tc>
      </w:tr>
      <w:tr w:rsidR="004761F7" w:rsidRPr="00AE48E5" w:rsidTr="004761F7">
        <w:trPr>
          <w:trHeight w:val="533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</w:tc>
      </w:tr>
      <w:tr w:rsidR="004761F7" w:rsidRPr="00AE48E5" w:rsidTr="004761F7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Снижение рисков чрезвычайных ситуаций, повышение защищенности населения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, сохранение материальных ценностей и людских ресурсов.</w:t>
            </w:r>
          </w:p>
        </w:tc>
      </w:tr>
      <w:tr w:rsidR="004761F7" w:rsidRPr="00AE48E5" w:rsidTr="004761F7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ситуаций.</w:t>
            </w:r>
          </w:p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2. Обеспечение профилактики и тушения пожаров </w:t>
            </w:r>
          </w:p>
        </w:tc>
      </w:tr>
      <w:tr w:rsidR="004761F7" w:rsidRPr="00AE48E5" w:rsidTr="004761F7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2024–2026 годы</w:t>
            </w:r>
          </w:p>
        </w:tc>
      </w:tr>
      <w:tr w:rsidR="004761F7" w:rsidRPr="00AE48E5" w:rsidTr="004761F7">
        <w:trPr>
          <w:trHeight w:val="105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отражён в приложении № 1 к Подпрограмме;</w:t>
            </w:r>
          </w:p>
        </w:tc>
      </w:tr>
      <w:tr w:rsidR="004761F7" w:rsidRPr="00AE48E5" w:rsidTr="004761F7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122919356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bookmarkStart w:id="7" w:name="_Hlk119192320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Подпрограммы за счет средств местного бюджета составит </w:t>
            </w:r>
            <w:r w:rsidR="00FA43EE" w:rsidRPr="00AE48E5">
              <w:rPr>
                <w:rFonts w:ascii="Times New Roman" w:hAnsi="Times New Roman"/>
                <w:sz w:val="24"/>
                <w:szCs w:val="24"/>
              </w:rPr>
              <w:t>720,6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2024 год – 245,6 тыс. рублей;</w:t>
            </w:r>
          </w:p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2025 год – 237,5 тыс. рублей; </w:t>
            </w:r>
          </w:p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2026 год –</w:t>
            </w:r>
            <w:bookmarkEnd w:id="6"/>
            <w:bookmarkEnd w:id="7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237,5 тыс. рублей.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ab/>
            </w:r>
            <w:r w:rsidRPr="00AE48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761F7" w:rsidRPr="00AE48E5" w:rsidTr="004761F7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№ 2 к Подпрограмме</w:t>
            </w:r>
          </w:p>
        </w:tc>
      </w:tr>
      <w:tr w:rsidR="004761F7" w:rsidRPr="00AE48E5" w:rsidTr="004761F7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F7" w:rsidRPr="00AE48E5" w:rsidRDefault="004761F7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Контроль исполнения мероприятий подпрограммы осуществляет: 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. Внешний контроль за целевым и эффективным использованием средств местного бюджета осуществляет Контрольно-счетная палата ЭМР,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законностью и результативностью использования средств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бюджета осуществляет </w:t>
            </w:r>
            <w:proofErr w:type="spellStart"/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поселковый Совет депутатов.</w:t>
            </w:r>
          </w:p>
        </w:tc>
      </w:tr>
    </w:tbl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2.1. Постановка общепоселковой проблемы и обоснование необходимости разработки Подпрограммы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Подпрограмма «Предупреждение и ликвидация последствий ЧС,  обеспечение мер пожарной безопасности на территории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» (далее – Подпрограмма) разработана  на основании постановления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от </w:t>
      </w:r>
      <w:r w:rsidR="00FA43EE" w:rsidRPr="00AE48E5">
        <w:rPr>
          <w:rFonts w:ascii="Times New Roman" w:hAnsi="Times New Roman"/>
          <w:sz w:val="24"/>
          <w:szCs w:val="24"/>
        </w:rPr>
        <w:t>11</w:t>
      </w:r>
      <w:r w:rsidRPr="00AE48E5">
        <w:rPr>
          <w:rFonts w:ascii="Times New Roman" w:hAnsi="Times New Roman"/>
          <w:sz w:val="24"/>
          <w:szCs w:val="24"/>
        </w:rPr>
        <w:t>.</w:t>
      </w:r>
      <w:r w:rsidR="00FA43EE" w:rsidRPr="00AE48E5">
        <w:rPr>
          <w:rFonts w:ascii="Times New Roman" w:hAnsi="Times New Roman"/>
          <w:sz w:val="24"/>
          <w:szCs w:val="24"/>
        </w:rPr>
        <w:t>10</w:t>
      </w:r>
      <w:r w:rsidRPr="00AE48E5">
        <w:rPr>
          <w:rFonts w:ascii="Times New Roman" w:hAnsi="Times New Roman"/>
          <w:sz w:val="24"/>
          <w:szCs w:val="24"/>
        </w:rPr>
        <w:t>.2021 №</w:t>
      </w:r>
      <w:r w:rsidR="00FA43EE" w:rsidRPr="00AE48E5">
        <w:rPr>
          <w:rFonts w:ascii="Times New Roman" w:hAnsi="Times New Roman"/>
          <w:sz w:val="24"/>
          <w:szCs w:val="24"/>
        </w:rPr>
        <w:t>32/1</w:t>
      </w:r>
      <w:r w:rsidRPr="00AE48E5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Поселок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подвержен спектру опасных природных явлений лесных пожаров, наводнений и паводков, поселок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не входит в зону противопожарного прикрытия подразделений ГПС. 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В соответствии с Федеральным законом от 22.07.2008 № 123-ФЗ «Технический регламент о требованиях пожарной безопасности», ст. 76, п. 1 время прибытия первого подразделения к месту вызова в сельских поселениях не должно превышать 20 минут. Таким образом, зона прикрытия определяется расстоянием от места дислокации подразделения.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E48E5">
        <w:rPr>
          <w:rFonts w:ascii="Times New Roman" w:hAnsi="Times New Roman"/>
          <w:sz w:val="24"/>
          <w:szCs w:val="24"/>
        </w:rPr>
        <w:t xml:space="preserve">По выполнению первичных мер пожарной безопасности поселок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принимает участие в краевых целевых программах «Обеспечение пожарной безопасности территории Красноярского края», подпрограмма «Предупреждение, спасение, помощь населению Красноярского края в чрезвычайных ситуациях» государственной программы, утвержденной постановлением Правительства Красноярского края от 30.09.2013 №515-п «Защита от чрезвычайных ситуаций природного и техногенного характера и обеспечение безопасности населения Красноярского края».</w:t>
      </w:r>
      <w:proofErr w:type="gramEnd"/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Для снижения рисков чрезвычайных ситуаций и повышения защищенности населения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, сохранения материальных ценностей и людских ресурсов необходима последовательная постоянная работа в данном направлении.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2.2. Основная цель, задачи и сроки выполнения подпрограммы, целевые индикаторы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Основной целью Подпрограммы является снижение рисков чрезвычайных ситуаций, повышение защищенности населения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, сохранение материальных ценностей и людских ресурсов.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Для выполнения указанной цели необходимо выполнить следующие задачи: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1. 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ситуаций; 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2. Обеспечение профилактики и тушения пожаров.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В рамках выполнения вышеуказанных задач планируется реализация следующих мероприятий:</w:t>
      </w:r>
      <w:r w:rsidRPr="00AE48E5">
        <w:rPr>
          <w:rFonts w:ascii="Times New Roman" w:hAnsi="Times New Roman"/>
          <w:sz w:val="24"/>
          <w:szCs w:val="24"/>
        </w:rPr>
        <w:tab/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обеспечение создания и поддержания в состоянии постоянной готовности системы оповещения населения об опасностях при существующей системе связи;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обеспечение и использование, а также повышение технической оснащенности в целях ликвидации ЧС и других неотложных работ поселкового характера;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закупка первичных средств пожаротушения;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- создание и содержание противопожарного разрыва между п.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и лесным массивом; 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 xml:space="preserve">- подготовка предложений о финансировании мероприятий в области защиты населения и территории от ЧС; 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Для осуществления мониторинга оценки реализации Подпрограммы применяются целевые индикаторы подпрограммы.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Целевые </w:t>
      </w:r>
      <w:proofErr w:type="gramStart"/>
      <w:r w:rsidRPr="00AE48E5">
        <w:rPr>
          <w:rFonts w:ascii="Times New Roman" w:hAnsi="Times New Roman"/>
          <w:sz w:val="24"/>
          <w:szCs w:val="24"/>
        </w:rPr>
        <w:t>индикаторы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достигнут следующих значений: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обеспечение материальными ресурсами для ликвидации ЧС составит в пределах 35 % от потребности;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прикрытие населения всеми видами пожарной охраны составит 100% общей численности населения.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Источником финансирования Подпрограммы являются средства бюджета сельского поселения поселок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Распорядителем средств является Администрация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Реализация мероприятий подпрограммы осуществляется в порядке, установленном нормативно правовыми актами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. Средства бюджета поселка используются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AE48E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Ответственным за реализацию мероприятий Подпрограммы является Администрация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 Красноярского края (далее – Администрация).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Администрация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Администрацией осуществляются: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координация исполнения мероприятий Подпрограммы, мониторинг их реализации;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AE48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подготовка отчетов о реализации Подпрограммы в соответствии с Порядком, утвержденным постановлением Администрации п.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от </w:t>
      </w:r>
      <w:r w:rsidR="00FA43EE" w:rsidRPr="00AE48E5">
        <w:rPr>
          <w:rFonts w:ascii="Times New Roman" w:hAnsi="Times New Roman"/>
          <w:sz w:val="24"/>
          <w:szCs w:val="24"/>
        </w:rPr>
        <w:t>11</w:t>
      </w:r>
      <w:r w:rsidRPr="00AE48E5">
        <w:rPr>
          <w:rFonts w:ascii="Times New Roman" w:hAnsi="Times New Roman"/>
          <w:sz w:val="24"/>
          <w:szCs w:val="24"/>
        </w:rPr>
        <w:t>.</w:t>
      </w:r>
      <w:r w:rsidR="00FA43EE" w:rsidRPr="00AE48E5">
        <w:rPr>
          <w:rFonts w:ascii="Times New Roman" w:hAnsi="Times New Roman"/>
          <w:sz w:val="24"/>
          <w:szCs w:val="24"/>
        </w:rPr>
        <w:t>1</w:t>
      </w:r>
      <w:r w:rsidRPr="00AE48E5">
        <w:rPr>
          <w:rFonts w:ascii="Times New Roman" w:hAnsi="Times New Roman"/>
          <w:sz w:val="24"/>
          <w:szCs w:val="24"/>
        </w:rPr>
        <w:t>0.2021 №</w:t>
      </w:r>
      <w:r w:rsidR="00FA43EE" w:rsidRPr="00AE48E5">
        <w:rPr>
          <w:rFonts w:ascii="Times New Roman" w:hAnsi="Times New Roman"/>
          <w:sz w:val="24"/>
          <w:szCs w:val="24"/>
        </w:rPr>
        <w:t>32/1</w:t>
      </w:r>
      <w:r w:rsidRPr="00AE48E5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ежегодная оценка </w:t>
      </w:r>
      <w:proofErr w:type="gramStart"/>
      <w:r w:rsidRPr="00AE48E5">
        <w:rPr>
          <w:rFonts w:ascii="Times New Roman" w:hAnsi="Times New Roman"/>
          <w:sz w:val="24"/>
          <w:szCs w:val="24"/>
        </w:rPr>
        <w:t>эффективности результатов реализации мероприятий Подпрограммы</w:t>
      </w:r>
      <w:proofErr w:type="gramEnd"/>
      <w:r w:rsidRPr="00AE48E5">
        <w:rPr>
          <w:rFonts w:ascii="Times New Roman" w:hAnsi="Times New Roman"/>
          <w:sz w:val="24"/>
          <w:szCs w:val="24"/>
        </w:rPr>
        <w:t>;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средств, выделенных на реализацию Подпрограммы с приложением документов, подтверждающих осуществление расходов. </w:t>
      </w:r>
    </w:p>
    <w:p w:rsidR="004761F7" w:rsidRPr="00AE48E5" w:rsidRDefault="004761F7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В результате реализации подпрограммных мероприятий будут достигнуты следующие результаты: 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- обеспечение ДПК средствами пожаротушения; 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- функционирование и поддержание в готовности средств оповещения населения при существующей системе связи; 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организация и содержание противопожарного разрыва между поселком и прилеганием лесного массива к поселку.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4761F7" w:rsidRPr="00AE48E5" w:rsidRDefault="004761F7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Достижение поставленных в Подпрограмме целей и выход на прогнозируемые показатели будет обеспечен за счет реализации мероприятий Подпрограммы, перечень которых приведен в приложении № 2 к Подпрограмме.</w:t>
      </w:r>
    </w:p>
    <w:p w:rsidR="004761F7" w:rsidRPr="00AE48E5" w:rsidRDefault="004761F7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1F7" w:rsidRPr="00AE48E5" w:rsidRDefault="004761F7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4761F7" w:rsidRPr="00AE48E5" w:rsidRDefault="004761F7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(ресурсное обеспечение Подпрограммы) с указанием источников финансирования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Глава поселка Учами                                                                                 Н.Г. Москвитина</w:t>
      </w:r>
      <w:r w:rsidRPr="00AE48E5">
        <w:rPr>
          <w:rFonts w:ascii="Times New Roman" w:hAnsi="Times New Roman"/>
          <w:sz w:val="24"/>
          <w:szCs w:val="24"/>
        </w:rPr>
        <w:tab/>
      </w:r>
    </w:p>
    <w:p w:rsidR="00087A52" w:rsidRPr="00AE48E5" w:rsidRDefault="00087A52" w:rsidP="00AE48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087A52" w:rsidRPr="00AE48E5" w:rsidSect="003F484D">
          <w:pgSz w:w="11905" w:h="16838"/>
          <w:pgMar w:top="851" w:right="851" w:bottom="851" w:left="851" w:header="425" w:footer="720" w:gutter="0"/>
          <w:cols w:space="720"/>
          <w:noEndnote/>
          <w:titlePg/>
          <w:docGrid w:linePitch="299"/>
        </w:sectPr>
      </w:pPr>
    </w:p>
    <w:p w:rsidR="00087A52" w:rsidRPr="00AE48E5" w:rsidRDefault="00087A52" w:rsidP="00AE48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left="10065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87A52" w:rsidRPr="00AE48E5" w:rsidRDefault="00087A52" w:rsidP="00AE48E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к подпрограмме №5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«Предупреждение и ликвидация последствий чрезвычайных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ситуаций и обеспечение мер пожарной безопасности на территории поселка  Учами»</w:t>
      </w:r>
    </w:p>
    <w:p w:rsidR="00087A52" w:rsidRPr="00AE48E5" w:rsidRDefault="00087A52" w:rsidP="00AE48E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144"/>
        <w:gridCol w:w="1276"/>
        <w:gridCol w:w="1701"/>
        <w:gridCol w:w="141"/>
        <w:gridCol w:w="852"/>
        <w:gridCol w:w="141"/>
        <w:gridCol w:w="993"/>
        <w:gridCol w:w="141"/>
        <w:gridCol w:w="1134"/>
        <w:gridCol w:w="141"/>
        <w:gridCol w:w="852"/>
        <w:gridCol w:w="141"/>
        <w:gridCol w:w="993"/>
      </w:tblGrid>
      <w:tr w:rsidR="004E32F2" w:rsidRPr="00AE48E5" w:rsidTr="00087A5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E32F2" w:rsidRPr="00AE48E5" w:rsidTr="00087A52">
        <w:trPr>
          <w:cantSplit/>
          <w:trHeight w:val="240"/>
        </w:trPr>
        <w:tc>
          <w:tcPr>
            <w:tcW w:w="144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чрезвычайных ситуаций, повышение защищенности населения поселка Учами, сохранение материальных ценностей и людских ресурсов </w:t>
            </w:r>
          </w:p>
        </w:tc>
      </w:tr>
      <w:tr w:rsidR="004E32F2" w:rsidRPr="00AE48E5" w:rsidTr="00087A52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Обеспечение ДПК материальными ресурсами для ликвидации ЧС;</w:t>
            </w:r>
          </w:p>
          <w:p w:rsidR="004E32F2" w:rsidRPr="00AE48E5" w:rsidRDefault="004E32F2" w:rsidP="00AE4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        </w:t>
            </w:r>
          </w:p>
          <w:p w:rsidR="004E32F2" w:rsidRPr="00AE48E5" w:rsidRDefault="004E32F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32F2" w:rsidRPr="00AE48E5" w:rsidTr="00087A52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2" w:rsidRPr="00AE48E5" w:rsidRDefault="004E32F2" w:rsidP="00AE4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прикрытие населения видами пожарной охраны, ДПК локальные возгорания от общего кол-ва населения. </w:t>
            </w:r>
          </w:p>
          <w:p w:rsidR="004E32F2" w:rsidRPr="00AE48E5" w:rsidRDefault="004E32F2" w:rsidP="00AE4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         </w:t>
            </w:r>
          </w:p>
          <w:p w:rsidR="004E32F2" w:rsidRPr="00AE48E5" w:rsidRDefault="004E32F2" w:rsidP="00AE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</w:r>
      <w:r w:rsidRPr="00AE48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Н.Г.Москвитина </w:t>
      </w: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к подпрограмме №5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AE48E5">
        <w:rPr>
          <w:rFonts w:ascii="Times New Roman" w:hAnsi="Times New Roman"/>
          <w:sz w:val="24"/>
          <w:szCs w:val="24"/>
        </w:rPr>
        <w:t xml:space="preserve">Предупреждение и ликвидация последствий ЧС, 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обеспечение мер пожарной безопасности на территории п Учами»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pStyle w:val="ConsPlusTitl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8E5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087A52" w:rsidRPr="00AE48E5" w:rsidRDefault="00087A52" w:rsidP="00AE48E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>«Предупреждение и ликвидация последствий чрезвычайных ситуаций и обеспечение мер</w:t>
      </w:r>
    </w:p>
    <w:p w:rsidR="00087A52" w:rsidRPr="00AE48E5" w:rsidRDefault="00087A52" w:rsidP="00AE48E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48E5">
        <w:rPr>
          <w:rFonts w:ascii="Times New Roman" w:hAnsi="Times New Roman" w:cs="Times New Roman"/>
          <w:b/>
          <w:sz w:val="24"/>
          <w:szCs w:val="24"/>
        </w:rPr>
        <w:t>пожарной безопасности на территории поселка  Учами»</w:t>
      </w:r>
    </w:p>
    <w:tbl>
      <w:tblPr>
        <w:tblpPr w:leftFromText="180" w:rightFromText="180" w:vertAnchor="text" w:horzAnchor="margin" w:tblpY="67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1134"/>
        <w:gridCol w:w="851"/>
        <w:gridCol w:w="850"/>
        <w:gridCol w:w="1560"/>
        <w:gridCol w:w="567"/>
        <w:gridCol w:w="1134"/>
        <w:gridCol w:w="6"/>
        <w:gridCol w:w="703"/>
        <w:gridCol w:w="851"/>
        <w:gridCol w:w="13"/>
        <w:gridCol w:w="979"/>
        <w:gridCol w:w="1134"/>
        <w:gridCol w:w="18"/>
        <w:gridCol w:w="3101"/>
      </w:tblGrid>
      <w:tr w:rsidR="00087A52" w:rsidRPr="00AE48E5" w:rsidTr="00087A52">
        <w:trPr>
          <w:trHeight w:val="377"/>
        </w:trPr>
        <w:tc>
          <w:tcPr>
            <w:tcW w:w="2375" w:type="dxa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1134" w:type="dxa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 xml:space="preserve">ГРБС </w:t>
            </w:r>
          </w:p>
        </w:tc>
        <w:tc>
          <w:tcPr>
            <w:tcW w:w="3828" w:type="dxa"/>
            <w:gridSpan w:val="4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7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Расходы  (тыс. руб.), годы</w:t>
            </w:r>
          </w:p>
        </w:tc>
        <w:tc>
          <w:tcPr>
            <w:tcW w:w="3119" w:type="dxa"/>
            <w:gridSpan w:val="2"/>
            <w:vAlign w:val="center"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r w:rsidRPr="00AE48E5">
              <w:rPr>
                <w:rFonts w:ascii="Times New Roman" w:hAnsi="Times New Roman"/>
                <w:b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087A52" w:rsidRPr="00AE48E5" w:rsidTr="00087A52">
        <w:trPr>
          <w:trHeight w:val="360"/>
        </w:trPr>
        <w:tc>
          <w:tcPr>
            <w:tcW w:w="15276" w:type="dxa"/>
            <w:gridSpan w:val="15"/>
          </w:tcPr>
          <w:p w:rsidR="00087A52" w:rsidRPr="00AE48E5" w:rsidRDefault="00087A52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Снижение рисков чрезвычайных ситуаций, повышение защищенности населения  поселка   Ошарово, сохранение материальных ценностей  и людских ресурсов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87A52" w:rsidRPr="00AE48E5" w:rsidTr="00087A52">
        <w:trPr>
          <w:trHeight w:val="199"/>
        </w:trPr>
        <w:tc>
          <w:tcPr>
            <w:tcW w:w="15276" w:type="dxa"/>
            <w:gridSpan w:val="15"/>
          </w:tcPr>
          <w:p w:rsidR="00087A52" w:rsidRPr="00AE48E5" w:rsidRDefault="00087A52" w:rsidP="00AE48E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4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</w:t>
            </w:r>
            <w:proofErr w:type="gramStart"/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E32F2" w:rsidRPr="00AE48E5" w:rsidTr="00087A52">
        <w:trPr>
          <w:trHeight w:val="199"/>
        </w:trPr>
        <w:tc>
          <w:tcPr>
            <w:tcW w:w="7337" w:type="dxa"/>
            <w:gridSpan w:val="6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03" w:type="dxa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64" w:type="dxa"/>
            <w:gridSpan w:val="2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79" w:type="dxa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4E32F2" w:rsidRPr="00AE48E5" w:rsidRDefault="004E32F2" w:rsidP="00AE48E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52" w:type="dxa"/>
            <w:gridSpan w:val="2"/>
          </w:tcPr>
          <w:p w:rsidR="004E32F2" w:rsidRPr="00AE48E5" w:rsidRDefault="00DB751D" w:rsidP="00AE48E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101" w:type="dxa"/>
          </w:tcPr>
          <w:p w:rsidR="004E32F2" w:rsidRPr="00AE48E5" w:rsidRDefault="004E32F2" w:rsidP="00AE48E5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2F2" w:rsidRPr="00AE48E5" w:rsidTr="00087A52">
        <w:trPr>
          <w:trHeight w:val="558"/>
        </w:trPr>
        <w:tc>
          <w:tcPr>
            <w:tcW w:w="2375" w:type="dxa"/>
            <w:vMerge w:val="restart"/>
          </w:tcPr>
          <w:p w:rsidR="004E32F2" w:rsidRPr="00AE48E5" w:rsidRDefault="004E32F2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4E32F2" w:rsidRPr="00AE48E5" w:rsidRDefault="004E32F2" w:rsidP="00AE4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создание и содержание противопожарного разрыва между п.  Учами и лесным массивом</w:t>
            </w:r>
          </w:p>
        </w:tc>
        <w:tc>
          <w:tcPr>
            <w:tcW w:w="1134" w:type="dxa"/>
            <w:vMerge w:val="restart"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Администрация п. Учами</w:t>
            </w:r>
          </w:p>
        </w:tc>
        <w:tc>
          <w:tcPr>
            <w:tcW w:w="851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560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01 5 0000000</w:t>
            </w:r>
          </w:p>
        </w:tc>
        <w:tc>
          <w:tcPr>
            <w:tcW w:w="567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233,2</w:t>
            </w:r>
          </w:p>
        </w:tc>
        <w:tc>
          <w:tcPr>
            <w:tcW w:w="709" w:type="dxa"/>
            <w:gridSpan w:val="2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247,4</w:t>
            </w:r>
          </w:p>
        </w:tc>
        <w:tc>
          <w:tcPr>
            <w:tcW w:w="851" w:type="dxa"/>
          </w:tcPr>
          <w:p w:rsidR="004E32F2" w:rsidRPr="00AE48E5" w:rsidRDefault="00FA43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245,6</w:t>
            </w:r>
          </w:p>
        </w:tc>
        <w:tc>
          <w:tcPr>
            <w:tcW w:w="992" w:type="dxa"/>
            <w:gridSpan w:val="2"/>
            <w:noWrap/>
          </w:tcPr>
          <w:p w:rsidR="004E32F2" w:rsidRPr="00AE48E5" w:rsidRDefault="00FA43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  <w:tc>
          <w:tcPr>
            <w:tcW w:w="1134" w:type="dxa"/>
          </w:tcPr>
          <w:p w:rsidR="004E32F2" w:rsidRPr="00AE48E5" w:rsidRDefault="00FA43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  <w:tc>
          <w:tcPr>
            <w:tcW w:w="3119" w:type="dxa"/>
            <w:gridSpan w:val="2"/>
            <w:vMerge w:val="restart"/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будут задействованы при ЧС, телефонная связь обеспечение материальными ресурсами  для ликвидации ЧС в 2020– 2024 годах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:</w:t>
            </w: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proofErr w:type="gramEnd"/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оздание и содержание противопожарного разрыва между п. Учами и лесным массивом 1 км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прикрытие населения всеми видами пожарной охраны, ДПК в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– 2025 годах составит 105 человек </w:t>
            </w:r>
          </w:p>
        </w:tc>
      </w:tr>
      <w:tr w:rsidR="004E32F2" w:rsidRPr="00AE48E5" w:rsidTr="00087A52">
        <w:trPr>
          <w:trHeight w:val="2304"/>
        </w:trPr>
        <w:tc>
          <w:tcPr>
            <w:tcW w:w="2375" w:type="dxa"/>
            <w:vMerge/>
          </w:tcPr>
          <w:p w:rsidR="004E32F2" w:rsidRPr="00AE48E5" w:rsidRDefault="004E32F2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03 10</w:t>
            </w:r>
          </w:p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  03 10</w:t>
            </w:r>
          </w:p>
        </w:tc>
        <w:tc>
          <w:tcPr>
            <w:tcW w:w="1560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01 5 0021810</w:t>
            </w:r>
          </w:p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01 5 0074120</w:t>
            </w:r>
          </w:p>
        </w:tc>
        <w:tc>
          <w:tcPr>
            <w:tcW w:w="567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4E32F2" w:rsidRPr="00AE48E5" w:rsidRDefault="00903AF0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709" w:type="dxa"/>
            <w:gridSpan w:val="2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</w:tcPr>
          <w:p w:rsidR="004E32F2" w:rsidRPr="00AE48E5" w:rsidRDefault="00FA43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220,</w:t>
            </w:r>
            <w:r w:rsidR="004E32F2"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4E32F2" w:rsidRPr="00AE48E5" w:rsidRDefault="00FA43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22</w:t>
            </w:r>
            <w:r w:rsidR="004E32F2"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32F2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</w:t>
            </w:r>
            <w:r w:rsidR="00FA43EE" w:rsidRPr="00AE48E5">
              <w:rPr>
                <w:rFonts w:ascii="Times New Roman" w:hAnsi="Times New Roman"/>
                <w:sz w:val="24"/>
                <w:szCs w:val="24"/>
              </w:rPr>
              <w:t>2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gridSpan w:val="2"/>
            <w:vMerge/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F2" w:rsidRPr="00AE48E5" w:rsidTr="00087A52">
        <w:trPr>
          <w:trHeight w:val="1552"/>
        </w:trPr>
        <w:tc>
          <w:tcPr>
            <w:tcW w:w="2375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огнетушителей</w:t>
            </w:r>
          </w:p>
        </w:tc>
        <w:tc>
          <w:tcPr>
            <w:tcW w:w="1134" w:type="dxa"/>
            <w:vMerge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01 5 00 74120</w:t>
            </w:r>
          </w:p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01 5 00 </w:t>
            </w:r>
            <w:r w:rsidRPr="00A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gridSpan w:val="2"/>
            <w:vMerge w:val="restart"/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Приобретение огнетушителей, приобретение мотопомпы приобретение емкостей для воды объемом 0,2 куб. метра для каждого муниципального жилого строение</w:t>
            </w:r>
          </w:p>
        </w:tc>
      </w:tr>
      <w:tr w:rsidR="004E32F2" w:rsidRPr="00AE48E5" w:rsidTr="00087A52">
        <w:trPr>
          <w:trHeight w:val="843"/>
        </w:trPr>
        <w:tc>
          <w:tcPr>
            <w:tcW w:w="2375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Приобретение мотопомп,</w:t>
            </w:r>
          </w:p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01 5 00 74120</w:t>
            </w:r>
          </w:p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01 5 00 </w:t>
            </w:r>
            <w:r w:rsidRPr="00A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gridSpan w:val="2"/>
            <w:vMerge/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F2" w:rsidRPr="00AE48E5" w:rsidTr="00087A52">
        <w:trPr>
          <w:trHeight w:val="1545"/>
        </w:trPr>
        <w:tc>
          <w:tcPr>
            <w:tcW w:w="2375" w:type="dxa"/>
          </w:tcPr>
          <w:p w:rsidR="004E32F2" w:rsidRPr="00AE48E5" w:rsidRDefault="004E32F2" w:rsidP="00AE48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 объемом 0,2 куб. метра для каждого муниципального жилого строение</w:t>
            </w:r>
          </w:p>
        </w:tc>
        <w:tc>
          <w:tcPr>
            <w:tcW w:w="1134" w:type="dxa"/>
            <w:vMerge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01 5 00 74120</w:t>
            </w:r>
          </w:p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 xml:space="preserve">01 5 00 </w:t>
            </w:r>
            <w:r w:rsidRPr="00A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</w:t>
            </w: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4E32F2" w:rsidRDefault="00903AF0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903AF0" w:rsidRPr="00AE48E5" w:rsidRDefault="00903AF0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4E32F2" w:rsidRPr="00AE48E5" w:rsidRDefault="004E32F2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E32F2" w:rsidRPr="00AE48E5" w:rsidRDefault="004E32F2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gridSpan w:val="2"/>
            <w:vMerge/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2F2" w:rsidRPr="00AE48E5" w:rsidTr="00087A52">
        <w:trPr>
          <w:trHeight w:val="864"/>
        </w:trPr>
        <w:tc>
          <w:tcPr>
            <w:tcW w:w="2375" w:type="dxa"/>
          </w:tcPr>
          <w:p w:rsidR="004E32F2" w:rsidRPr="00AE48E5" w:rsidRDefault="004E32F2" w:rsidP="00AE48E5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поселка </w:t>
            </w:r>
          </w:p>
        </w:tc>
        <w:tc>
          <w:tcPr>
            <w:tcW w:w="1134" w:type="dxa"/>
            <w:vMerge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01 5 00 91120</w:t>
            </w:r>
          </w:p>
        </w:tc>
        <w:tc>
          <w:tcPr>
            <w:tcW w:w="567" w:type="dxa"/>
            <w:noWrap/>
          </w:tcPr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4E32F2" w:rsidRPr="00AE48E5" w:rsidRDefault="00FA43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noWrap/>
          </w:tcPr>
          <w:p w:rsidR="004E32F2" w:rsidRPr="00AE48E5" w:rsidRDefault="00FA43EE" w:rsidP="00AE48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E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4E32F2" w:rsidRPr="00AE48E5" w:rsidRDefault="00FA43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</w:tcPr>
          <w:p w:rsidR="004E32F2" w:rsidRPr="00AE48E5" w:rsidRDefault="00FA43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24,2</w:t>
            </w:r>
          </w:p>
          <w:p w:rsidR="004E32F2" w:rsidRPr="00AE48E5" w:rsidRDefault="004E32F2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  <w:noWrap/>
          </w:tcPr>
          <w:p w:rsidR="00DB751D" w:rsidRPr="00AE48E5" w:rsidRDefault="00FA43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16,1</w:t>
            </w:r>
          </w:p>
          <w:p w:rsidR="004E32F2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DB751D" w:rsidRPr="00AE48E5" w:rsidRDefault="00FA43EE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16,1</w:t>
            </w:r>
          </w:p>
          <w:p w:rsidR="004E32F2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3119" w:type="dxa"/>
            <w:gridSpan w:val="2"/>
            <w:vMerge/>
          </w:tcPr>
          <w:p w:rsidR="004E32F2" w:rsidRPr="00AE48E5" w:rsidRDefault="004E32F2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A52" w:rsidRPr="00AE48E5" w:rsidRDefault="00087A52" w:rsidP="00AE48E5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  <w:sectPr w:rsidR="00087A52" w:rsidRPr="00AE48E5" w:rsidSect="003F484D">
          <w:headerReference w:type="default" r:id="rId14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AE48E5">
        <w:rPr>
          <w:rFonts w:ascii="Times New Roman" w:hAnsi="Times New Roman" w:cs="Times New Roman"/>
          <w:sz w:val="24"/>
          <w:szCs w:val="24"/>
        </w:rPr>
        <w:t>Глава поселка  Учами</w:t>
      </w:r>
      <w:r w:rsidRPr="00AE48E5">
        <w:rPr>
          <w:rFonts w:ascii="Times New Roman" w:hAnsi="Times New Roman" w:cs="Times New Roman"/>
          <w:sz w:val="24"/>
          <w:szCs w:val="24"/>
        </w:rPr>
        <w:tab/>
      </w:r>
      <w:r w:rsidRPr="00AE48E5">
        <w:rPr>
          <w:rFonts w:ascii="Times New Roman" w:hAnsi="Times New Roman" w:cs="Times New Roman"/>
          <w:sz w:val="24"/>
          <w:szCs w:val="24"/>
        </w:rPr>
        <w:tab/>
      </w:r>
      <w:r w:rsidRPr="00AE48E5">
        <w:rPr>
          <w:rFonts w:ascii="Times New Roman" w:hAnsi="Times New Roman" w:cs="Times New Roman"/>
          <w:sz w:val="24"/>
          <w:szCs w:val="24"/>
        </w:rPr>
        <w:tab/>
      </w:r>
      <w:r w:rsidRPr="00AE48E5">
        <w:rPr>
          <w:rFonts w:ascii="Times New Roman" w:hAnsi="Times New Roman" w:cs="Times New Roman"/>
          <w:sz w:val="24"/>
          <w:szCs w:val="24"/>
        </w:rPr>
        <w:tab/>
      </w:r>
      <w:r w:rsidRPr="00AE48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Н.Г. Москвитина</w:t>
      </w: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Приложение № 10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«Устойчивое развитие муниципального образования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поселка Учами»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43EE" w:rsidRPr="00AE48E5" w:rsidRDefault="00FA43EE" w:rsidP="00AE48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A43EE" w:rsidRPr="00AE48E5" w:rsidRDefault="00FA43EE" w:rsidP="00AE48E5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ПОДПРОГРАММА 6. </w:t>
      </w:r>
    </w:p>
    <w:p w:rsidR="00FA43EE" w:rsidRPr="00AE48E5" w:rsidRDefault="00FA43EE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«Противодействие экстремизму и профилактика терроризма на территории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» в рамках реализации муниципальной программы </w:t>
      </w:r>
      <w:r w:rsidRPr="00AE48E5">
        <w:rPr>
          <w:rFonts w:ascii="Times New Roman" w:hAnsi="Times New Roman"/>
          <w:color w:val="000000"/>
          <w:sz w:val="24"/>
          <w:szCs w:val="24"/>
        </w:rPr>
        <w:t xml:space="preserve">«Устойчивое развитие муниципального образования поселок  </w:t>
      </w:r>
      <w:r w:rsidR="00AE48E5" w:rsidRPr="00AE48E5">
        <w:rPr>
          <w:rFonts w:ascii="Times New Roman" w:hAnsi="Times New Roman"/>
          <w:color w:val="000000"/>
          <w:sz w:val="24"/>
          <w:szCs w:val="24"/>
        </w:rPr>
        <w:t>Учами</w:t>
      </w:r>
      <w:r w:rsidRPr="00AE48E5">
        <w:rPr>
          <w:rFonts w:ascii="Times New Roman" w:hAnsi="Times New Roman"/>
          <w:color w:val="000000"/>
          <w:sz w:val="24"/>
          <w:szCs w:val="24"/>
        </w:rPr>
        <w:t>»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96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6596"/>
      </w:tblGrid>
      <w:tr w:rsidR="00FA43EE" w:rsidRPr="00AE48E5" w:rsidTr="00D0764B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Противодействие экстремизму и профилактика терроризма на территории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</w:tc>
      </w:tr>
      <w:tr w:rsidR="00FA43EE" w:rsidRPr="00AE48E5" w:rsidTr="00D0764B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Устойчивое развитие муниципального образования поселок  </w:t>
            </w:r>
            <w:r w:rsidR="00AE48E5"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Учами</w:t>
            </w:r>
          </w:p>
        </w:tc>
      </w:tr>
      <w:tr w:rsidR="00FA43EE" w:rsidRPr="00AE48E5" w:rsidTr="00D0764B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</w:tc>
      </w:tr>
      <w:tr w:rsidR="00FA43EE" w:rsidRPr="00AE48E5" w:rsidTr="00D0764B">
        <w:trPr>
          <w:trHeight w:val="559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EE" w:rsidRPr="00AE48E5" w:rsidTr="00D0764B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Обеспечение защиты прав и свобод граждан, предупреждение экстремистских и террористических проявлений на территории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</w:tc>
      </w:tr>
      <w:tr w:rsidR="00FA43EE" w:rsidRPr="00AE48E5" w:rsidTr="00D0764B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системы мер раннего учета, предупреждения межнациональных конфликтов, противодействия экстремизму и терроризму </w:t>
            </w:r>
          </w:p>
        </w:tc>
      </w:tr>
      <w:tr w:rsidR="00FA43EE" w:rsidRPr="00AE48E5" w:rsidTr="00D0764B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2024–2026 годы</w:t>
            </w:r>
          </w:p>
        </w:tc>
      </w:tr>
      <w:tr w:rsidR="00FA43EE" w:rsidRPr="00AE48E5" w:rsidTr="00D0764B">
        <w:trPr>
          <w:trHeight w:val="1054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отражён в приложении № 1 к Подпрограмме</w:t>
            </w:r>
          </w:p>
        </w:tc>
      </w:tr>
      <w:tr w:rsidR="00FA43EE" w:rsidRPr="00AE48E5" w:rsidTr="00D0764B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Подпрограммы за счет средств местного бюджета составит 3,0 тыс. рублей, в том числе по годам: </w:t>
            </w:r>
          </w:p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2024 год - 1,0 тыс. рублей; </w:t>
            </w:r>
          </w:p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2025 год - 1,0 тыс. рублей; </w:t>
            </w:r>
          </w:p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2026 год – 1,0 тыс. рублей</w:t>
            </w:r>
          </w:p>
        </w:tc>
      </w:tr>
      <w:tr w:rsidR="00FA43EE" w:rsidRPr="00AE48E5" w:rsidTr="00D0764B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 № 2 к Подпрограмме</w:t>
            </w:r>
          </w:p>
        </w:tc>
      </w:tr>
      <w:tr w:rsidR="00FA43EE" w:rsidRPr="00AE48E5" w:rsidTr="00D0764B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исполнением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подпрограммы осуществляет: Администрация поселка </w:t>
            </w:r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. Внешний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за целевым и эффективным использованием средств местного бюджета осуществляет Контрольно-счетная палата ЭМР,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законностью использования средств местного бюджета осуществляет </w:t>
            </w:r>
            <w:proofErr w:type="spellStart"/>
            <w:r w:rsidR="00AE48E5" w:rsidRPr="00AE48E5"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поселковый Совет депутатов.</w:t>
            </w:r>
          </w:p>
          <w:p w:rsidR="00FA43EE" w:rsidRPr="00AE48E5" w:rsidRDefault="00FA43EE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3EE" w:rsidRPr="00AE48E5" w:rsidRDefault="00FA43EE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        2.1. Постановка проблемы и обоснование необходимости разработки Подпрограммы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43EE" w:rsidRPr="00AE48E5" w:rsidRDefault="00FA43E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Подпрограмма «Противодействие экстремизму и профилактика терроризма на территории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» (далее – Подпрограмма) разработана  на основании постановления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от 11.10.2021 №32/1-п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реализации».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антитеррористического комитета, уровень террористической опасности остаётся высоким, сохраняется угроза совершения террористических актов на всей территории Российской Федерации. 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Совершение террористических актов на объектах, дислоцирующихся на территории поселка, представляет собой угрозу для экономической, информационной и экологической безопасности территории. 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   </w:t>
      </w:r>
      <w:r w:rsidRPr="00AE48E5">
        <w:rPr>
          <w:rFonts w:ascii="Times New Roman" w:hAnsi="Times New Roman"/>
          <w:sz w:val="24"/>
          <w:szCs w:val="24"/>
        </w:rPr>
        <w:tab/>
        <w:t xml:space="preserve">Реализация предложенных мер позволит значительно расширить потенциал механизма противодействия экстремизму, терроризму в целом, сделать более эффективной деятельность органов и иных субъектов, участвующих в противодействии экстремизму, терроризму привлечь дополнительные финансовые ресурсы, выработать современную упреждающую систему против содействия экстремизму, терроризму на территории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.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          2.2. Основная цель, задачи и сроки выполнения подпрограммы, целевые индикаторы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Основной целью Подпрограммы является обеспечение защиты прав и свобод граждан, предупреждение экстремистских и террористических проявлений на территории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>.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Задачи Подпрограммы: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разработка и реализация системы мер раннего учета и предупреждения межнациональных конфликтов.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Для осуществления мониторинга оценки реализации подпрограммы применяются целевые индикаторы подпрограммы.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ab/>
        <w:t xml:space="preserve">Целевые </w:t>
      </w:r>
      <w:proofErr w:type="gramStart"/>
      <w:r w:rsidRPr="00AE48E5">
        <w:rPr>
          <w:rFonts w:ascii="Times New Roman" w:hAnsi="Times New Roman"/>
          <w:sz w:val="24"/>
          <w:szCs w:val="24"/>
        </w:rPr>
        <w:t>индикаторы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достигнут следующих значений: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-прикрытие населения всеми видами профилактических мер, направленных на предупреждение экстремистской и террористической деятельности, составит 100% общей численности населения.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 Эвенкийской муниципальной антитеррористической группой антитеррористической комиссии Красноярского края, Отдел МВД по Эвенкийскому району, территориальными органами исполнительной власти, организациями, учреждениями, предприятиями на территории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Источником финансирования Подпрограммы являются средства бюджета сельского поселения поселок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Распорядителем средств является Администрация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Реализация мероприятий подпрограммы осуществляется в порядке, установленном нормативно правовыми актами Администрации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. 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AE48E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Ответственным за реализацию мероприятий Подпрограммы является Администрация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 Красноярского края (далее – Администрация).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Администрация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Администрацией осуществляются: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координация исполнения мероприятий Подпрограммы, мониторинг их реализации;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AE48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подготовка отчетов о реализации Подпрограммы в соответствии с Порядком, утвержденным постановлением Администрации п.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от 11.10.2021 №32/1-п «Об утверждении Порядка принятия решений о разработке муниципальных программ поселка 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реализации»;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ежегодная оценка </w:t>
      </w:r>
      <w:proofErr w:type="gramStart"/>
      <w:r w:rsidRPr="00AE48E5">
        <w:rPr>
          <w:rFonts w:ascii="Times New Roman" w:hAnsi="Times New Roman"/>
          <w:sz w:val="24"/>
          <w:szCs w:val="24"/>
        </w:rPr>
        <w:t>эффективности результатов реализации мероприятий Подпрограммы</w:t>
      </w:r>
      <w:proofErr w:type="gramEnd"/>
      <w:r w:rsidRPr="00AE48E5">
        <w:rPr>
          <w:rFonts w:ascii="Times New Roman" w:hAnsi="Times New Roman"/>
          <w:sz w:val="24"/>
          <w:szCs w:val="24"/>
        </w:rPr>
        <w:t>;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средств, выделенных на реализацию Подпрограммы с приложением документов, подтверждающих осуществление расходов. 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A43EE" w:rsidRPr="00AE48E5" w:rsidRDefault="00FA43EE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lastRenderedPageBreak/>
        <w:t>2.5. Оценка социально-экономической эффективности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В результате реализации подпрограммных мероприятий будут достигнуты следующие результаты: 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-  определение состава «групп риска» (социальных групп, потенциально склонных к проявлениям экстремизма); 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увеличение числа социально значимых мероприятий, в том числе национально-культурных, спортивно-зрелищных, культурно-массовых, направленных на развитие межэтнической толерантности;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религиозная толерантность.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FA43EE" w:rsidRPr="00AE48E5" w:rsidRDefault="00FA43EE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43EE" w:rsidRPr="00AE48E5" w:rsidRDefault="00FA43EE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Достижение поставленных в Подпрограмме целей и выход на прогнозируемые показатели будет обеспечен за счет реализации мероприятий Подпрограммы, перечень которых приведен в приложении № 2 к Подпрограмме.</w:t>
      </w:r>
    </w:p>
    <w:p w:rsidR="00FA43EE" w:rsidRPr="00AE48E5" w:rsidRDefault="00FA43EE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43EE" w:rsidRPr="00AE48E5" w:rsidRDefault="00FA43EE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FA43EE" w:rsidRPr="00AE48E5" w:rsidRDefault="00FA43EE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(ресурсное обеспечение Подпрограммы) с указанием источников финансирования</w:t>
      </w:r>
    </w:p>
    <w:p w:rsidR="00FA43EE" w:rsidRPr="00AE48E5" w:rsidRDefault="00FA43EE" w:rsidP="00AE48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43EE" w:rsidRPr="00AE48E5" w:rsidRDefault="00FA43EE" w:rsidP="00AE48E5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Информация по данному разделу представлена в приложении № 2 к Подпрограмме.</w:t>
      </w:r>
    </w:p>
    <w:p w:rsidR="00FA43EE" w:rsidRPr="00AE48E5" w:rsidRDefault="00FA43EE" w:rsidP="00AE48E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Ежегодные объемы финансирования Подпрограммы уточняются при составлении и уточнении бюджета п.</w:t>
      </w:r>
      <w:r w:rsidR="00AE48E5" w:rsidRPr="00AE48E5">
        <w:rPr>
          <w:rFonts w:ascii="Times New Roman" w:hAnsi="Times New Roman"/>
          <w:sz w:val="24"/>
          <w:szCs w:val="24"/>
        </w:rPr>
        <w:t>Учами</w:t>
      </w:r>
      <w:r w:rsidRPr="00AE48E5">
        <w:rPr>
          <w:rFonts w:ascii="Times New Roman" w:hAnsi="Times New Roman"/>
          <w:sz w:val="24"/>
          <w:szCs w:val="24"/>
        </w:rPr>
        <w:t xml:space="preserve"> на соответствующий финансовый год.</w:t>
      </w:r>
    </w:p>
    <w:p w:rsidR="00FA43EE" w:rsidRPr="00AE48E5" w:rsidRDefault="00FA43EE" w:rsidP="00AE48E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751D" w:rsidRPr="00AE48E5" w:rsidRDefault="00DB751D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Глава поселка Учами                                                                                         Н.Г.Москвитина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  <w:sectPr w:rsidR="00087A52" w:rsidRPr="00AE48E5" w:rsidSect="003F484D">
          <w:headerReference w:type="default" r:id="rId15"/>
          <w:pgSz w:w="11906" w:h="16838"/>
          <w:pgMar w:top="1134" w:right="850" w:bottom="1134" w:left="1701" w:header="709" w:footer="709" w:gutter="0"/>
          <w:cols w:space="720"/>
        </w:sectPr>
      </w:pP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Приложение № 1 </w:t>
      </w: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к подпрограмме </w:t>
      </w: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«Противодействие экстремизму и профилактика</w:t>
      </w: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 терроризма на территории поселка Учами»</w:t>
      </w: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Перечень целевых индикаторов подпрограммы</w:t>
      </w:r>
    </w:p>
    <w:p w:rsidR="00087A52" w:rsidRPr="00AE48E5" w:rsidRDefault="00087A52" w:rsidP="00AE4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«Противодействие экстремизму и профилактика терроризма на территории поселка Учами»</w:t>
      </w:r>
    </w:p>
    <w:tbl>
      <w:tblPr>
        <w:tblW w:w="15030" w:type="dxa"/>
        <w:tblInd w:w="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4150"/>
        <w:gridCol w:w="1275"/>
        <w:gridCol w:w="1843"/>
        <w:gridCol w:w="1335"/>
        <w:gridCol w:w="1507"/>
        <w:gridCol w:w="1415"/>
        <w:gridCol w:w="1417"/>
        <w:gridCol w:w="1276"/>
      </w:tblGrid>
      <w:tr w:rsidR="00DB751D" w:rsidRPr="00AE48E5" w:rsidTr="00087A52">
        <w:trPr>
          <w:cantSplit/>
          <w:trHeight w:val="240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AE48E5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51D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1D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751D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1D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DB751D" w:rsidRPr="00AE48E5" w:rsidTr="00087A52">
        <w:trPr>
          <w:cantSplit/>
          <w:trHeight w:val="240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Обеспечение защиты прав и свобод граждан, предупреждение экстремистских и террористических проявлений на территории поселка Учами.</w:t>
            </w:r>
          </w:p>
        </w:tc>
      </w:tr>
      <w:tr w:rsidR="00DB751D" w:rsidRPr="00AE48E5" w:rsidTr="00087A52">
        <w:trPr>
          <w:cantSplit/>
          <w:trHeight w:val="429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(мониторинг)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Глава поселка Учами                                                                                                                                                                        Н.Г.Москвитина </w:t>
      </w: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87A52" w:rsidRPr="00AE48E5" w:rsidSect="003F484D">
          <w:pgSz w:w="16838" w:h="11906" w:orient="landscape"/>
          <w:pgMar w:top="1134" w:right="284" w:bottom="567" w:left="284" w:header="720" w:footer="720" w:gutter="0"/>
          <w:cols w:space="720"/>
        </w:sectPr>
      </w:pP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</w:t>
      </w: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 Приложение № 2</w:t>
      </w:r>
      <w:r w:rsidRPr="00AE48E5">
        <w:rPr>
          <w:rFonts w:ascii="Times New Roman" w:hAnsi="Times New Roman"/>
          <w:bCs/>
          <w:sz w:val="24"/>
          <w:szCs w:val="24"/>
        </w:rPr>
        <w:t xml:space="preserve"> </w:t>
      </w: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«Противодействие экстремизму и профилактика</w:t>
      </w: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терроризма на территории поселка Учами»</w:t>
      </w: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087A52" w:rsidRPr="00AE48E5" w:rsidRDefault="00087A52" w:rsidP="00AE4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«Противодействие экстремизму и профилактика терроризма на территории поселка Учами»</w:t>
      </w:r>
    </w:p>
    <w:p w:rsidR="00087A52" w:rsidRPr="00AE48E5" w:rsidRDefault="00087A52" w:rsidP="00AE4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3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709"/>
        <w:gridCol w:w="709"/>
        <w:gridCol w:w="1417"/>
        <w:gridCol w:w="567"/>
        <w:gridCol w:w="1134"/>
        <w:gridCol w:w="851"/>
        <w:gridCol w:w="992"/>
        <w:gridCol w:w="992"/>
        <w:gridCol w:w="1073"/>
        <w:gridCol w:w="3609"/>
      </w:tblGrid>
      <w:tr w:rsidR="00087A52" w:rsidRPr="00AE48E5" w:rsidTr="00087A52">
        <w:trPr>
          <w:trHeight w:val="98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Расходы  (т. руб.), годы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2" w:rsidRPr="00AE48E5" w:rsidRDefault="00087A52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B751D" w:rsidRPr="00AE48E5" w:rsidTr="00087A52">
        <w:trPr>
          <w:trHeight w:val="848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D" w:rsidRPr="00AE48E5" w:rsidRDefault="00DB751D" w:rsidP="00AE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51D" w:rsidRPr="00AE48E5" w:rsidTr="00087A52">
        <w:trPr>
          <w:trHeight w:val="360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Обеспечение защиты прав и свобод граждан, предупреждение экстремистских и террористических проявлений на территории поселка Учами.</w:t>
            </w:r>
          </w:p>
        </w:tc>
      </w:tr>
      <w:tr w:rsidR="00DB751D" w:rsidRPr="00AE48E5" w:rsidTr="00087A52">
        <w:trPr>
          <w:trHeight w:val="199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.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Разработка и реализация системы мер и механизмов в области формирования у граждан толерантного  сознания и поведения,  противодействия экстремизму и терроризму</w:t>
            </w:r>
          </w:p>
        </w:tc>
      </w:tr>
      <w:tr w:rsidR="00DB751D" w:rsidRPr="00AE48E5" w:rsidTr="00087A52">
        <w:trPr>
          <w:cantSplit/>
          <w:trHeight w:val="9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Мероприятие: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8E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01 13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прикрытие населения всеми видами профилактических мер в 2024 - 2026 годах составит 95 человек</w:t>
            </w:r>
          </w:p>
        </w:tc>
      </w:tr>
      <w:tr w:rsidR="00DB751D" w:rsidRPr="00AE48E5" w:rsidTr="00087A52">
        <w:trPr>
          <w:cantSplit/>
          <w:trHeight w:val="2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87A52" w:rsidRPr="00AE48E5" w:rsidSect="003F484D">
          <w:headerReference w:type="default" r:id="rId16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AE48E5">
        <w:rPr>
          <w:rFonts w:ascii="Times New Roman" w:hAnsi="Times New Roman"/>
          <w:sz w:val="24"/>
          <w:szCs w:val="24"/>
        </w:rPr>
        <w:t>Глава поселка Учами                                                                                               Н.Г.Москвитина</w:t>
      </w:r>
    </w:p>
    <w:p w:rsidR="00087A52" w:rsidRPr="00AE48E5" w:rsidRDefault="00087A52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Приложение № 11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«Устойчивое развитие муниципального образования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поселка Учами» </w:t>
      </w:r>
    </w:p>
    <w:p w:rsidR="00AE48E5" w:rsidRPr="00AE48E5" w:rsidRDefault="00AE48E5" w:rsidP="00AE48E5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ПОДПРОГРАММА 7. </w:t>
      </w:r>
    </w:p>
    <w:p w:rsidR="00AE48E5" w:rsidRPr="00AE48E5" w:rsidRDefault="00AE48E5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«Профилактика правонарушений на территории поселка Учами»</w:t>
      </w:r>
    </w:p>
    <w:p w:rsidR="00AE48E5" w:rsidRPr="00AE48E5" w:rsidRDefault="00AE48E5" w:rsidP="00AE48E5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в рамках реализации муниципальной программы </w:t>
      </w:r>
      <w:r w:rsidRPr="00AE48E5">
        <w:rPr>
          <w:rFonts w:ascii="Times New Roman" w:hAnsi="Times New Roman"/>
          <w:color w:val="000000"/>
          <w:sz w:val="24"/>
          <w:szCs w:val="24"/>
        </w:rPr>
        <w:t>«Устойчивое развитие муниципального образования поселок  Учами»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7014"/>
      </w:tblGrid>
      <w:tr w:rsidR="00AE48E5" w:rsidRPr="00AE48E5" w:rsidTr="00D076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территории поселка Учами</w:t>
            </w:r>
          </w:p>
        </w:tc>
      </w:tr>
      <w:tr w:rsidR="00AE48E5" w:rsidRPr="00AE48E5" w:rsidTr="00D076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муниципального образования поселок  Учами</w:t>
            </w:r>
          </w:p>
        </w:tc>
      </w:tr>
      <w:tr w:rsidR="00AE48E5" w:rsidRPr="00AE48E5" w:rsidTr="00D076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Учами Эвенкийского муниципального района Красноярского края </w:t>
            </w:r>
          </w:p>
        </w:tc>
      </w:tr>
      <w:tr w:rsidR="00AE48E5" w:rsidRPr="00AE48E5" w:rsidTr="00D0764B">
        <w:trPr>
          <w:trHeight w:val="55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Администрация поселка Учами Эвенкийского муниципального района Красноярского края</w:t>
            </w:r>
          </w:p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E5" w:rsidRPr="00AE48E5" w:rsidTr="00D076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комплексное решение проблемы профилактики правонарушений, повышение безопасности жителей, снижение уровня преступности в поселке Учами</w:t>
            </w:r>
          </w:p>
        </w:tc>
      </w:tr>
      <w:tr w:rsidR="00AE48E5" w:rsidRPr="00AE48E5" w:rsidTr="00D0764B">
        <w:trPr>
          <w:trHeight w:val="293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-обеспечение безопасности жителей поселка Учами</w:t>
            </w:r>
          </w:p>
          <w:p w:rsidR="00AE48E5" w:rsidRPr="00AE48E5" w:rsidRDefault="00AE48E5" w:rsidP="00AE48E5">
            <w:pPr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поселке Учами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AE48E5" w:rsidRPr="00AE48E5" w:rsidRDefault="00AE48E5" w:rsidP="00AE48E5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 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предупреждение безнадзорности среди несовершеннолетних;</w:t>
            </w:r>
          </w:p>
          <w:p w:rsidR="00AE48E5" w:rsidRPr="00AE48E5" w:rsidRDefault="00AE48E5" w:rsidP="00AE48E5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- 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AE48E5" w:rsidRPr="00AE48E5" w:rsidRDefault="00AE48E5" w:rsidP="00AE48E5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правонарушений;</w:t>
            </w:r>
          </w:p>
          <w:p w:rsidR="00AE48E5" w:rsidRPr="00AE48E5" w:rsidRDefault="00AE48E5" w:rsidP="00AE48E5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- 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снижение уровня преступности в 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поселке Учами</w:t>
            </w:r>
          </w:p>
        </w:tc>
      </w:tr>
      <w:tr w:rsidR="00AE48E5" w:rsidRPr="00AE48E5" w:rsidTr="00D076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2024–2026 годы</w:t>
            </w:r>
          </w:p>
        </w:tc>
      </w:tr>
      <w:tr w:rsidR="00AE48E5" w:rsidRPr="00AE48E5" w:rsidTr="00D0764B">
        <w:trPr>
          <w:trHeight w:val="74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отражён в Приложении № 1 к Подпрограмме</w:t>
            </w:r>
          </w:p>
        </w:tc>
      </w:tr>
      <w:tr w:rsidR="00AE48E5" w:rsidRPr="00AE48E5" w:rsidTr="00D076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Подпрограммы за счет средств местного бюджета составит 2,0 тыс. рублей, в том числе по годам: </w:t>
            </w:r>
          </w:p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2024 год - 0,0 тыс. рублей; </w:t>
            </w:r>
          </w:p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2025 год - 1,0 тыс. рублей; </w:t>
            </w:r>
          </w:p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2026 год – 1,0 тыс. рублей</w:t>
            </w:r>
          </w:p>
        </w:tc>
      </w:tr>
      <w:tr w:rsidR="00AE48E5" w:rsidRPr="00AE48E5" w:rsidTr="00D076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мероприятий подпрограммы отражён в Приложении №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>2 Подпрограммы</w:t>
            </w:r>
          </w:p>
        </w:tc>
      </w:tr>
      <w:tr w:rsidR="00AE48E5" w:rsidRPr="00AE48E5" w:rsidTr="00D0764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E5" w:rsidRPr="00AE48E5" w:rsidRDefault="00AE48E5" w:rsidP="00AE48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Контроль исполнения мероприятий подпрограммы осуществляет: Администрация поселка Учами. Внешний контроль за целевым и эффективным использованием средств местного бюджета осуществляет Контрольно-счетная палата ЭМР,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законностью использования средств местного бюджета осуществляет </w:t>
            </w:r>
            <w:proofErr w:type="spellStart"/>
            <w:r w:rsidRPr="00AE48E5">
              <w:rPr>
                <w:rFonts w:ascii="Times New Roman" w:hAnsi="Times New Roman"/>
                <w:sz w:val="24"/>
                <w:szCs w:val="24"/>
              </w:rPr>
              <w:t>Учамиский</w:t>
            </w:r>
            <w:proofErr w:type="spellEnd"/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поселковый Совет депутатов.</w:t>
            </w:r>
          </w:p>
        </w:tc>
      </w:tr>
    </w:tbl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        2.1. Постановка проблемы и обоснование необходимости разработки Подпрограммы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 </w:t>
      </w:r>
    </w:p>
    <w:p w:rsidR="00AE48E5" w:rsidRPr="00AE48E5" w:rsidRDefault="00AE48E5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Подпрограмма «Профилактика правонарушений на территории поселка» (далее – Подпрограмма) разработана  на основании постановления Администрации поселка Учами от 11.10.2021 №39/1-п «Об утверждении Порядка принятия решений о разработке муниципальных программ поселка Учами Эвенкийского муниципального района, их формировании и реализации».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 </w:t>
      </w:r>
      <w:r w:rsidRPr="00AE48E5">
        <w:rPr>
          <w:rFonts w:ascii="Times New Roman" w:hAnsi="Times New Roman"/>
          <w:sz w:val="24"/>
          <w:szCs w:val="24"/>
          <w:bdr w:val="none" w:sz="0" w:space="0" w:color="auto" w:frame="1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  <w:bdr w:val="none" w:sz="0" w:space="0" w:color="auto" w:frame="1"/>
        </w:rPr>
        <w:tab/>
        <w:t xml:space="preserve">С целью предупреждения молодежной преступности в учебном заведении поселения проводятся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</w:t>
      </w:r>
      <w:proofErr w:type="spellStart"/>
      <w:r w:rsidRPr="00AE48E5">
        <w:rPr>
          <w:rFonts w:ascii="Times New Roman" w:hAnsi="Times New Roman"/>
          <w:sz w:val="24"/>
          <w:szCs w:val="24"/>
          <w:bdr w:val="none" w:sz="0" w:space="0" w:color="auto" w:frame="1"/>
        </w:rPr>
        <w:t>подучетной</w:t>
      </w:r>
      <w:proofErr w:type="spellEnd"/>
      <w:r w:rsidRPr="00AE48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категорией несовершеннолетних, привлечение всех структур и ведом</w:t>
      </w:r>
      <w:proofErr w:type="gramStart"/>
      <w:r w:rsidRPr="00AE48E5">
        <w:rPr>
          <w:rFonts w:ascii="Times New Roman" w:hAnsi="Times New Roman"/>
          <w:sz w:val="24"/>
          <w:szCs w:val="24"/>
          <w:bdr w:val="none" w:sz="0" w:space="0" w:color="auto" w:frame="1"/>
        </w:rPr>
        <w:t>ств дл</w:t>
      </w:r>
      <w:proofErr w:type="gramEnd"/>
      <w:r w:rsidRPr="00AE48E5">
        <w:rPr>
          <w:rFonts w:ascii="Times New Roman" w:hAnsi="Times New Roman"/>
          <w:sz w:val="24"/>
          <w:szCs w:val="24"/>
          <w:bdr w:val="none" w:sz="0" w:space="0" w:color="auto" w:frame="1"/>
        </w:rPr>
        <w:t>я профилактической работы с ними, недопущение повторной преступности, принятие мер по исправлению детей и подростков, и снятия их с учета.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В общем, характер преступности обусловлен в основном социальной нестабильностью в семьях, асоциальный и порой паразитический образ жизни некоторых граждан, пьянство, наркомания и т. д. Все эти факты указывают на необходимость </w:t>
      </w:r>
      <w:proofErr w:type="gramStart"/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координации деятельности всех субъектов профилактики правонарушений</w:t>
      </w:r>
      <w:proofErr w:type="gramEnd"/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 поселке Учами. 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Принятие муниципальной  подпрограммы профилактики правонарушений и ее реализация улучшит взаимодействие органов системы профилактики правонарушений и повлечет за собой снижение количества правонарушений на территории поселка.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2.2. Основная цель, задачи и сроки выполнения подпрограммы, 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целевые индикаторы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AE48E5">
        <w:rPr>
          <w:rFonts w:ascii="Times New Roman" w:hAnsi="Times New Roman"/>
          <w:sz w:val="24"/>
          <w:szCs w:val="24"/>
        </w:rPr>
        <w:t xml:space="preserve">Основной целью Подпрограммы является </w:t>
      </w: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повышение безопасности жителей, снижение уровня преступности в поселке Учами, комплексное решение проблемы профилактики правонарушений,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Задачи подпрограммы: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AE48E5">
        <w:rPr>
          <w:rFonts w:ascii="Times New Roman" w:hAnsi="Times New Roman"/>
          <w:sz w:val="24"/>
          <w:szCs w:val="24"/>
        </w:rPr>
        <w:t>- координация деятельности органов и учреждений системы профилактики правонарушений;</w:t>
      </w: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выявление и устранение причин и условий, способствующих совершению правонарушений;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воссоздание системы социальной профилактики правонарушений, направленной, прежде всего на активизацию борьбы с алкоголизмом, наркоманией, преступностью, безнадзорностью, </w:t>
      </w: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беспризорностью несовершеннолетних, незаконной миграцией лиц, освободившихся из мест лишения свободы;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контроля за</w:t>
      </w:r>
      <w:proofErr w:type="gramEnd"/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ситуацией в общественных местах;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Для осуществления мониторинга оценки реализации Подпрограммы применяются целевые индикаторы Подпрограммы.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Целевые </w:t>
      </w:r>
      <w:proofErr w:type="gramStart"/>
      <w:r w:rsidRPr="00AE48E5">
        <w:rPr>
          <w:rFonts w:ascii="Times New Roman" w:hAnsi="Times New Roman"/>
          <w:sz w:val="24"/>
          <w:szCs w:val="24"/>
        </w:rPr>
        <w:t>индикаторы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достигнут следующих значений: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- прикрытие населения всеми видами профилактических мер, направленных на предупреждение </w:t>
      </w:r>
      <w:proofErr w:type="gramStart"/>
      <w:r w:rsidRPr="00AE48E5">
        <w:rPr>
          <w:rFonts w:ascii="Times New Roman" w:hAnsi="Times New Roman"/>
          <w:sz w:val="24"/>
          <w:szCs w:val="24"/>
        </w:rPr>
        <w:t>правонарушении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и снижения уровня преступности составит 100% общей численности населения;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- оформление и обнародование </w:t>
      </w:r>
      <w:r w:rsidRPr="00AE48E5">
        <w:rPr>
          <w:rFonts w:ascii="Times New Roman" w:hAnsi="Times New Roman"/>
          <w:sz w:val="24"/>
          <w:szCs w:val="24"/>
          <w:bdr w:val="none" w:sz="0" w:space="0" w:color="auto" w:frame="1"/>
        </w:rPr>
        <w:t>тематического стендов для привлечения внимания населения к деятельности по профилактике правонарушений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с Отделом МВД по Эвенкийскому району, территориальными органами исполнительной власти, организациями, учреждениям, предприятиями на территории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Источником финансирования Подпрограммы являются средства бюджета сельского поселения поселок Учами. Распорядителем средств является Администрация поселка Учами. Реализация мероприятий подпрограммы осуществляется в порядке, установленном нормативно правовыми актами Администрации поселка Учами. 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 xml:space="preserve">2.4. Управление Подпрограммой и </w:t>
      </w:r>
      <w:proofErr w:type="gramStart"/>
      <w:r w:rsidRPr="00AE48E5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Ответственным за реализацию мероприятий Подпрограммы является Администрация поселка Учами Эвенкийского муниципального района Красноярского края (далее – Администрация).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Администрация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Администрацией осуществляются: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координация исполнения мероприятий Подпрограммы, мониторинг их реализации;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AE48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lastRenderedPageBreak/>
        <w:t>подготовка отчетов о реализации Подпрограммы в соответствии с Порядком, утвержденным постановлением Администрации п.Учами от 11.10.2021 №32/1-п «Об утверждении Порядка принятия решений о разработке муниципальных программ поселка Учами Эвенкийского муниципального района, их формировании и реализации»;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ежегодная оценка </w:t>
      </w:r>
      <w:proofErr w:type="gramStart"/>
      <w:r w:rsidRPr="00AE48E5">
        <w:rPr>
          <w:rFonts w:ascii="Times New Roman" w:hAnsi="Times New Roman"/>
          <w:sz w:val="24"/>
          <w:szCs w:val="24"/>
        </w:rPr>
        <w:t>эффективности результатов реализации мероприятий Подпрограммы</w:t>
      </w:r>
      <w:proofErr w:type="gramEnd"/>
      <w:r w:rsidRPr="00AE48E5">
        <w:rPr>
          <w:rFonts w:ascii="Times New Roman" w:hAnsi="Times New Roman"/>
          <w:sz w:val="24"/>
          <w:szCs w:val="24"/>
        </w:rPr>
        <w:t>;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Подпрограммы, механизм реализации Подпрограммы, состав исполнителей с учетом выделяемых на ее реализацию финансовых средств.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 xml:space="preserve">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средств, выделенных на реализацию Подпрограммы с приложением документов, подтверждающих осуществление расходов. </w:t>
      </w:r>
    </w:p>
    <w:p w:rsidR="00AE48E5" w:rsidRPr="00AE48E5" w:rsidRDefault="00AE48E5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trike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Реализация подпрограммных мероприятий позволит: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обеспечить нормативное правовое регулирование профилактики правонарушений;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поселка;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улучшить профилактику правонарушений среди несовершеннолетних и молодежи;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AE48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повысить уровень доверия населения к правоохранительным органам.</w:t>
      </w:r>
    </w:p>
    <w:p w:rsidR="00AE48E5" w:rsidRPr="00AE48E5" w:rsidRDefault="00AE48E5" w:rsidP="00AE48E5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AE48E5" w:rsidRPr="00AE48E5" w:rsidRDefault="00AE48E5" w:rsidP="00AE4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48E5" w:rsidRPr="00AE48E5" w:rsidRDefault="00AE48E5" w:rsidP="00AE4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ab/>
        <w:t>Достижение поставленных в Подпрограмме целей и выход на прогнозируемые показатели будет обеспечен за счет реализации мероприятий Подпрограммы, перечень которых приведен в приложении № 2 к Подпрограмме.</w:t>
      </w:r>
    </w:p>
    <w:p w:rsidR="00AE48E5" w:rsidRPr="00AE48E5" w:rsidRDefault="00AE48E5" w:rsidP="00AE48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48E5" w:rsidRPr="00AE48E5" w:rsidRDefault="00AE48E5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AE48E5" w:rsidRPr="00AE48E5" w:rsidRDefault="00AE48E5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(ресурсное обеспечение Подпрограммы) с указанием источников финансирования</w:t>
      </w:r>
    </w:p>
    <w:p w:rsidR="00AE48E5" w:rsidRPr="00AE48E5" w:rsidRDefault="00AE48E5" w:rsidP="00AE48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48E5" w:rsidRPr="00AE48E5" w:rsidRDefault="00AE48E5" w:rsidP="00AE48E5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Информация по данному разделу представлена в приложении № 2 к Подпрограмме.</w:t>
      </w:r>
    </w:p>
    <w:p w:rsidR="00AE48E5" w:rsidRPr="00AE48E5" w:rsidRDefault="00AE48E5" w:rsidP="00AE48E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Ежегодные объемы финансирования Подпрограммы уточняются при составлении и уточнении бюджета п.Учами на соответствующий финансовый год.</w:t>
      </w:r>
    </w:p>
    <w:p w:rsidR="00087A52" w:rsidRPr="00AE48E5" w:rsidRDefault="00087A52" w:rsidP="00A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87A52" w:rsidRPr="00AE48E5" w:rsidSect="00FD0835">
          <w:headerReference w:type="default" r:id="rId17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  <w:r w:rsidRPr="00AE48E5">
        <w:rPr>
          <w:rFonts w:ascii="Times New Roman" w:hAnsi="Times New Roman"/>
          <w:sz w:val="24"/>
          <w:szCs w:val="24"/>
        </w:rPr>
        <w:t xml:space="preserve">Глава поселка Учами                                                                  Н.Г. Москвитина </w:t>
      </w:r>
    </w:p>
    <w:p w:rsidR="00DB751D" w:rsidRPr="00AE48E5" w:rsidRDefault="00DB751D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DB751D" w:rsidRPr="00AE48E5" w:rsidRDefault="00DB751D" w:rsidP="00AE48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Приложение № 1 к подпрограмме </w:t>
      </w:r>
    </w:p>
    <w:p w:rsidR="00DB751D" w:rsidRPr="00AE48E5" w:rsidRDefault="00DB751D" w:rsidP="00AE48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« Профилактика правонарушений </w:t>
      </w:r>
    </w:p>
    <w:p w:rsidR="00DB751D" w:rsidRPr="00AE48E5" w:rsidRDefault="00DB751D" w:rsidP="00AE48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на территории поселка Учами»</w:t>
      </w:r>
    </w:p>
    <w:p w:rsidR="00DB751D" w:rsidRPr="00AE48E5" w:rsidRDefault="00DB751D" w:rsidP="00AE48E5">
      <w:pPr>
        <w:spacing w:after="0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851"/>
        <w:gridCol w:w="711"/>
        <w:gridCol w:w="1698"/>
        <w:gridCol w:w="709"/>
        <w:gridCol w:w="709"/>
        <w:gridCol w:w="850"/>
        <w:gridCol w:w="851"/>
        <w:gridCol w:w="709"/>
        <w:gridCol w:w="788"/>
        <w:gridCol w:w="4740"/>
      </w:tblGrid>
      <w:tr w:rsidR="00DB751D" w:rsidRPr="00AE48E5" w:rsidTr="003D7AE6">
        <w:trPr>
          <w:trHeight w:val="27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Наименование подпрограммы, задачи, мероприятий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Расходы (т. руб.), годы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DB751D" w:rsidRPr="00AE48E5" w:rsidTr="003D7AE6">
        <w:trPr>
          <w:trHeight w:val="84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8E5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51D" w:rsidRPr="00AE48E5" w:rsidTr="003D7AE6">
        <w:trPr>
          <w:trHeight w:val="360"/>
        </w:trPr>
        <w:tc>
          <w:tcPr>
            <w:tcW w:w="14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Цель.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жителей, снижение уровня преступности в поселке </w:t>
            </w:r>
            <w:r w:rsidR="00AE48E5"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Учами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</w:p>
        </w:tc>
      </w:tr>
      <w:tr w:rsidR="00DB751D" w:rsidRPr="00AE48E5" w:rsidTr="003D7AE6">
        <w:trPr>
          <w:trHeight w:val="199"/>
        </w:trPr>
        <w:tc>
          <w:tcPr>
            <w:tcW w:w="14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. Координация деятельности органов и учреждений системы профилактики правонарушений;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выявление и устранение причин и условий, способствующих совершению правонарушений;</w:t>
            </w:r>
          </w:p>
        </w:tc>
      </w:tr>
      <w:tr w:rsidR="00DB751D" w:rsidRPr="00AE48E5" w:rsidTr="003D7AE6">
        <w:trPr>
          <w:cantSplit/>
          <w:trHeight w:val="49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51D" w:rsidRPr="00AE48E5" w:rsidRDefault="00DB751D" w:rsidP="00AE48E5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материальными ресурсами для изготовления и размещения информационных плакатов по профилактике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0160021011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прикрытие населения всеми видами профилактических мер, направленных на предупреждение правонарушений и снижения уровня преступности; обеспечение регулярного выступления руководящего состава администрации сельского поселения, сотрудников ОВД перед населением,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местах; </w:t>
            </w:r>
            <w:proofErr w:type="gramStart"/>
            <w:r w:rsidRPr="00AE48E5">
              <w:rPr>
                <w:rFonts w:ascii="Times New Roman" w:hAnsi="Times New Roman"/>
                <w:sz w:val="24"/>
                <w:szCs w:val="24"/>
              </w:rPr>
              <w:t>информационное просвещение населения о семейных ценностей и традиций, 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  <w:proofErr w:type="gramEnd"/>
          </w:p>
        </w:tc>
      </w:tr>
    </w:tbl>
    <w:p w:rsidR="00DB751D" w:rsidRPr="00AE48E5" w:rsidRDefault="00DB751D" w:rsidP="00AE48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751D" w:rsidRPr="00AE48E5" w:rsidRDefault="00DB751D" w:rsidP="00AE48E5">
      <w:pPr>
        <w:spacing w:after="0"/>
        <w:jc w:val="right"/>
        <w:rPr>
          <w:rFonts w:ascii="Times New Roman" w:hAnsi="Times New Roman"/>
          <w:bCs/>
          <w:sz w:val="24"/>
          <w:szCs w:val="24"/>
        </w:rPr>
        <w:sectPr w:rsidR="00DB751D" w:rsidRPr="00AE48E5" w:rsidSect="00DB75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7A52" w:rsidRPr="00AE48E5" w:rsidRDefault="00087A52" w:rsidP="00AE48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Приложение № 2 к подпрограмме </w:t>
      </w: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« Профилактика правонарушений </w:t>
      </w:r>
    </w:p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на территории поселка Учами»</w:t>
      </w:r>
      <w:r w:rsidRPr="00AE48E5">
        <w:rPr>
          <w:rFonts w:ascii="Times New Roman" w:hAnsi="Times New Roman"/>
          <w:bCs/>
          <w:sz w:val="24"/>
          <w:szCs w:val="24"/>
        </w:rPr>
        <w:t xml:space="preserve">» </w:t>
      </w:r>
    </w:p>
    <w:p w:rsidR="00087A52" w:rsidRPr="00AE48E5" w:rsidRDefault="00087A52" w:rsidP="00AE48E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87A52" w:rsidRPr="00AE48E5" w:rsidRDefault="00087A52" w:rsidP="00AE4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Перечень целевых индикаторов подпрограммы</w:t>
      </w:r>
    </w:p>
    <w:tbl>
      <w:tblPr>
        <w:tblW w:w="94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813"/>
        <w:gridCol w:w="1134"/>
        <w:gridCol w:w="567"/>
        <w:gridCol w:w="567"/>
        <w:gridCol w:w="567"/>
        <w:gridCol w:w="567"/>
        <w:gridCol w:w="567"/>
      </w:tblGrid>
      <w:tr w:rsidR="00DB751D" w:rsidRPr="00AE48E5" w:rsidTr="00087A5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AE48E5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DB751D" w:rsidRPr="00AE48E5" w:rsidTr="00087A52">
        <w:trPr>
          <w:cantSplit/>
          <w:trHeight w:val="240"/>
        </w:trPr>
        <w:tc>
          <w:tcPr>
            <w:tcW w:w="946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D" w:rsidRPr="00AE48E5" w:rsidRDefault="00DB751D" w:rsidP="00AE48E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Цель: Обеспечение 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повышения безопасности  жителей, снижение уровня преступности в поселке Учами, комплексное решение проблемы профилактики правонарушений.</w:t>
            </w:r>
          </w:p>
        </w:tc>
      </w:tr>
      <w:tr w:rsidR="00DB751D" w:rsidRPr="00AE48E5" w:rsidTr="00087A52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( мониторинг)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B751D" w:rsidRPr="00AE48E5" w:rsidTr="00087A52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Количество тематических стендов для привлечения внимания населения к деятельности по </w:t>
            </w:r>
            <w:proofErr w:type="spellStart"/>
            <w:r w:rsidRPr="00AE48E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прафилактике</w:t>
            </w:r>
            <w:proofErr w:type="spellEnd"/>
            <w:r w:rsidRPr="00AE48E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правонарушений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( мониторинг)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751D" w:rsidRPr="00AE48E5" w:rsidTr="00087A52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E48E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Охрана общественного порядка добровольная дружина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DB751D" w:rsidRPr="00AE48E5" w:rsidRDefault="00DB751D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 ( мониторинг)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751D" w:rsidRPr="00AE48E5" w:rsidRDefault="00DB751D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87A52" w:rsidRPr="00AE48E5" w:rsidRDefault="00087A52" w:rsidP="00AE48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  <w:sectPr w:rsidR="00087A52" w:rsidRPr="00AE48E5" w:rsidSect="00FD08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16E9" w:rsidRPr="00AE48E5" w:rsidRDefault="00EE16E9" w:rsidP="00AE48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EE16E9" w:rsidRPr="00AE48E5" w:rsidSect="001B59A4">
          <w:head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3915" w:rsidRPr="00AE48E5" w:rsidRDefault="002F3915" w:rsidP="00AE48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sectPr w:rsidR="002F3915" w:rsidRPr="00AE48E5" w:rsidSect="00EE16E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A6" w:rsidRDefault="00BB72A6" w:rsidP="00A52470">
      <w:pPr>
        <w:spacing w:after="0" w:line="240" w:lineRule="auto"/>
      </w:pPr>
      <w:r>
        <w:separator/>
      </w:r>
    </w:p>
  </w:endnote>
  <w:endnote w:type="continuationSeparator" w:id="0">
    <w:p w:rsidR="00BB72A6" w:rsidRDefault="00BB72A6" w:rsidP="00A5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A6" w:rsidRDefault="00BB72A6" w:rsidP="00A52470">
      <w:pPr>
        <w:spacing w:after="0" w:line="240" w:lineRule="auto"/>
      </w:pPr>
      <w:r>
        <w:separator/>
      </w:r>
    </w:p>
  </w:footnote>
  <w:footnote w:type="continuationSeparator" w:id="0">
    <w:p w:rsidR="00BB72A6" w:rsidRDefault="00BB72A6" w:rsidP="00A5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F7" w:rsidRDefault="00DA0B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C4A">
      <w:rPr>
        <w:noProof/>
      </w:rPr>
      <w:t>35</w:t>
    </w:r>
    <w:r>
      <w:rPr>
        <w:noProof/>
      </w:rPr>
      <w:fldChar w:fldCharType="end"/>
    </w:r>
  </w:p>
  <w:p w:rsidR="004761F7" w:rsidRDefault="004761F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F7" w:rsidRDefault="00DA0B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C4A">
      <w:rPr>
        <w:noProof/>
      </w:rPr>
      <w:t>38</w:t>
    </w:r>
    <w:r>
      <w:rPr>
        <w:noProof/>
      </w:rPr>
      <w:fldChar w:fldCharType="end"/>
    </w:r>
  </w:p>
  <w:p w:rsidR="004761F7" w:rsidRDefault="004761F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F7" w:rsidRDefault="00DA0B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C4A">
      <w:rPr>
        <w:noProof/>
      </w:rPr>
      <w:t>51</w:t>
    </w:r>
    <w:r>
      <w:rPr>
        <w:noProof/>
      </w:rPr>
      <w:fldChar w:fldCharType="end"/>
    </w:r>
  </w:p>
  <w:p w:rsidR="004761F7" w:rsidRDefault="004761F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F7" w:rsidRDefault="00DA0B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C4A">
      <w:rPr>
        <w:noProof/>
      </w:rPr>
      <w:t>54</w:t>
    </w:r>
    <w:r>
      <w:rPr>
        <w:noProof/>
      </w:rPr>
      <w:fldChar w:fldCharType="end"/>
    </w:r>
  </w:p>
  <w:p w:rsidR="004761F7" w:rsidRDefault="004761F7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F7" w:rsidRDefault="00DA0B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C4A">
      <w:rPr>
        <w:noProof/>
      </w:rPr>
      <w:t>59</w:t>
    </w:r>
    <w:r>
      <w:rPr>
        <w:noProof/>
      </w:rPr>
      <w:fldChar w:fldCharType="end"/>
    </w:r>
  </w:p>
  <w:p w:rsidR="004761F7" w:rsidRDefault="004761F7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F7" w:rsidRDefault="00DA0B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C4A">
      <w:rPr>
        <w:noProof/>
      </w:rPr>
      <w:t>60</w:t>
    </w:r>
    <w:r>
      <w:rPr>
        <w:noProof/>
      </w:rPr>
      <w:fldChar w:fldCharType="end"/>
    </w:r>
  </w:p>
  <w:p w:rsidR="004761F7" w:rsidRDefault="004761F7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F7" w:rsidRDefault="00DA0B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C4A">
      <w:rPr>
        <w:noProof/>
      </w:rPr>
      <w:t>67</w:t>
    </w:r>
    <w:r>
      <w:rPr>
        <w:noProof/>
      </w:rPr>
      <w:fldChar w:fldCharType="end"/>
    </w:r>
  </w:p>
  <w:p w:rsidR="004761F7" w:rsidRDefault="004761F7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F7" w:rsidRDefault="00DA0B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C4A">
      <w:rPr>
        <w:noProof/>
      </w:rPr>
      <w:t>69</w:t>
    </w:r>
    <w:r>
      <w:rPr>
        <w:noProof/>
      </w:rPr>
      <w:fldChar w:fldCharType="end"/>
    </w:r>
  </w:p>
  <w:p w:rsidR="004761F7" w:rsidRDefault="004761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06E"/>
    <w:multiLevelType w:val="multilevel"/>
    <w:tmpl w:val="DE1A4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E537A5"/>
    <w:multiLevelType w:val="hybridMultilevel"/>
    <w:tmpl w:val="C10A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8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14"/>
  </w:num>
  <w:num w:numId="5">
    <w:abstractNumId w:val="28"/>
  </w:num>
  <w:num w:numId="6">
    <w:abstractNumId w:val="13"/>
  </w:num>
  <w:num w:numId="7">
    <w:abstractNumId w:val="23"/>
  </w:num>
  <w:num w:numId="8">
    <w:abstractNumId w:val="20"/>
  </w:num>
  <w:num w:numId="9">
    <w:abstractNumId w:val="27"/>
  </w:num>
  <w:num w:numId="10">
    <w:abstractNumId w:val="6"/>
  </w:num>
  <w:num w:numId="11">
    <w:abstractNumId w:val="18"/>
  </w:num>
  <w:num w:numId="12">
    <w:abstractNumId w:val="7"/>
  </w:num>
  <w:num w:numId="13">
    <w:abstractNumId w:val="8"/>
  </w:num>
  <w:num w:numId="14">
    <w:abstractNumId w:val="24"/>
  </w:num>
  <w:num w:numId="15">
    <w:abstractNumId w:val="3"/>
  </w:num>
  <w:num w:numId="16">
    <w:abstractNumId w:val="19"/>
  </w:num>
  <w:num w:numId="17">
    <w:abstractNumId w:val="15"/>
  </w:num>
  <w:num w:numId="18">
    <w:abstractNumId w:val="21"/>
  </w:num>
  <w:num w:numId="19">
    <w:abstractNumId w:val="1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"/>
  </w:num>
  <w:num w:numId="24">
    <w:abstractNumId w:val="5"/>
  </w:num>
  <w:num w:numId="25">
    <w:abstractNumId w:val="12"/>
  </w:num>
  <w:num w:numId="26">
    <w:abstractNumId w:val="0"/>
  </w:num>
  <w:num w:numId="27">
    <w:abstractNumId w:val="26"/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18"/>
    <w:rsid w:val="000073CC"/>
    <w:rsid w:val="00017ED0"/>
    <w:rsid w:val="000220BE"/>
    <w:rsid w:val="00045CBF"/>
    <w:rsid w:val="000473DA"/>
    <w:rsid w:val="00047A26"/>
    <w:rsid w:val="000600F7"/>
    <w:rsid w:val="00061E18"/>
    <w:rsid w:val="00063389"/>
    <w:rsid w:val="00067684"/>
    <w:rsid w:val="00073D14"/>
    <w:rsid w:val="00075115"/>
    <w:rsid w:val="00084F95"/>
    <w:rsid w:val="00087A52"/>
    <w:rsid w:val="0009197B"/>
    <w:rsid w:val="00093614"/>
    <w:rsid w:val="00094405"/>
    <w:rsid w:val="00095265"/>
    <w:rsid w:val="000A51D5"/>
    <w:rsid w:val="000B44AC"/>
    <w:rsid w:val="000B5B45"/>
    <w:rsid w:val="000C0C9C"/>
    <w:rsid w:val="000C5952"/>
    <w:rsid w:val="000C6C9F"/>
    <w:rsid w:val="000D11F7"/>
    <w:rsid w:val="000D536C"/>
    <w:rsid w:val="000E24EE"/>
    <w:rsid w:val="000F18C4"/>
    <w:rsid w:val="000F49EB"/>
    <w:rsid w:val="00114261"/>
    <w:rsid w:val="001155C5"/>
    <w:rsid w:val="00127708"/>
    <w:rsid w:val="00134ABC"/>
    <w:rsid w:val="00143945"/>
    <w:rsid w:val="0014571C"/>
    <w:rsid w:val="00146447"/>
    <w:rsid w:val="00152E43"/>
    <w:rsid w:val="001533AE"/>
    <w:rsid w:val="0015647C"/>
    <w:rsid w:val="00167BBF"/>
    <w:rsid w:val="00177283"/>
    <w:rsid w:val="00184BF9"/>
    <w:rsid w:val="00186FB2"/>
    <w:rsid w:val="00190B6E"/>
    <w:rsid w:val="001B1E1D"/>
    <w:rsid w:val="001B59A4"/>
    <w:rsid w:val="001F00B1"/>
    <w:rsid w:val="001F39D7"/>
    <w:rsid w:val="001F3E1F"/>
    <w:rsid w:val="00201731"/>
    <w:rsid w:val="00203C8F"/>
    <w:rsid w:val="002069BD"/>
    <w:rsid w:val="00227074"/>
    <w:rsid w:val="0023154A"/>
    <w:rsid w:val="002336F7"/>
    <w:rsid w:val="00233754"/>
    <w:rsid w:val="00234C93"/>
    <w:rsid w:val="00245287"/>
    <w:rsid w:val="00253DA6"/>
    <w:rsid w:val="002616CC"/>
    <w:rsid w:val="002E07A2"/>
    <w:rsid w:val="002E2B96"/>
    <w:rsid w:val="002E5B40"/>
    <w:rsid w:val="002F3915"/>
    <w:rsid w:val="00302074"/>
    <w:rsid w:val="00317E20"/>
    <w:rsid w:val="00323F3C"/>
    <w:rsid w:val="003267BF"/>
    <w:rsid w:val="0033255F"/>
    <w:rsid w:val="00337AED"/>
    <w:rsid w:val="0035032A"/>
    <w:rsid w:val="003525F1"/>
    <w:rsid w:val="003566C4"/>
    <w:rsid w:val="00361655"/>
    <w:rsid w:val="00371D65"/>
    <w:rsid w:val="00377A7B"/>
    <w:rsid w:val="00385FA6"/>
    <w:rsid w:val="003A3F4C"/>
    <w:rsid w:val="003B6C62"/>
    <w:rsid w:val="003D44B4"/>
    <w:rsid w:val="003D5CE9"/>
    <w:rsid w:val="003D7AE6"/>
    <w:rsid w:val="003E1C64"/>
    <w:rsid w:val="003F0D1C"/>
    <w:rsid w:val="003F0D95"/>
    <w:rsid w:val="003F354B"/>
    <w:rsid w:val="003F484D"/>
    <w:rsid w:val="003F5F84"/>
    <w:rsid w:val="00417926"/>
    <w:rsid w:val="00426525"/>
    <w:rsid w:val="0042745C"/>
    <w:rsid w:val="00445710"/>
    <w:rsid w:val="00474414"/>
    <w:rsid w:val="004761F7"/>
    <w:rsid w:val="00486F1C"/>
    <w:rsid w:val="00490906"/>
    <w:rsid w:val="004932E1"/>
    <w:rsid w:val="004B1E2E"/>
    <w:rsid w:val="004B52C3"/>
    <w:rsid w:val="004C1A71"/>
    <w:rsid w:val="004D3C4A"/>
    <w:rsid w:val="004E32F2"/>
    <w:rsid w:val="00515E81"/>
    <w:rsid w:val="00534ECD"/>
    <w:rsid w:val="00540F67"/>
    <w:rsid w:val="005515A3"/>
    <w:rsid w:val="00552139"/>
    <w:rsid w:val="0057131F"/>
    <w:rsid w:val="00594348"/>
    <w:rsid w:val="0059749F"/>
    <w:rsid w:val="005A4D13"/>
    <w:rsid w:val="005B493F"/>
    <w:rsid w:val="005B5FFA"/>
    <w:rsid w:val="005E4C6A"/>
    <w:rsid w:val="005F1AE8"/>
    <w:rsid w:val="006112FA"/>
    <w:rsid w:val="00624031"/>
    <w:rsid w:val="006270C6"/>
    <w:rsid w:val="00641A0E"/>
    <w:rsid w:val="006564CA"/>
    <w:rsid w:val="00671792"/>
    <w:rsid w:val="00685E76"/>
    <w:rsid w:val="006A20FD"/>
    <w:rsid w:val="006A5472"/>
    <w:rsid w:val="006B6F3E"/>
    <w:rsid w:val="006D56A9"/>
    <w:rsid w:val="006E47D5"/>
    <w:rsid w:val="006F1DA5"/>
    <w:rsid w:val="00701E59"/>
    <w:rsid w:val="00706C2F"/>
    <w:rsid w:val="0071003F"/>
    <w:rsid w:val="00715EBF"/>
    <w:rsid w:val="00717A05"/>
    <w:rsid w:val="00731679"/>
    <w:rsid w:val="00734E87"/>
    <w:rsid w:val="00745222"/>
    <w:rsid w:val="007469F2"/>
    <w:rsid w:val="00747C84"/>
    <w:rsid w:val="007A0DD1"/>
    <w:rsid w:val="007A29C1"/>
    <w:rsid w:val="007A6572"/>
    <w:rsid w:val="007A7D7A"/>
    <w:rsid w:val="007B11E4"/>
    <w:rsid w:val="007B6681"/>
    <w:rsid w:val="007C3863"/>
    <w:rsid w:val="007D076B"/>
    <w:rsid w:val="007D1AC4"/>
    <w:rsid w:val="007E383C"/>
    <w:rsid w:val="007E5FB8"/>
    <w:rsid w:val="007F06CC"/>
    <w:rsid w:val="00801B96"/>
    <w:rsid w:val="00813977"/>
    <w:rsid w:val="0081519D"/>
    <w:rsid w:val="008253B1"/>
    <w:rsid w:val="00826520"/>
    <w:rsid w:val="00827BCF"/>
    <w:rsid w:val="0084098A"/>
    <w:rsid w:val="00845EFB"/>
    <w:rsid w:val="00866FE5"/>
    <w:rsid w:val="0086734C"/>
    <w:rsid w:val="00881440"/>
    <w:rsid w:val="008C5502"/>
    <w:rsid w:val="008D1AF9"/>
    <w:rsid w:val="008D6FEC"/>
    <w:rsid w:val="008E7172"/>
    <w:rsid w:val="008F2779"/>
    <w:rsid w:val="008F39EF"/>
    <w:rsid w:val="00903AF0"/>
    <w:rsid w:val="009041FF"/>
    <w:rsid w:val="009054FB"/>
    <w:rsid w:val="009371F9"/>
    <w:rsid w:val="009466F6"/>
    <w:rsid w:val="009536ED"/>
    <w:rsid w:val="00954A9C"/>
    <w:rsid w:val="00970F5D"/>
    <w:rsid w:val="00972671"/>
    <w:rsid w:val="00982857"/>
    <w:rsid w:val="009941DB"/>
    <w:rsid w:val="009A0D59"/>
    <w:rsid w:val="009B02FA"/>
    <w:rsid w:val="009B14F7"/>
    <w:rsid w:val="009C28AA"/>
    <w:rsid w:val="009D104E"/>
    <w:rsid w:val="009D1259"/>
    <w:rsid w:val="009E2253"/>
    <w:rsid w:val="009F2733"/>
    <w:rsid w:val="009F3CF4"/>
    <w:rsid w:val="009F3E9B"/>
    <w:rsid w:val="00A02999"/>
    <w:rsid w:val="00A20587"/>
    <w:rsid w:val="00A212C5"/>
    <w:rsid w:val="00A40DDE"/>
    <w:rsid w:val="00A52470"/>
    <w:rsid w:val="00A53018"/>
    <w:rsid w:val="00A54F45"/>
    <w:rsid w:val="00A60D52"/>
    <w:rsid w:val="00A60D58"/>
    <w:rsid w:val="00A60DA2"/>
    <w:rsid w:val="00A641BF"/>
    <w:rsid w:val="00A674D3"/>
    <w:rsid w:val="00A70BB8"/>
    <w:rsid w:val="00A72299"/>
    <w:rsid w:val="00A871F6"/>
    <w:rsid w:val="00A9220E"/>
    <w:rsid w:val="00AA58BD"/>
    <w:rsid w:val="00AA6053"/>
    <w:rsid w:val="00AB36E2"/>
    <w:rsid w:val="00AB6886"/>
    <w:rsid w:val="00AB78E0"/>
    <w:rsid w:val="00AC0333"/>
    <w:rsid w:val="00AD3F3D"/>
    <w:rsid w:val="00AE045F"/>
    <w:rsid w:val="00AE48E5"/>
    <w:rsid w:val="00AE62C7"/>
    <w:rsid w:val="00AF433F"/>
    <w:rsid w:val="00B02EC5"/>
    <w:rsid w:val="00B02F8B"/>
    <w:rsid w:val="00B07BBA"/>
    <w:rsid w:val="00B07F23"/>
    <w:rsid w:val="00B144B9"/>
    <w:rsid w:val="00B26D93"/>
    <w:rsid w:val="00B33600"/>
    <w:rsid w:val="00B40D3B"/>
    <w:rsid w:val="00B72B48"/>
    <w:rsid w:val="00B72CCE"/>
    <w:rsid w:val="00B9198A"/>
    <w:rsid w:val="00BA19A7"/>
    <w:rsid w:val="00BB1E24"/>
    <w:rsid w:val="00BB2A4A"/>
    <w:rsid w:val="00BB72A6"/>
    <w:rsid w:val="00BD3D57"/>
    <w:rsid w:val="00BD7FF4"/>
    <w:rsid w:val="00BE5F4D"/>
    <w:rsid w:val="00BF3E97"/>
    <w:rsid w:val="00C165E1"/>
    <w:rsid w:val="00C220CF"/>
    <w:rsid w:val="00C36BD6"/>
    <w:rsid w:val="00C444B6"/>
    <w:rsid w:val="00C55042"/>
    <w:rsid w:val="00C802D2"/>
    <w:rsid w:val="00C913F7"/>
    <w:rsid w:val="00CB29CE"/>
    <w:rsid w:val="00CD442E"/>
    <w:rsid w:val="00CF2AEC"/>
    <w:rsid w:val="00D16809"/>
    <w:rsid w:val="00D260F3"/>
    <w:rsid w:val="00D27A50"/>
    <w:rsid w:val="00D3559E"/>
    <w:rsid w:val="00D40631"/>
    <w:rsid w:val="00D412D9"/>
    <w:rsid w:val="00D4536B"/>
    <w:rsid w:val="00D64460"/>
    <w:rsid w:val="00D6507F"/>
    <w:rsid w:val="00D80D96"/>
    <w:rsid w:val="00D832B6"/>
    <w:rsid w:val="00D8658E"/>
    <w:rsid w:val="00DA0B7A"/>
    <w:rsid w:val="00DB751D"/>
    <w:rsid w:val="00DC0648"/>
    <w:rsid w:val="00DC2C75"/>
    <w:rsid w:val="00DC5D9B"/>
    <w:rsid w:val="00DC6D80"/>
    <w:rsid w:val="00DC782D"/>
    <w:rsid w:val="00DD1213"/>
    <w:rsid w:val="00DE26E1"/>
    <w:rsid w:val="00DE5654"/>
    <w:rsid w:val="00DF4A65"/>
    <w:rsid w:val="00E22216"/>
    <w:rsid w:val="00E239D5"/>
    <w:rsid w:val="00E258A9"/>
    <w:rsid w:val="00E37180"/>
    <w:rsid w:val="00E3746D"/>
    <w:rsid w:val="00E538E8"/>
    <w:rsid w:val="00E55970"/>
    <w:rsid w:val="00E716D8"/>
    <w:rsid w:val="00E72271"/>
    <w:rsid w:val="00E776F9"/>
    <w:rsid w:val="00E84641"/>
    <w:rsid w:val="00E97C22"/>
    <w:rsid w:val="00EA3ECB"/>
    <w:rsid w:val="00EA7B23"/>
    <w:rsid w:val="00EB045E"/>
    <w:rsid w:val="00EE05E6"/>
    <w:rsid w:val="00EE16E9"/>
    <w:rsid w:val="00EE537C"/>
    <w:rsid w:val="00F204E8"/>
    <w:rsid w:val="00F24321"/>
    <w:rsid w:val="00F3161C"/>
    <w:rsid w:val="00F35D73"/>
    <w:rsid w:val="00F53713"/>
    <w:rsid w:val="00F70973"/>
    <w:rsid w:val="00F76D9F"/>
    <w:rsid w:val="00F82D4A"/>
    <w:rsid w:val="00F85B2D"/>
    <w:rsid w:val="00F85FEB"/>
    <w:rsid w:val="00F902C4"/>
    <w:rsid w:val="00FA43EE"/>
    <w:rsid w:val="00FA4F5E"/>
    <w:rsid w:val="00FB1330"/>
    <w:rsid w:val="00FB19D1"/>
    <w:rsid w:val="00FC116F"/>
    <w:rsid w:val="00FD0835"/>
    <w:rsid w:val="00FD25B9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48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F48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3F484D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3D5CE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3D5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3D5CE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D5CE9"/>
  </w:style>
  <w:style w:type="paragraph" w:styleId="a5">
    <w:name w:val="No Spacing"/>
    <w:link w:val="a4"/>
    <w:uiPriority w:val="1"/>
    <w:qFormat/>
    <w:rsid w:val="003D5CE9"/>
    <w:pPr>
      <w:spacing w:after="0" w:line="240" w:lineRule="auto"/>
    </w:pPr>
  </w:style>
  <w:style w:type="paragraph" w:customStyle="1" w:styleId="ConsPlusCell">
    <w:name w:val="ConsPlusCell"/>
    <w:uiPriority w:val="99"/>
    <w:rsid w:val="003D5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D5C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5CE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F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33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rsid w:val="003F484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84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9">
    <w:name w:val="header"/>
    <w:basedOn w:val="a"/>
    <w:link w:val="aa"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b"/>
    <w:uiPriority w:val="99"/>
    <w:semiHidden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3F484D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3F48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3F484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3F4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rsid w:val="003F484D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rsid w:val="003F484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1">
    <w:name w:val="Hyperlink"/>
    <w:uiPriority w:val="99"/>
    <w:unhideWhenUsed/>
    <w:rsid w:val="003F484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3F484D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1"/>
    <w:basedOn w:val="a0"/>
    <w:uiPriority w:val="99"/>
    <w:semiHidden/>
    <w:rsid w:val="003F484D"/>
    <w:rPr>
      <w:rFonts w:ascii="Calibri" w:eastAsia="Calibri" w:hAnsi="Calibri" w:cs="Times New Roman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3F484D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F484D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F484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3F484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3F484D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3F484D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3F484D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3F484D"/>
    <w:rPr>
      <w:rFonts w:ascii="Calibri" w:eastAsia="Calibri" w:hAnsi="Calibri" w:cs="Times New Roman"/>
    </w:rPr>
  </w:style>
  <w:style w:type="character" w:styleId="af8">
    <w:name w:val="Emphasis"/>
    <w:qFormat/>
    <w:rsid w:val="003F484D"/>
    <w:rPr>
      <w:i/>
      <w:iCs/>
    </w:rPr>
  </w:style>
  <w:style w:type="paragraph" w:customStyle="1" w:styleId="15">
    <w:name w:val="Абзац списка1"/>
    <w:basedOn w:val="a"/>
    <w:rsid w:val="003F484D"/>
    <w:pPr>
      <w:spacing w:line="252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3F4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TimesNewRoman14pt">
    <w:name w:val="Стиль Заголовок 1 + Times New Roman 14 pt"/>
    <w:basedOn w:val="1"/>
    <w:rsid w:val="003F0D95"/>
    <w:pPr>
      <w:widowControl w:val="0"/>
      <w:suppressAutoHyphens/>
      <w:autoSpaceDE w:val="0"/>
      <w:spacing w:before="0" w:after="0" w:line="240" w:lineRule="auto"/>
      <w:jc w:val="center"/>
    </w:pPr>
    <w:rPr>
      <w:rFonts w:ascii="Times New Roman" w:hAnsi="Times New Roman"/>
      <w:b w:val="0"/>
      <w:bCs w:val="0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86367/3/" TargetMode="Externa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5;&#1086;&#1076;&#1086;&#1074;&#1086;&#1081;%20&#1086;&#1090;&#1095;&#1077;&#1090;%20&#1087;&#1086;%20&#1069;&#1082;&#1086;&#1085;&#1076;&#1077;\&#1080;&#1079;&#1084;&#1077;&#1085;&#1077;&#1085;&#1080;&#1103;%20&#1072;&#1087;&#1088;&#1077;&#1083;&#1100;%202021%20&#1086;&#1089;&#1090;&#1072;&#1090;&#1082;&#1080;\&#1059;&#1095;&#1072;&#1084;&#1080;\&#1052;&#1091;&#1085;&#1080;&#1094;&#1080;&#1087;&#1072;&#1083;&#1100;&#1085;&#1072;&#1103;%20&#1087;&#1088;&#1086;&#1075;&#1088;&#1072;&#1084;&#1084;&#1072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C98D-A39F-456D-944B-88CE65A3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Муниципальная программа .dotx</Template>
  <TotalTime>283</TotalTime>
  <Pages>69</Pages>
  <Words>15895</Words>
  <Characters>90605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Учами</dc:creator>
  <cp:lastModifiedBy>1</cp:lastModifiedBy>
  <cp:revision>19</cp:revision>
  <cp:lastPrinted>2022-03-15T05:24:00Z</cp:lastPrinted>
  <dcterms:created xsi:type="dcterms:W3CDTF">2022-11-14T04:26:00Z</dcterms:created>
  <dcterms:modified xsi:type="dcterms:W3CDTF">2024-06-10T08:43:00Z</dcterms:modified>
</cp:coreProperties>
</file>