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E9" w:rsidRPr="006F36AB" w:rsidRDefault="003D5CE9" w:rsidP="003D5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5640" cy="894080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6AB">
        <w:rPr>
          <w:rFonts w:ascii="Times New Roman" w:hAnsi="Times New Roman"/>
          <w:b/>
          <w:sz w:val="24"/>
          <w:szCs w:val="24"/>
        </w:rPr>
        <w:br w:type="textWrapping" w:clear="all"/>
        <w:t>Администрация поселка Учами</w:t>
      </w:r>
    </w:p>
    <w:p w:rsidR="003D5CE9" w:rsidRPr="006F36AB" w:rsidRDefault="003D5CE9" w:rsidP="003D5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Эвенкийский муниципальный район</w:t>
      </w:r>
    </w:p>
    <w:p w:rsidR="003D5CE9" w:rsidRPr="006F36AB" w:rsidRDefault="003D5CE9" w:rsidP="003D5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3D5CE9" w:rsidRPr="006F36AB" w:rsidRDefault="00C81BA0" w:rsidP="003D5CE9">
      <w:pPr>
        <w:spacing w:after="0" w:line="240" w:lineRule="auto"/>
        <w:jc w:val="center"/>
        <w:rPr>
          <w:rFonts w:ascii="Times New Roman" w:hAnsi="Times New Roman"/>
          <w:b/>
          <w:w w:val="80"/>
          <w:position w:val="4"/>
          <w:sz w:val="24"/>
          <w:szCs w:val="24"/>
        </w:rPr>
      </w:pPr>
      <w:r w:rsidRPr="00C81BA0"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58240" from="-9pt,12.2pt" to="505.25pt,12.2pt" strokeweight="3pt">
            <v:stroke linestyle="thinThin"/>
            <w10:wrap type="topAndBottom"/>
          </v:line>
        </w:pict>
      </w:r>
      <w:r w:rsidR="003D5CE9" w:rsidRPr="006F36AB">
        <w:rPr>
          <w:rFonts w:ascii="Times New Roman" w:hAnsi="Times New Roman"/>
          <w:b/>
          <w:w w:val="80"/>
          <w:position w:val="4"/>
          <w:sz w:val="24"/>
          <w:szCs w:val="24"/>
        </w:rPr>
        <w:t>ПОСТАНОВЛЕНИЕ</w:t>
      </w:r>
    </w:p>
    <w:p w:rsidR="003D5CE9" w:rsidRPr="006F36AB" w:rsidRDefault="003D5CE9" w:rsidP="003D5C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CE9" w:rsidRPr="00E239D5" w:rsidRDefault="003D5CE9" w:rsidP="003D5C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«</w:t>
      </w:r>
      <w:r w:rsidR="0013137A">
        <w:rPr>
          <w:rFonts w:ascii="Times New Roman" w:hAnsi="Times New Roman"/>
          <w:sz w:val="24"/>
          <w:szCs w:val="24"/>
        </w:rPr>
        <w:t>18</w:t>
      </w:r>
      <w:r w:rsidRPr="006F36AB">
        <w:rPr>
          <w:rFonts w:ascii="Times New Roman" w:hAnsi="Times New Roman"/>
          <w:sz w:val="24"/>
          <w:szCs w:val="24"/>
        </w:rPr>
        <w:t>»</w:t>
      </w:r>
      <w:r w:rsidR="00B02EC5">
        <w:rPr>
          <w:rFonts w:ascii="Times New Roman" w:hAnsi="Times New Roman"/>
          <w:sz w:val="24"/>
          <w:szCs w:val="24"/>
        </w:rPr>
        <w:t xml:space="preserve">  </w:t>
      </w:r>
      <w:r w:rsidR="006761F6">
        <w:rPr>
          <w:rFonts w:ascii="Times New Roman" w:hAnsi="Times New Roman"/>
          <w:sz w:val="24"/>
          <w:szCs w:val="24"/>
        </w:rPr>
        <w:t>апреля</w:t>
      </w:r>
      <w:r w:rsidR="001B59A4">
        <w:rPr>
          <w:rFonts w:ascii="Times New Roman" w:hAnsi="Times New Roman"/>
          <w:sz w:val="24"/>
          <w:szCs w:val="24"/>
        </w:rPr>
        <w:t xml:space="preserve"> </w:t>
      </w:r>
      <w:r w:rsidR="00B02EC5">
        <w:rPr>
          <w:rFonts w:ascii="Times New Roman" w:hAnsi="Times New Roman"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>20</w:t>
      </w:r>
      <w:r w:rsidR="003F0D95">
        <w:rPr>
          <w:rFonts w:ascii="Times New Roman" w:hAnsi="Times New Roman"/>
          <w:sz w:val="24"/>
          <w:szCs w:val="24"/>
        </w:rPr>
        <w:t>2</w:t>
      </w:r>
      <w:r w:rsidR="00093614">
        <w:rPr>
          <w:rFonts w:ascii="Times New Roman" w:hAnsi="Times New Roman"/>
          <w:sz w:val="24"/>
          <w:szCs w:val="24"/>
        </w:rPr>
        <w:t>2</w:t>
      </w:r>
      <w:r w:rsidRPr="006F36AB">
        <w:rPr>
          <w:rFonts w:ascii="Times New Roman" w:hAnsi="Times New Roman"/>
          <w:sz w:val="24"/>
          <w:szCs w:val="24"/>
        </w:rPr>
        <w:t xml:space="preserve"> г.                                               </w:t>
      </w:r>
      <w:r w:rsidR="005F1AE8">
        <w:rPr>
          <w:rFonts w:ascii="Times New Roman" w:hAnsi="Times New Roman"/>
          <w:sz w:val="24"/>
          <w:szCs w:val="24"/>
        </w:rPr>
        <w:t xml:space="preserve">                 </w:t>
      </w:r>
      <w:r w:rsidR="007E383C">
        <w:rPr>
          <w:rFonts w:ascii="Times New Roman" w:hAnsi="Times New Roman"/>
          <w:sz w:val="24"/>
          <w:szCs w:val="24"/>
        </w:rPr>
        <w:t xml:space="preserve">            </w:t>
      </w:r>
      <w:r w:rsidR="004C1A71">
        <w:rPr>
          <w:rFonts w:ascii="Times New Roman" w:hAnsi="Times New Roman"/>
          <w:sz w:val="24"/>
          <w:szCs w:val="24"/>
        </w:rPr>
        <w:t xml:space="preserve">        </w:t>
      </w:r>
      <w:r w:rsidR="00ED5EFB">
        <w:rPr>
          <w:rFonts w:ascii="Times New Roman" w:hAnsi="Times New Roman"/>
          <w:sz w:val="24"/>
          <w:szCs w:val="24"/>
        </w:rPr>
        <w:t xml:space="preserve">          </w:t>
      </w:r>
      <w:r w:rsidR="004C1A71">
        <w:rPr>
          <w:rFonts w:ascii="Times New Roman" w:hAnsi="Times New Roman"/>
          <w:sz w:val="24"/>
          <w:szCs w:val="24"/>
        </w:rPr>
        <w:t xml:space="preserve">   </w:t>
      </w:r>
      <w:r w:rsidR="007E383C">
        <w:rPr>
          <w:rFonts w:ascii="Times New Roman" w:hAnsi="Times New Roman"/>
          <w:sz w:val="24"/>
          <w:szCs w:val="24"/>
        </w:rPr>
        <w:t xml:space="preserve"> </w:t>
      </w:r>
      <w:r w:rsidR="00184BF9">
        <w:rPr>
          <w:rFonts w:ascii="Times New Roman" w:hAnsi="Times New Roman"/>
          <w:sz w:val="24"/>
          <w:szCs w:val="24"/>
        </w:rPr>
        <w:t xml:space="preserve">        </w:t>
      </w:r>
      <w:r w:rsidR="00ED5EFB">
        <w:rPr>
          <w:rFonts w:ascii="Times New Roman" w:hAnsi="Times New Roman"/>
          <w:sz w:val="24"/>
          <w:szCs w:val="24"/>
        </w:rPr>
        <w:t xml:space="preserve">         </w:t>
      </w:r>
      <w:r w:rsidR="007E383C">
        <w:rPr>
          <w:rFonts w:ascii="Times New Roman" w:hAnsi="Times New Roman"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>№</w:t>
      </w:r>
      <w:r w:rsidR="0013137A">
        <w:rPr>
          <w:rFonts w:ascii="Times New Roman" w:hAnsi="Times New Roman"/>
          <w:sz w:val="24"/>
          <w:szCs w:val="24"/>
        </w:rPr>
        <w:t>18</w:t>
      </w:r>
      <w:r w:rsidR="00E22216">
        <w:rPr>
          <w:rFonts w:ascii="Times New Roman" w:hAnsi="Times New Roman"/>
          <w:sz w:val="24"/>
          <w:szCs w:val="24"/>
        </w:rPr>
        <w:t xml:space="preserve"> </w:t>
      </w:r>
      <w:r w:rsidR="00E239D5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="00E239D5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</w:p>
    <w:p w:rsidR="003D5CE9" w:rsidRPr="006F36AB" w:rsidRDefault="003D5CE9" w:rsidP="003D5C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97C22" w:rsidRDefault="003F0D95" w:rsidP="003F0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поселка Учами </w:t>
      </w:r>
    </w:p>
    <w:p w:rsidR="003F0D95" w:rsidRDefault="003F0D95" w:rsidP="003F0D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36AB">
        <w:rPr>
          <w:rFonts w:ascii="Times New Roman" w:hAnsi="Times New Roman"/>
          <w:b/>
          <w:bCs/>
          <w:sz w:val="24"/>
          <w:szCs w:val="24"/>
        </w:rPr>
        <w:t>от 11 ноября 20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6F36AB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>
        <w:rPr>
          <w:rFonts w:ascii="Times New Roman" w:hAnsi="Times New Roman"/>
          <w:b/>
          <w:bCs/>
          <w:sz w:val="24"/>
          <w:szCs w:val="24"/>
        </w:rPr>
        <w:t>33</w:t>
      </w:r>
      <w:r w:rsidRPr="006F36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36AB">
        <w:rPr>
          <w:rFonts w:ascii="Times New Roman" w:hAnsi="Times New Roman"/>
          <w:b/>
          <w:sz w:val="24"/>
          <w:szCs w:val="24"/>
        </w:rPr>
        <w:t>«Об утверждении м</w:t>
      </w:r>
      <w:r w:rsidRPr="006F36AB">
        <w:rPr>
          <w:rFonts w:ascii="Times New Roman" w:hAnsi="Times New Roman"/>
          <w:b/>
          <w:bCs/>
          <w:sz w:val="24"/>
          <w:szCs w:val="24"/>
        </w:rPr>
        <w:t xml:space="preserve">униципальной программы </w:t>
      </w:r>
    </w:p>
    <w:p w:rsidR="003F0D95" w:rsidRPr="006F36AB" w:rsidRDefault="003F0D95" w:rsidP="000936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36AB">
        <w:rPr>
          <w:rFonts w:ascii="Times New Roman" w:hAnsi="Times New Roman"/>
          <w:b/>
          <w:bCs/>
          <w:sz w:val="24"/>
          <w:szCs w:val="24"/>
        </w:rPr>
        <w:t xml:space="preserve">«Устойчивое развитие 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поселка</w:t>
      </w:r>
      <w:r w:rsidRPr="006F36AB">
        <w:rPr>
          <w:rFonts w:ascii="Times New Roman" w:hAnsi="Times New Roman"/>
          <w:b/>
          <w:bCs/>
          <w:sz w:val="24"/>
          <w:szCs w:val="24"/>
        </w:rPr>
        <w:t xml:space="preserve"> Учами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4C1A71" w:rsidRDefault="003F0D95" w:rsidP="003F0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F36AB">
        <w:rPr>
          <w:rFonts w:ascii="Times New Roman" w:hAnsi="Times New Roman"/>
          <w:b/>
          <w:sz w:val="24"/>
          <w:szCs w:val="24"/>
        </w:rPr>
        <w:t>(с изменениями</w:t>
      </w:r>
      <w:r>
        <w:rPr>
          <w:rFonts w:ascii="Times New Roman" w:hAnsi="Times New Roman"/>
          <w:b/>
          <w:sz w:val="24"/>
          <w:szCs w:val="24"/>
        </w:rPr>
        <w:t xml:space="preserve"> от 24.06.2020 №16-р</w:t>
      </w:r>
      <w:r w:rsidR="00B02EC5">
        <w:rPr>
          <w:rFonts w:ascii="Times New Roman" w:hAnsi="Times New Roman"/>
          <w:b/>
          <w:sz w:val="24"/>
          <w:szCs w:val="24"/>
        </w:rPr>
        <w:t>, от 26.11.2020г. № 26</w:t>
      </w:r>
      <w:r w:rsidR="004C1A71">
        <w:rPr>
          <w:rFonts w:ascii="Times New Roman" w:hAnsi="Times New Roman"/>
          <w:b/>
          <w:sz w:val="24"/>
          <w:szCs w:val="24"/>
        </w:rPr>
        <w:t xml:space="preserve">, </w:t>
      </w:r>
      <w:proofErr w:type="gramEnd"/>
    </w:p>
    <w:p w:rsidR="00ED5EFB" w:rsidRDefault="004C1A71" w:rsidP="003F0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30 от 20.12.2020г</w:t>
      </w:r>
      <w:r w:rsidRPr="0081519D">
        <w:rPr>
          <w:rFonts w:ascii="Times New Roman" w:hAnsi="Times New Roman"/>
          <w:sz w:val="24"/>
          <w:szCs w:val="24"/>
        </w:rPr>
        <w:t>.</w:t>
      </w:r>
      <w:r w:rsidR="0081519D" w:rsidRPr="0081519D">
        <w:rPr>
          <w:rFonts w:ascii="Times New Roman" w:hAnsi="Times New Roman"/>
          <w:sz w:val="24"/>
          <w:szCs w:val="24"/>
        </w:rPr>
        <w:t xml:space="preserve">, </w:t>
      </w:r>
      <w:r w:rsidR="0081519D" w:rsidRPr="001B59A4">
        <w:rPr>
          <w:rFonts w:ascii="Times New Roman" w:hAnsi="Times New Roman"/>
          <w:b/>
          <w:sz w:val="24"/>
          <w:szCs w:val="24"/>
        </w:rPr>
        <w:t>№ 12 от 29.04.2021г.</w:t>
      </w:r>
      <w:r w:rsidR="001B59A4" w:rsidRPr="001B59A4">
        <w:rPr>
          <w:rFonts w:ascii="Times New Roman" w:hAnsi="Times New Roman"/>
          <w:b/>
          <w:sz w:val="24"/>
          <w:szCs w:val="24"/>
        </w:rPr>
        <w:t>, №2</w:t>
      </w:r>
      <w:r w:rsidR="00093614">
        <w:rPr>
          <w:rFonts w:ascii="Times New Roman" w:hAnsi="Times New Roman"/>
          <w:b/>
          <w:sz w:val="24"/>
          <w:szCs w:val="24"/>
        </w:rPr>
        <w:t>3</w:t>
      </w:r>
      <w:r w:rsidR="001B59A4" w:rsidRPr="001B59A4">
        <w:rPr>
          <w:rFonts w:ascii="Times New Roman" w:hAnsi="Times New Roman"/>
          <w:b/>
          <w:sz w:val="24"/>
          <w:szCs w:val="24"/>
        </w:rPr>
        <w:t>-п от 14.07.2021г.</w:t>
      </w:r>
      <w:r w:rsidR="00093614">
        <w:rPr>
          <w:rFonts w:ascii="Times New Roman" w:hAnsi="Times New Roman"/>
          <w:b/>
          <w:sz w:val="24"/>
          <w:szCs w:val="24"/>
        </w:rPr>
        <w:t xml:space="preserve">, </w:t>
      </w:r>
    </w:p>
    <w:p w:rsidR="003F0D95" w:rsidRPr="006F36AB" w:rsidRDefault="00093614" w:rsidP="003F0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№38-п от 12.11.2021г.</w:t>
      </w:r>
      <w:r w:rsidR="00ED5EFB">
        <w:rPr>
          <w:rFonts w:ascii="Times New Roman" w:hAnsi="Times New Roman"/>
          <w:b/>
          <w:sz w:val="24"/>
          <w:szCs w:val="24"/>
        </w:rPr>
        <w:t xml:space="preserve"> № 04-п от 01.02.2022г.</w:t>
      </w:r>
      <w:r w:rsidR="003F0D95" w:rsidRPr="001B59A4"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3D5CE9" w:rsidRPr="006F36AB" w:rsidRDefault="003D5CE9" w:rsidP="003D5C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D5CE9" w:rsidRPr="006F36AB" w:rsidRDefault="003D5CE9" w:rsidP="003D5C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В соответствие со статьей 179 Бюджетного кодекса Россий</w:t>
      </w:r>
      <w:r>
        <w:rPr>
          <w:rFonts w:ascii="Times New Roman" w:hAnsi="Times New Roman"/>
          <w:sz w:val="24"/>
          <w:szCs w:val="24"/>
        </w:rPr>
        <w:t>ской Федерации, Устава п. Учами</w:t>
      </w:r>
      <w:r w:rsidRPr="006F36AB">
        <w:rPr>
          <w:rFonts w:ascii="Times New Roman" w:hAnsi="Times New Roman"/>
          <w:sz w:val="24"/>
          <w:szCs w:val="24"/>
        </w:rPr>
        <w:t xml:space="preserve"> Эвенкийского муниципального района Красноярского края, Постановления № </w:t>
      </w:r>
      <w:r w:rsidR="00B72B48" w:rsidRPr="00B72B48">
        <w:rPr>
          <w:rFonts w:ascii="Times New Roman" w:hAnsi="Times New Roman"/>
          <w:sz w:val="24"/>
          <w:szCs w:val="24"/>
        </w:rPr>
        <w:t>32/1</w:t>
      </w:r>
      <w:r w:rsidRPr="00B72B48">
        <w:rPr>
          <w:rFonts w:ascii="Times New Roman" w:hAnsi="Times New Roman"/>
          <w:sz w:val="24"/>
          <w:szCs w:val="24"/>
        </w:rPr>
        <w:t xml:space="preserve">-п от </w:t>
      </w:r>
      <w:r w:rsidR="00B72B48" w:rsidRPr="00B72B48">
        <w:rPr>
          <w:rFonts w:ascii="Times New Roman" w:hAnsi="Times New Roman"/>
          <w:sz w:val="24"/>
          <w:szCs w:val="24"/>
        </w:rPr>
        <w:t>11</w:t>
      </w:r>
      <w:r w:rsidRPr="00B72B48">
        <w:rPr>
          <w:rFonts w:ascii="Times New Roman" w:hAnsi="Times New Roman"/>
          <w:sz w:val="24"/>
          <w:szCs w:val="24"/>
        </w:rPr>
        <w:t>.</w:t>
      </w:r>
      <w:r w:rsidR="00B72B48" w:rsidRPr="00B72B48">
        <w:rPr>
          <w:rFonts w:ascii="Times New Roman" w:hAnsi="Times New Roman"/>
          <w:sz w:val="24"/>
          <w:szCs w:val="24"/>
        </w:rPr>
        <w:t>10</w:t>
      </w:r>
      <w:r w:rsidRPr="00B72B48">
        <w:rPr>
          <w:rFonts w:ascii="Times New Roman" w:hAnsi="Times New Roman"/>
          <w:sz w:val="24"/>
          <w:szCs w:val="24"/>
        </w:rPr>
        <w:t>.20</w:t>
      </w:r>
      <w:r w:rsidR="00B72B48" w:rsidRPr="00B72B48">
        <w:rPr>
          <w:rFonts w:ascii="Times New Roman" w:hAnsi="Times New Roman"/>
          <w:sz w:val="24"/>
          <w:szCs w:val="24"/>
        </w:rPr>
        <w:t>21</w:t>
      </w:r>
      <w:r w:rsidRPr="006F36AB">
        <w:rPr>
          <w:rFonts w:ascii="Times New Roman" w:hAnsi="Times New Roman"/>
          <w:sz w:val="24"/>
          <w:szCs w:val="24"/>
        </w:rPr>
        <w:t xml:space="preserve"> г «Об утверждении Порядка принятия решений о разработке муниципальных программ поселка Учами Эвенкийского муниципального района, их формировании и реализации»</w:t>
      </w:r>
      <w:r w:rsidRPr="00C55042">
        <w:rPr>
          <w:rFonts w:ascii="Times New Roman" w:hAnsi="Times New Roman"/>
          <w:sz w:val="24"/>
          <w:szCs w:val="24"/>
        </w:rPr>
        <w:t>.</w:t>
      </w:r>
    </w:p>
    <w:p w:rsidR="003D5CE9" w:rsidRPr="00DA4046" w:rsidRDefault="003D5CE9" w:rsidP="003D5C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6A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F36AB">
        <w:rPr>
          <w:rFonts w:ascii="Times New Roman" w:hAnsi="Times New Roman" w:cs="Times New Roman"/>
          <w:b/>
          <w:sz w:val="24"/>
          <w:szCs w:val="24"/>
        </w:rPr>
        <w:t xml:space="preserve"> О С Т А Н О В Л Я Ю</w:t>
      </w:r>
      <w:r w:rsidRPr="006F36AB">
        <w:rPr>
          <w:rFonts w:ascii="Times New Roman" w:hAnsi="Times New Roman" w:cs="Times New Roman"/>
          <w:sz w:val="24"/>
          <w:szCs w:val="24"/>
        </w:rPr>
        <w:t>:</w:t>
      </w:r>
    </w:p>
    <w:p w:rsidR="003F0D95" w:rsidRDefault="00E258A9" w:rsidP="00ED5E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="003F0D95" w:rsidRPr="003E12B5">
        <w:rPr>
          <w:rFonts w:ascii="Times New Roman" w:hAnsi="Times New Roman"/>
          <w:sz w:val="24"/>
          <w:szCs w:val="24"/>
        </w:rPr>
        <w:t xml:space="preserve">Внесении изменений в постановление администрации поселка Учами </w:t>
      </w:r>
      <w:r w:rsidR="003F0D95" w:rsidRPr="003E12B5">
        <w:rPr>
          <w:rFonts w:ascii="Times New Roman" w:hAnsi="Times New Roman"/>
          <w:bCs/>
          <w:sz w:val="24"/>
          <w:szCs w:val="24"/>
        </w:rPr>
        <w:t>от 11 ноября 201</w:t>
      </w:r>
      <w:r w:rsidR="003F0D95">
        <w:rPr>
          <w:rFonts w:ascii="Times New Roman" w:hAnsi="Times New Roman"/>
          <w:bCs/>
          <w:sz w:val="24"/>
          <w:szCs w:val="24"/>
        </w:rPr>
        <w:t>9</w:t>
      </w:r>
      <w:r w:rsidR="003F0D95" w:rsidRPr="003E12B5">
        <w:rPr>
          <w:rFonts w:ascii="Times New Roman" w:hAnsi="Times New Roman"/>
          <w:bCs/>
          <w:sz w:val="24"/>
          <w:szCs w:val="24"/>
        </w:rPr>
        <w:t xml:space="preserve">года № </w:t>
      </w:r>
      <w:r w:rsidR="003F0D95">
        <w:rPr>
          <w:rFonts w:ascii="Times New Roman" w:hAnsi="Times New Roman"/>
          <w:bCs/>
          <w:sz w:val="24"/>
          <w:szCs w:val="24"/>
        </w:rPr>
        <w:t>33</w:t>
      </w:r>
      <w:r w:rsidR="003F0D95" w:rsidRPr="003E12B5">
        <w:rPr>
          <w:rFonts w:ascii="Times New Roman" w:hAnsi="Times New Roman"/>
          <w:bCs/>
          <w:sz w:val="24"/>
          <w:szCs w:val="24"/>
        </w:rPr>
        <w:t xml:space="preserve"> </w:t>
      </w:r>
      <w:r w:rsidR="003F0D95" w:rsidRPr="003E12B5">
        <w:rPr>
          <w:rFonts w:ascii="Times New Roman" w:hAnsi="Times New Roman"/>
          <w:sz w:val="24"/>
          <w:szCs w:val="24"/>
        </w:rPr>
        <w:t>«Об утверждении м</w:t>
      </w:r>
      <w:r w:rsidR="003F0D95" w:rsidRPr="003E12B5">
        <w:rPr>
          <w:rFonts w:ascii="Times New Roman" w:hAnsi="Times New Roman"/>
          <w:bCs/>
          <w:sz w:val="24"/>
          <w:szCs w:val="24"/>
        </w:rPr>
        <w:t>униципальной программы</w:t>
      </w:r>
      <w:r w:rsidR="003F0D95">
        <w:rPr>
          <w:rFonts w:ascii="Times New Roman" w:hAnsi="Times New Roman"/>
          <w:bCs/>
          <w:sz w:val="24"/>
          <w:szCs w:val="24"/>
        </w:rPr>
        <w:t xml:space="preserve"> </w:t>
      </w:r>
      <w:r w:rsidR="003F0D95" w:rsidRPr="003E12B5">
        <w:rPr>
          <w:rFonts w:ascii="Times New Roman" w:hAnsi="Times New Roman"/>
          <w:bCs/>
          <w:sz w:val="24"/>
          <w:szCs w:val="24"/>
        </w:rPr>
        <w:t>«Устойчивое разви</w:t>
      </w:r>
      <w:r w:rsidR="003F0D95">
        <w:rPr>
          <w:rFonts w:ascii="Times New Roman" w:hAnsi="Times New Roman"/>
          <w:bCs/>
          <w:sz w:val="24"/>
          <w:szCs w:val="24"/>
        </w:rPr>
        <w:t>тие муниципального образования поселка Учами»</w:t>
      </w:r>
      <w:r w:rsidR="003F0D95" w:rsidRPr="003E12B5">
        <w:rPr>
          <w:rFonts w:ascii="Times New Roman" w:hAnsi="Times New Roman"/>
          <w:bCs/>
          <w:sz w:val="24"/>
          <w:szCs w:val="24"/>
        </w:rPr>
        <w:t xml:space="preserve"> </w:t>
      </w:r>
      <w:r w:rsidR="003F0D95" w:rsidRPr="00B02EC5">
        <w:rPr>
          <w:rFonts w:ascii="Times New Roman" w:hAnsi="Times New Roman"/>
          <w:sz w:val="24"/>
          <w:szCs w:val="24"/>
        </w:rPr>
        <w:t>(с изменениями от 24.06.2020</w:t>
      </w:r>
      <w:r w:rsidR="001B59A4">
        <w:rPr>
          <w:rFonts w:ascii="Times New Roman" w:hAnsi="Times New Roman"/>
          <w:sz w:val="24"/>
          <w:szCs w:val="24"/>
        </w:rPr>
        <w:t>г.</w:t>
      </w:r>
      <w:r w:rsidR="003F0D95" w:rsidRPr="00B02EC5">
        <w:rPr>
          <w:rFonts w:ascii="Times New Roman" w:hAnsi="Times New Roman"/>
          <w:sz w:val="24"/>
          <w:szCs w:val="24"/>
        </w:rPr>
        <w:t xml:space="preserve"> №16-р</w:t>
      </w:r>
      <w:r w:rsidR="00B02EC5" w:rsidRPr="00B02EC5">
        <w:rPr>
          <w:rFonts w:ascii="Times New Roman" w:hAnsi="Times New Roman"/>
          <w:sz w:val="24"/>
          <w:szCs w:val="24"/>
        </w:rPr>
        <w:t>, от 26.11.2020г. № 26</w:t>
      </w:r>
      <w:r w:rsidR="004C1A71">
        <w:rPr>
          <w:rFonts w:ascii="Times New Roman" w:hAnsi="Times New Roman"/>
          <w:sz w:val="24"/>
          <w:szCs w:val="24"/>
        </w:rPr>
        <w:t>, № 30 от 20.12.2020г.</w:t>
      </w:r>
      <w:r w:rsidR="0081519D">
        <w:rPr>
          <w:rFonts w:ascii="Times New Roman" w:hAnsi="Times New Roman"/>
          <w:sz w:val="24"/>
          <w:szCs w:val="24"/>
        </w:rPr>
        <w:t xml:space="preserve"> № 12 от 29.04.2021г.</w:t>
      </w:r>
      <w:r w:rsidR="001B59A4">
        <w:rPr>
          <w:rFonts w:ascii="Times New Roman" w:hAnsi="Times New Roman"/>
          <w:sz w:val="24"/>
          <w:szCs w:val="24"/>
        </w:rPr>
        <w:t xml:space="preserve"> № 2</w:t>
      </w:r>
      <w:r w:rsidR="00093614">
        <w:rPr>
          <w:rFonts w:ascii="Times New Roman" w:hAnsi="Times New Roman"/>
          <w:sz w:val="24"/>
          <w:szCs w:val="24"/>
        </w:rPr>
        <w:t>3</w:t>
      </w:r>
      <w:r w:rsidR="001B59A4">
        <w:rPr>
          <w:rFonts w:ascii="Times New Roman" w:hAnsi="Times New Roman"/>
          <w:sz w:val="24"/>
          <w:szCs w:val="24"/>
        </w:rPr>
        <w:t>-п от 14.07.2021</w:t>
      </w:r>
      <w:r w:rsidR="00093614">
        <w:rPr>
          <w:rFonts w:ascii="Times New Roman" w:hAnsi="Times New Roman"/>
          <w:sz w:val="24"/>
          <w:szCs w:val="24"/>
        </w:rPr>
        <w:t xml:space="preserve">, </w:t>
      </w:r>
      <w:r w:rsidR="00093614" w:rsidRPr="00093614">
        <w:rPr>
          <w:rFonts w:ascii="Times New Roman" w:hAnsi="Times New Roman"/>
          <w:sz w:val="24"/>
          <w:szCs w:val="24"/>
        </w:rPr>
        <w:t>№38-п от 12.11.2021г.</w:t>
      </w:r>
      <w:r w:rsidR="000F4A7A">
        <w:rPr>
          <w:rFonts w:ascii="Times New Roman" w:hAnsi="Times New Roman"/>
          <w:sz w:val="24"/>
          <w:szCs w:val="24"/>
        </w:rPr>
        <w:t>№ 04-п от 01.02.2022г.</w:t>
      </w:r>
      <w:r w:rsidR="003F0D95" w:rsidRPr="00B02EC5">
        <w:rPr>
          <w:rFonts w:ascii="Times New Roman" w:hAnsi="Times New Roman"/>
          <w:sz w:val="24"/>
          <w:szCs w:val="24"/>
        </w:rPr>
        <w:t>)</w:t>
      </w:r>
      <w:r w:rsidR="003F0D95">
        <w:rPr>
          <w:rFonts w:ascii="Times New Roman" w:hAnsi="Times New Roman"/>
          <w:sz w:val="24"/>
          <w:szCs w:val="24"/>
        </w:rPr>
        <w:t xml:space="preserve"> следующие изменения:</w:t>
      </w:r>
      <w:r w:rsidR="003F0D95">
        <w:rPr>
          <w:rFonts w:ascii="Times New Roman" w:hAnsi="Times New Roman"/>
          <w:sz w:val="24"/>
          <w:szCs w:val="24"/>
        </w:rPr>
        <w:tab/>
      </w:r>
      <w:proofErr w:type="gramEnd"/>
    </w:p>
    <w:p w:rsidR="000F4A7A" w:rsidRDefault="000F4A7A" w:rsidP="00ED5E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0F4A7A">
        <w:rPr>
          <w:rFonts w:ascii="Times New Roman" w:hAnsi="Times New Roman"/>
          <w:sz w:val="24"/>
          <w:szCs w:val="24"/>
        </w:rPr>
        <w:t>Строку «Информация по ресурсному обеспечению муниципальной программы»</w:t>
      </w:r>
      <w:r w:rsidRPr="000F4A7A">
        <w:rPr>
          <w:rFonts w:ascii="Times New Roman" w:hAnsi="Times New Roman"/>
          <w:bCs/>
          <w:sz w:val="24"/>
          <w:szCs w:val="24"/>
          <w:lang w:eastAsia="ru-RU"/>
        </w:rPr>
        <w:t xml:space="preserve"> паспорта муниципальной программы «Устойчивое развитие муниципального образования поселка Учами»</w:t>
      </w:r>
      <w:r w:rsidRPr="000F4A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F3EF3">
        <w:rPr>
          <w:rFonts w:ascii="Times New Roman" w:hAnsi="Times New Roman"/>
          <w:sz w:val="24"/>
          <w:szCs w:val="24"/>
          <w:lang w:eastAsia="ru-RU"/>
        </w:rPr>
        <w:t xml:space="preserve">изложить в </w:t>
      </w:r>
      <w:r>
        <w:rPr>
          <w:rFonts w:ascii="Times New Roman" w:hAnsi="Times New Roman"/>
          <w:sz w:val="24"/>
          <w:szCs w:val="24"/>
          <w:lang w:eastAsia="ru-RU"/>
        </w:rPr>
        <w:t>следующей</w:t>
      </w:r>
      <w:r w:rsidRPr="007F3EF3">
        <w:rPr>
          <w:rFonts w:ascii="Times New Roman" w:hAnsi="Times New Roman"/>
          <w:sz w:val="24"/>
          <w:szCs w:val="24"/>
          <w:lang w:eastAsia="ru-RU"/>
        </w:rPr>
        <w:t xml:space="preserve"> редакции: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807"/>
      </w:tblGrid>
      <w:tr w:rsidR="000F4A7A" w:rsidRPr="00B72B48" w:rsidTr="00ED5EFB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7A" w:rsidRPr="006F36AB" w:rsidRDefault="000F4A7A" w:rsidP="009D1E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7A" w:rsidRPr="00B72B48" w:rsidRDefault="000F4A7A" w:rsidP="009D1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 xml:space="preserve">Местный бюджет всего </w:t>
            </w:r>
            <w:r>
              <w:rPr>
                <w:rFonts w:ascii="Times New Roman" w:hAnsi="Times New Roman"/>
                <w:sz w:val="24"/>
                <w:szCs w:val="24"/>
              </w:rPr>
              <w:t>17993,1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proofErr w:type="gramStart"/>
            <w:r w:rsidRPr="00B72B48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gramEnd"/>
            <w:r w:rsidRPr="00B72B48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0F4A7A" w:rsidRPr="00B72B48" w:rsidRDefault="000F4A7A" w:rsidP="009D1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в 2020 году – 947,4 тыс. рублей</w:t>
            </w:r>
          </w:p>
          <w:p w:rsidR="000F4A7A" w:rsidRPr="00B72B48" w:rsidRDefault="000F4A7A" w:rsidP="009D1E34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B72B48">
              <w:rPr>
                <w:sz w:val="24"/>
                <w:szCs w:val="24"/>
              </w:rPr>
              <w:t>в 2021 году – 4</w:t>
            </w:r>
            <w:r>
              <w:rPr>
                <w:sz w:val="24"/>
                <w:szCs w:val="24"/>
              </w:rPr>
              <w:t>202,4</w:t>
            </w:r>
            <w:r w:rsidRPr="00B72B48">
              <w:rPr>
                <w:sz w:val="24"/>
                <w:szCs w:val="24"/>
              </w:rPr>
              <w:t xml:space="preserve"> тыс. рублей </w:t>
            </w:r>
          </w:p>
          <w:p w:rsidR="000F4A7A" w:rsidRPr="00B72B48" w:rsidRDefault="000F4A7A" w:rsidP="009D1E34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B72B48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4801,1</w:t>
            </w:r>
            <w:r w:rsidRPr="00B72B48">
              <w:rPr>
                <w:sz w:val="24"/>
                <w:szCs w:val="24"/>
              </w:rPr>
              <w:t xml:space="preserve"> тыс. рублей</w:t>
            </w:r>
          </w:p>
          <w:p w:rsidR="000F4A7A" w:rsidRPr="00B72B48" w:rsidRDefault="000F4A7A" w:rsidP="009D1E34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B72B48">
              <w:rPr>
                <w:sz w:val="24"/>
                <w:szCs w:val="24"/>
              </w:rPr>
              <w:t xml:space="preserve">в 2023 году- </w:t>
            </w:r>
            <w:r>
              <w:rPr>
                <w:sz w:val="24"/>
                <w:szCs w:val="24"/>
              </w:rPr>
              <w:t>4199,1</w:t>
            </w:r>
            <w:r w:rsidRPr="00B72B48">
              <w:rPr>
                <w:sz w:val="24"/>
                <w:szCs w:val="24"/>
              </w:rPr>
              <w:t xml:space="preserve"> тыс. рублей</w:t>
            </w:r>
          </w:p>
          <w:p w:rsidR="000F4A7A" w:rsidRPr="00B72B48" w:rsidRDefault="000F4A7A" w:rsidP="009D1E34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B72B48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3843,1</w:t>
            </w:r>
            <w:r w:rsidRPr="00B72B48">
              <w:rPr>
                <w:sz w:val="24"/>
                <w:szCs w:val="24"/>
              </w:rPr>
              <w:t xml:space="preserve"> тыс. рублей</w:t>
            </w:r>
          </w:p>
          <w:p w:rsidR="000F4A7A" w:rsidRPr="00B72B48" w:rsidRDefault="000F4A7A" w:rsidP="009D1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муниципальной программы отражена в Приложении</w:t>
            </w:r>
            <w:r w:rsidRPr="00B72B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>4 муниципальной программы.</w:t>
            </w:r>
          </w:p>
        </w:tc>
      </w:tr>
    </w:tbl>
    <w:p w:rsidR="000F4A7A" w:rsidRPr="000F4A7A" w:rsidRDefault="00ED5EFB" w:rsidP="000A7EFA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0F4A7A" w:rsidRPr="007F3EF3">
        <w:rPr>
          <w:rFonts w:ascii="Times New Roman" w:eastAsia="Times New Roman" w:hAnsi="Times New Roman"/>
          <w:sz w:val="24"/>
          <w:szCs w:val="24"/>
        </w:rPr>
        <w:t>1.2. Абзац 4 раздела</w:t>
      </w:r>
      <w:r w:rsidR="000F4A7A">
        <w:rPr>
          <w:rFonts w:ascii="Times New Roman" w:eastAsia="Times New Roman" w:hAnsi="Times New Roman"/>
          <w:sz w:val="24"/>
          <w:szCs w:val="24"/>
        </w:rPr>
        <w:t xml:space="preserve"> </w:t>
      </w:r>
      <w:r w:rsidR="000F4A7A" w:rsidRPr="000A7EFA">
        <w:rPr>
          <w:rFonts w:ascii="Times New Roman" w:eastAsia="Times New Roman" w:hAnsi="Times New Roman"/>
          <w:sz w:val="24"/>
          <w:szCs w:val="24"/>
        </w:rPr>
        <w:t>5 «</w:t>
      </w:r>
      <w:r w:rsidR="000F4A7A" w:rsidRPr="000A7EFA">
        <w:rPr>
          <w:rFonts w:ascii="Times New Roman" w:hAnsi="Times New Roman"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 на территории поселка»</w:t>
      </w:r>
      <w:r w:rsidR="000F4A7A" w:rsidRPr="000A7EFA">
        <w:rPr>
          <w:rFonts w:ascii="Times New Roman" w:eastAsia="Times New Roman" w:hAnsi="Times New Roman"/>
          <w:sz w:val="24"/>
          <w:szCs w:val="24"/>
        </w:rPr>
        <w:t xml:space="preserve"> паспорта муниципальной программы </w:t>
      </w:r>
      <w:r w:rsidR="000F4A7A" w:rsidRPr="000A7EFA">
        <w:rPr>
          <w:rFonts w:ascii="Times New Roman" w:hAnsi="Times New Roman"/>
          <w:bCs/>
          <w:sz w:val="24"/>
          <w:szCs w:val="24"/>
        </w:rPr>
        <w:t>«Устойч</w:t>
      </w:r>
      <w:r w:rsidR="000F4A7A" w:rsidRPr="007F3EF3">
        <w:rPr>
          <w:rFonts w:ascii="Times New Roman" w:hAnsi="Times New Roman"/>
          <w:bCs/>
          <w:sz w:val="24"/>
          <w:szCs w:val="24"/>
        </w:rPr>
        <w:t xml:space="preserve">ивое развитие муниципального образования поселка </w:t>
      </w:r>
      <w:r w:rsidR="000A7EFA">
        <w:rPr>
          <w:rFonts w:ascii="Times New Roman" w:hAnsi="Times New Roman"/>
          <w:bCs/>
          <w:sz w:val="24"/>
          <w:szCs w:val="24"/>
        </w:rPr>
        <w:t>Учами</w:t>
      </w:r>
      <w:r w:rsidR="000F4A7A" w:rsidRPr="007F3EF3">
        <w:rPr>
          <w:rFonts w:ascii="Times New Roman" w:hAnsi="Times New Roman"/>
          <w:bCs/>
          <w:sz w:val="24"/>
          <w:szCs w:val="24"/>
        </w:rPr>
        <w:t>»</w:t>
      </w:r>
      <w:r w:rsidR="000F4A7A" w:rsidRPr="007F3EF3">
        <w:rPr>
          <w:rFonts w:ascii="Times New Roman" w:eastAsia="Times New Roman" w:hAnsi="Times New Roman"/>
          <w:sz w:val="24"/>
          <w:szCs w:val="24"/>
        </w:rPr>
        <w:t xml:space="preserve"> изложить в </w:t>
      </w:r>
      <w:r w:rsidR="000F4A7A">
        <w:rPr>
          <w:rFonts w:ascii="Times New Roman" w:eastAsia="Times New Roman" w:hAnsi="Times New Roman"/>
          <w:sz w:val="24"/>
          <w:szCs w:val="24"/>
        </w:rPr>
        <w:t>следующей</w:t>
      </w:r>
      <w:r w:rsidR="000F4A7A" w:rsidRPr="007F3EF3">
        <w:rPr>
          <w:rFonts w:ascii="Times New Roman" w:eastAsia="Times New Roman" w:hAnsi="Times New Roman"/>
          <w:sz w:val="24"/>
          <w:szCs w:val="24"/>
        </w:rPr>
        <w:t xml:space="preserve"> редакции:</w:t>
      </w:r>
    </w:p>
    <w:p w:rsidR="00ED5EFB" w:rsidRDefault="000A7EFA" w:rsidP="000A7EFA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«5.</w:t>
      </w:r>
      <w:r w:rsidRPr="000F4A7A">
        <w:rPr>
          <w:rFonts w:ascii="Times New Roman" w:hAnsi="Times New Roman"/>
          <w:b/>
          <w:sz w:val="24"/>
          <w:szCs w:val="24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0A7EFA" w:rsidRPr="000A7EFA" w:rsidRDefault="000A7EFA" w:rsidP="000A7EFA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0F4A7A">
        <w:rPr>
          <w:rFonts w:ascii="Times New Roman" w:hAnsi="Times New Roman"/>
          <w:b/>
          <w:sz w:val="24"/>
          <w:szCs w:val="24"/>
        </w:rPr>
        <w:t xml:space="preserve"> на территории поселка</w:t>
      </w:r>
    </w:p>
    <w:p w:rsidR="000A7EFA" w:rsidRPr="00B72B48" w:rsidRDefault="000A7EFA" w:rsidP="000A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Общий объем финансирования Программы на </w:t>
      </w:r>
      <w:r w:rsidR="00ED5EFB">
        <w:rPr>
          <w:rFonts w:ascii="Times New Roman" w:hAnsi="Times New Roman"/>
          <w:sz w:val="24"/>
          <w:szCs w:val="24"/>
        </w:rPr>
        <w:t>17993,1</w:t>
      </w:r>
      <w:r w:rsidRPr="00B72B48">
        <w:rPr>
          <w:rFonts w:ascii="Times New Roman" w:hAnsi="Times New Roman"/>
          <w:sz w:val="24"/>
          <w:szCs w:val="24"/>
        </w:rPr>
        <w:t xml:space="preserve"> тыс. </w:t>
      </w:r>
      <w:proofErr w:type="gramStart"/>
      <w:r w:rsidRPr="00B72B48">
        <w:rPr>
          <w:rFonts w:ascii="Times New Roman" w:hAnsi="Times New Roman"/>
          <w:sz w:val="24"/>
          <w:szCs w:val="24"/>
        </w:rPr>
        <w:t>рублей</w:t>
      </w:r>
      <w:proofErr w:type="gramEnd"/>
      <w:r w:rsidRPr="00B72B48">
        <w:rPr>
          <w:rFonts w:ascii="Times New Roman" w:hAnsi="Times New Roman"/>
          <w:sz w:val="24"/>
          <w:szCs w:val="24"/>
        </w:rPr>
        <w:t xml:space="preserve"> в том числе по годам:</w:t>
      </w:r>
    </w:p>
    <w:p w:rsidR="000A7EFA" w:rsidRPr="00B72B48" w:rsidRDefault="000A7EFA" w:rsidP="000A7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B48">
        <w:rPr>
          <w:rFonts w:ascii="Times New Roman" w:hAnsi="Times New Roman"/>
          <w:sz w:val="24"/>
          <w:szCs w:val="24"/>
        </w:rPr>
        <w:t>в 2020 году – 947,4 тыс. рублей</w:t>
      </w:r>
    </w:p>
    <w:p w:rsidR="000A7EFA" w:rsidRPr="00B72B48" w:rsidRDefault="000A7EFA" w:rsidP="000A7EFA">
      <w:pPr>
        <w:pStyle w:val="3"/>
        <w:ind w:firstLine="0"/>
        <w:jc w:val="left"/>
        <w:rPr>
          <w:sz w:val="24"/>
          <w:szCs w:val="24"/>
        </w:rPr>
      </w:pPr>
      <w:r w:rsidRPr="00B72B48">
        <w:rPr>
          <w:sz w:val="24"/>
          <w:szCs w:val="24"/>
        </w:rPr>
        <w:t>в 2021 году – 4</w:t>
      </w:r>
      <w:r>
        <w:rPr>
          <w:sz w:val="24"/>
          <w:szCs w:val="24"/>
        </w:rPr>
        <w:t>202,4</w:t>
      </w:r>
      <w:r w:rsidRPr="00B72B48">
        <w:rPr>
          <w:sz w:val="24"/>
          <w:szCs w:val="24"/>
        </w:rPr>
        <w:t xml:space="preserve"> тыс. рублей </w:t>
      </w:r>
    </w:p>
    <w:p w:rsidR="000A7EFA" w:rsidRPr="00B72B48" w:rsidRDefault="000A7EFA" w:rsidP="000A7EFA">
      <w:pPr>
        <w:pStyle w:val="3"/>
        <w:ind w:firstLine="0"/>
        <w:jc w:val="left"/>
        <w:rPr>
          <w:sz w:val="24"/>
          <w:szCs w:val="24"/>
        </w:rPr>
      </w:pPr>
      <w:r w:rsidRPr="00B72B48">
        <w:rPr>
          <w:sz w:val="24"/>
          <w:szCs w:val="24"/>
        </w:rPr>
        <w:t xml:space="preserve">в 2022 году – </w:t>
      </w:r>
      <w:r w:rsidR="00ED5EFB">
        <w:rPr>
          <w:sz w:val="24"/>
          <w:szCs w:val="24"/>
        </w:rPr>
        <w:t>4801,1</w:t>
      </w:r>
      <w:r w:rsidRPr="00B72B48">
        <w:rPr>
          <w:sz w:val="24"/>
          <w:szCs w:val="24"/>
        </w:rPr>
        <w:t xml:space="preserve"> тыс. рублей</w:t>
      </w:r>
    </w:p>
    <w:p w:rsidR="000A7EFA" w:rsidRPr="00B72B48" w:rsidRDefault="000A7EFA" w:rsidP="000A7EFA">
      <w:pPr>
        <w:pStyle w:val="3"/>
        <w:ind w:firstLine="0"/>
        <w:jc w:val="left"/>
        <w:rPr>
          <w:sz w:val="24"/>
          <w:szCs w:val="24"/>
        </w:rPr>
      </w:pPr>
      <w:r w:rsidRPr="00B72B48">
        <w:rPr>
          <w:sz w:val="24"/>
          <w:szCs w:val="24"/>
        </w:rPr>
        <w:t xml:space="preserve">в 2023 году- </w:t>
      </w:r>
      <w:r w:rsidR="00ED5EFB">
        <w:rPr>
          <w:sz w:val="24"/>
          <w:szCs w:val="24"/>
        </w:rPr>
        <w:t>4199,1</w:t>
      </w:r>
      <w:r w:rsidRPr="00B72B48">
        <w:rPr>
          <w:sz w:val="24"/>
          <w:szCs w:val="24"/>
        </w:rPr>
        <w:t xml:space="preserve"> тыс. рублей</w:t>
      </w:r>
    </w:p>
    <w:p w:rsidR="000A7EFA" w:rsidRPr="00B72B48" w:rsidRDefault="000A7EFA" w:rsidP="000A7EFA">
      <w:pPr>
        <w:pStyle w:val="3"/>
        <w:ind w:firstLine="0"/>
        <w:jc w:val="left"/>
        <w:rPr>
          <w:sz w:val="24"/>
          <w:szCs w:val="24"/>
        </w:rPr>
      </w:pPr>
      <w:r w:rsidRPr="00B72B48">
        <w:rPr>
          <w:sz w:val="24"/>
          <w:szCs w:val="24"/>
        </w:rPr>
        <w:t xml:space="preserve">в 2024 году – </w:t>
      </w:r>
      <w:r w:rsidR="00ED5EFB">
        <w:rPr>
          <w:sz w:val="24"/>
          <w:szCs w:val="24"/>
        </w:rPr>
        <w:t>3843,1</w:t>
      </w:r>
      <w:r w:rsidRPr="00B72B48">
        <w:rPr>
          <w:sz w:val="24"/>
          <w:szCs w:val="24"/>
        </w:rPr>
        <w:t xml:space="preserve"> тыс. рублей</w:t>
      </w:r>
    </w:p>
    <w:p w:rsidR="000A7EFA" w:rsidRDefault="000A7EFA" w:rsidP="000A7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3985">
        <w:rPr>
          <w:rFonts w:ascii="Times New Roman" w:hAnsi="Times New Roman"/>
          <w:sz w:val="24"/>
          <w:szCs w:val="24"/>
        </w:rPr>
        <w:t>Информация по ресурсному обеспечению муниципальной программы отражена в Приложении</w:t>
      </w:r>
      <w:r w:rsidRPr="00301FC4">
        <w:rPr>
          <w:rFonts w:ascii="Times New Roman" w:hAnsi="Times New Roman"/>
          <w:sz w:val="24"/>
          <w:szCs w:val="24"/>
        </w:rPr>
        <w:t xml:space="preserve"> 4</w:t>
      </w:r>
      <w:r w:rsidRPr="00FE3985">
        <w:rPr>
          <w:rFonts w:ascii="Times New Roman" w:hAnsi="Times New Roman"/>
          <w:sz w:val="24"/>
          <w:szCs w:val="24"/>
        </w:rPr>
        <w:t xml:space="preserve"> муниципальной программы</w:t>
      </w:r>
      <w:proofErr w:type="gramStart"/>
      <w:r w:rsidRPr="00FE39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E369F1" w:rsidRPr="007F3EF3" w:rsidRDefault="000A7EFA" w:rsidP="00E369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1.3.</w:t>
      </w:r>
      <w:r w:rsidR="00E369F1" w:rsidRPr="007F3EF3">
        <w:rPr>
          <w:rFonts w:ascii="Times New Roman" w:hAnsi="Times New Roman"/>
          <w:sz w:val="24"/>
          <w:szCs w:val="24"/>
        </w:rPr>
        <w:t xml:space="preserve"> </w:t>
      </w:r>
      <w:r w:rsidR="00E369F1" w:rsidRPr="007F3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4 к паспорту муниципальной программы «Устойчивое развитие муниципального Образования </w:t>
      </w:r>
      <w:r w:rsidR="00E369F1" w:rsidRPr="007F3E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поселок </w:t>
      </w:r>
      <w:r w:rsidR="00E369F1">
        <w:rPr>
          <w:rFonts w:ascii="Times New Roman" w:eastAsia="Times New Roman" w:hAnsi="Times New Roman"/>
          <w:bCs/>
          <w:sz w:val="24"/>
          <w:szCs w:val="24"/>
          <w:lang w:eastAsia="ru-RU"/>
        </w:rPr>
        <w:t>Учами</w:t>
      </w:r>
      <w:r w:rsidR="00E369F1" w:rsidRPr="007F3E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E369F1" w:rsidRPr="007F3EF3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изложить в новой редакции согласно Приложению №</w:t>
      </w:r>
      <w:r w:rsidR="00E369F1">
        <w:rPr>
          <w:rFonts w:ascii="Times New Roman" w:hAnsi="Times New Roman"/>
          <w:bCs/>
          <w:color w:val="000000"/>
          <w:sz w:val="24"/>
          <w:szCs w:val="24"/>
          <w:lang w:eastAsia="ru-RU"/>
        </w:rPr>
        <w:t>1</w:t>
      </w:r>
      <w:r w:rsidR="00E369F1" w:rsidRPr="007F3EF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:rsidR="00E369F1" w:rsidRPr="00E369F1" w:rsidRDefault="00E369F1" w:rsidP="00E369F1">
      <w:pPr>
        <w:spacing w:after="0"/>
        <w:jc w:val="center"/>
        <w:outlineLvl w:val="1"/>
        <w:rPr>
          <w:rFonts w:ascii="Times New Roman" w:hAnsi="Times New Roman"/>
          <w:caps/>
          <w:sz w:val="24"/>
          <w:szCs w:val="24"/>
        </w:rPr>
      </w:pPr>
      <w:r w:rsidRPr="00E369F1">
        <w:rPr>
          <w:rFonts w:ascii="Times New Roman" w:hAnsi="Times New Roman"/>
          <w:sz w:val="24"/>
          <w:szCs w:val="24"/>
        </w:rPr>
        <w:t>1.4.Строку «Объем и источник финансирования Программы» паспорта подпрограммы</w:t>
      </w:r>
    </w:p>
    <w:p w:rsidR="00E369F1" w:rsidRPr="00E369F1" w:rsidRDefault="00E369F1" w:rsidP="00E369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E369F1">
        <w:rPr>
          <w:rFonts w:ascii="Times New Roman" w:hAnsi="Times New Roman"/>
          <w:sz w:val="24"/>
          <w:szCs w:val="24"/>
        </w:rPr>
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и муниципальную собственность поселка Учами»</w:t>
      </w:r>
      <w:r w:rsidRPr="00E369F1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 </w:t>
      </w:r>
      <w:r w:rsidRPr="00E369F1">
        <w:rPr>
          <w:rFonts w:ascii="Times New Roman" w:hAnsi="Times New Roman"/>
          <w:bCs/>
          <w:sz w:val="24"/>
          <w:szCs w:val="24"/>
          <w:lang w:eastAsia="ru-RU"/>
        </w:rPr>
        <w:t xml:space="preserve">«Устойчивое  развитие муниципального образования поселка Учами» </w:t>
      </w:r>
      <w:r w:rsidRPr="00E369F1">
        <w:rPr>
          <w:rFonts w:ascii="Times New Roman" w:hAnsi="Times New Roman"/>
          <w:sz w:val="24"/>
          <w:szCs w:val="24"/>
          <w:lang w:eastAsia="ru-RU"/>
        </w:rPr>
        <w:t>изложить в следующей редакции</w:t>
      </w:r>
      <w:r w:rsidRPr="00E369F1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8008"/>
      </w:tblGrid>
      <w:tr w:rsidR="00E369F1" w:rsidRPr="006F36AB" w:rsidTr="00ED5EF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F1" w:rsidRPr="006F36AB" w:rsidRDefault="00E369F1" w:rsidP="009D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E369F1" w:rsidRPr="006F36AB" w:rsidRDefault="00E369F1" w:rsidP="009D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F1" w:rsidRPr="006F36AB" w:rsidRDefault="00E369F1" w:rsidP="009D1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составляет: </w:t>
            </w:r>
          </w:p>
          <w:p w:rsidR="00E369F1" w:rsidRPr="006F36AB" w:rsidRDefault="00E369F1" w:rsidP="009D1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1246,5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 тыс. </w:t>
            </w:r>
            <w:proofErr w:type="gramStart"/>
            <w:r w:rsidRPr="006F36AB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gramEnd"/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в том числе по годам: </w:t>
            </w:r>
          </w:p>
          <w:p w:rsidR="00E369F1" w:rsidRDefault="00E369F1" w:rsidP="009D1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/>
                <w:sz w:val="24"/>
                <w:szCs w:val="24"/>
              </w:rPr>
              <w:t>–0,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0 тыс. рублей</w:t>
            </w:r>
          </w:p>
          <w:p w:rsidR="00E369F1" w:rsidRPr="006F36AB" w:rsidRDefault="00E369F1" w:rsidP="009D1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2021- 0,0 тыс. рублей</w:t>
            </w:r>
          </w:p>
          <w:p w:rsidR="00E369F1" w:rsidRDefault="00E369F1" w:rsidP="009D1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2022-655,5 тыс. рублей </w:t>
            </w:r>
          </w:p>
          <w:p w:rsidR="00E369F1" w:rsidRDefault="00E369F1" w:rsidP="009D1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2023- 126,0 тыс. рублей</w:t>
            </w:r>
          </w:p>
          <w:p w:rsidR="00E369F1" w:rsidRPr="006F36AB" w:rsidRDefault="00E369F1" w:rsidP="009D1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2024-465,0 тыс. рублей</w:t>
            </w:r>
          </w:p>
        </w:tc>
      </w:tr>
    </w:tbl>
    <w:p w:rsidR="00520614" w:rsidRPr="00520614" w:rsidRDefault="00E369F1" w:rsidP="0052061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bookmarkStart w:id="0" w:name="sub_1003"/>
      <w:r>
        <w:rPr>
          <w:rFonts w:ascii="Times New Roman" w:hAnsi="Times New Roman"/>
          <w:sz w:val="24"/>
          <w:szCs w:val="24"/>
        </w:rPr>
        <w:t xml:space="preserve"> </w:t>
      </w:r>
      <w:r w:rsidR="00520614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9F1">
        <w:rPr>
          <w:rFonts w:ascii="Times New Roman" w:hAnsi="Times New Roman"/>
          <w:b/>
          <w:sz w:val="24"/>
          <w:szCs w:val="24"/>
        </w:rPr>
        <w:t xml:space="preserve"> </w:t>
      </w:r>
      <w:r w:rsidRPr="00520614">
        <w:rPr>
          <w:rFonts w:ascii="Times New Roman" w:hAnsi="Times New Roman"/>
          <w:sz w:val="24"/>
          <w:szCs w:val="24"/>
        </w:rPr>
        <w:t>2.7. «Обоснование финансовых, материальных и трудовых затрат»</w:t>
      </w:r>
      <w:r w:rsidR="00520614">
        <w:rPr>
          <w:rFonts w:ascii="Times New Roman" w:hAnsi="Times New Roman"/>
          <w:b/>
          <w:sz w:val="24"/>
          <w:szCs w:val="24"/>
        </w:rPr>
        <w:t xml:space="preserve"> </w:t>
      </w:r>
      <w:r w:rsidR="00520614" w:rsidRPr="00E369F1">
        <w:rPr>
          <w:rFonts w:ascii="Times New Roman" w:hAnsi="Times New Roman"/>
          <w:sz w:val="24"/>
          <w:szCs w:val="24"/>
        </w:rPr>
        <w:t>паспорта подпрограммы</w:t>
      </w:r>
      <w:r w:rsidR="00520614">
        <w:rPr>
          <w:rFonts w:ascii="Times New Roman" w:hAnsi="Times New Roman"/>
          <w:b/>
          <w:sz w:val="24"/>
          <w:szCs w:val="24"/>
        </w:rPr>
        <w:t xml:space="preserve"> </w:t>
      </w:r>
      <w:r w:rsidR="00520614" w:rsidRPr="00E369F1">
        <w:rPr>
          <w:rFonts w:ascii="Times New Roman" w:hAnsi="Times New Roman"/>
          <w:sz w:val="24"/>
          <w:szCs w:val="24"/>
        </w:rPr>
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и муниципальную собственность поселка Учами»</w:t>
      </w:r>
      <w:r w:rsidR="00520614" w:rsidRPr="00E369F1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 </w:t>
      </w:r>
      <w:r w:rsidR="00520614" w:rsidRPr="00E369F1">
        <w:rPr>
          <w:rFonts w:ascii="Times New Roman" w:hAnsi="Times New Roman"/>
          <w:bCs/>
          <w:sz w:val="24"/>
          <w:szCs w:val="24"/>
          <w:lang w:eastAsia="ru-RU"/>
        </w:rPr>
        <w:t xml:space="preserve">«Устойчивое  развитие муниципального образования поселка Учами» </w:t>
      </w:r>
      <w:r w:rsidR="00520614" w:rsidRPr="00E369F1">
        <w:rPr>
          <w:rFonts w:ascii="Times New Roman" w:hAnsi="Times New Roman"/>
          <w:sz w:val="24"/>
          <w:szCs w:val="24"/>
          <w:lang w:eastAsia="ru-RU"/>
        </w:rPr>
        <w:t>изложить в следующей редакции</w:t>
      </w:r>
      <w:r w:rsidR="00520614" w:rsidRPr="00E369F1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E369F1" w:rsidRPr="004824C7" w:rsidRDefault="00520614" w:rsidP="0052061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4824C7"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b/>
          <w:sz w:val="24"/>
          <w:szCs w:val="24"/>
        </w:rPr>
        <w:t>«</w:t>
      </w:r>
      <w:r w:rsidRPr="004824C7">
        <w:rPr>
          <w:rFonts w:ascii="Times New Roman" w:hAnsi="Times New Roman"/>
          <w:b/>
          <w:sz w:val="24"/>
          <w:szCs w:val="24"/>
        </w:rPr>
        <w:t>Обоснование финансовых, материальных и трудовых затрат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369F1" w:rsidRPr="006F36AB" w:rsidRDefault="00E369F1" w:rsidP="00E36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Источниками финансирования </w:t>
      </w:r>
      <w:r>
        <w:rPr>
          <w:rFonts w:ascii="Times New Roman" w:hAnsi="Times New Roman"/>
          <w:sz w:val="24"/>
          <w:szCs w:val="24"/>
        </w:rPr>
        <w:t xml:space="preserve">Подпрограммы являются средства </w:t>
      </w:r>
      <w:r w:rsidRPr="006F36AB">
        <w:rPr>
          <w:rFonts w:ascii="Times New Roman" w:hAnsi="Times New Roman"/>
          <w:sz w:val="24"/>
          <w:szCs w:val="24"/>
        </w:rPr>
        <w:t>местного бюджета.</w:t>
      </w:r>
    </w:p>
    <w:p w:rsidR="00520614" w:rsidRPr="006F36AB" w:rsidRDefault="00E369F1" w:rsidP="00520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На реализацию Программы общий объем финансирования составляет: </w:t>
      </w:r>
      <w:bookmarkEnd w:id="0"/>
      <w:r w:rsidR="00520614">
        <w:rPr>
          <w:rFonts w:ascii="Times New Roman" w:hAnsi="Times New Roman"/>
          <w:sz w:val="24"/>
          <w:szCs w:val="24"/>
        </w:rPr>
        <w:t>1246,5</w:t>
      </w:r>
      <w:r w:rsidR="00520614" w:rsidRPr="006F36AB">
        <w:rPr>
          <w:rFonts w:ascii="Times New Roman" w:hAnsi="Times New Roman"/>
          <w:sz w:val="24"/>
          <w:szCs w:val="24"/>
        </w:rPr>
        <w:t xml:space="preserve">  тыс. </w:t>
      </w:r>
      <w:proofErr w:type="gramStart"/>
      <w:r w:rsidR="00520614" w:rsidRPr="006F36AB">
        <w:rPr>
          <w:rFonts w:ascii="Times New Roman" w:hAnsi="Times New Roman"/>
          <w:sz w:val="24"/>
          <w:szCs w:val="24"/>
        </w:rPr>
        <w:t>рублей</w:t>
      </w:r>
      <w:proofErr w:type="gramEnd"/>
      <w:r w:rsidR="00520614" w:rsidRPr="006F36AB">
        <w:rPr>
          <w:rFonts w:ascii="Times New Roman" w:hAnsi="Times New Roman"/>
          <w:sz w:val="24"/>
          <w:szCs w:val="24"/>
        </w:rPr>
        <w:t xml:space="preserve"> в том числе по годам: </w:t>
      </w:r>
    </w:p>
    <w:p w:rsidR="00520614" w:rsidRDefault="00520614" w:rsidP="00520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2020 </w:t>
      </w:r>
      <w:r>
        <w:rPr>
          <w:rFonts w:ascii="Times New Roman" w:hAnsi="Times New Roman"/>
          <w:sz w:val="24"/>
          <w:szCs w:val="24"/>
        </w:rPr>
        <w:t>–0,</w:t>
      </w:r>
      <w:r w:rsidRPr="006F36AB">
        <w:rPr>
          <w:rFonts w:ascii="Times New Roman" w:hAnsi="Times New Roman"/>
          <w:sz w:val="24"/>
          <w:szCs w:val="24"/>
        </w:rPr>
        <w:t>0 тыс. рублей</w:t>
      </w:r>
    </w:p>
    <w:p w:rsidR="00520614" w:rsidRPr="006F36AB" w:rsidRDefault="00520614" w:rsidP="00520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2021- 0,0 тыс. рублей</w:t>
      </w:r>
    </w:p>
    <w:p w:rsidR="00520614" w:rsidRDefault="00520614" w:rsidP="00520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2022-655,5 тыс. рублей </w:t>
      </w:r>
    </w:p>
    <w:p w:rsidR="00520614" w:rsidRDefault="00520614" w:rsidP="00520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2023- 126,0 тыс. рублей</w:t>
      </w:r>
    </w:p>
    <w:p w:rsidR="00E369F1" w:rsidRDefault="00520614" w:rsidP="00520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2024-465,0 тыс. рублей»</w:t>
      </w:r>
    </w:p>
    <w:p w:rsidR="00520614" w:rsidRPr="007F3EF3" w:rsidRDefault="00520614" w:rsidP="005206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614">
        <w:rPr>
          <w:rFonts w:ascii="Times New Roman" w:hAnsi="Times New Roman"/>
          <w:sz w:val="24"/>
          <w:szCs w:val="24"/>
        </w:rPr>
        <w:t>1.6. Приложение №2 к подпрограмме «Пользование и распоряжение имуществом, находящимся в муниципальной собственности, ме</w:t>
      </w:r>
      <w:r>
        <w:rPr>
          <w:rFonts w:ascii="Times New Roman" w:hAnsi="Times New Roman"/>
          <w:sz w:val="24"/>
          <w:szCs w:val="24"/>
        </w:rPr>
        <w:t xml:space="preserve">жевание территории и постановка </w:t>
      </w:r>
      <w:r w:rsidRPr="00520614">
        <w:rPr>
          <w:rFonts w:ascii="Times New Roman" w:hAnsi="Times New Roman"/>
          <w:sz w:val="24"/>
          <w:szCs w:val="24"/>
        </w:rPr>
        <w:t>недвижимых объектов на учет и муниципальную собственность поселка Учами»</w:t>
      </w:r>
      <w:r w:rsidRPr="005206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3EF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 «Устойчивое развитие муниципального Образования </w:t>
      </w:r>
      <w:r w:rsidRPr="007F3E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поселок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Учами</w:t>
      </w:r>
      <w:r w:rsidRPr="007F3E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7F3EF3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изложить в новой редакции согласно Приложению №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 </w:t>
      </w:r>
      <w:r w:rsidRPr="007F3EF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:rsidR="00906D90" w:rsidRPr="00ED5EFB" w:rsidRDefault="00906D90" w:rsidP="00ED5E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1.7 Строку </w:t>
      </w:r>
      <w:r w:rsidRPr="007F3EF3">
        <w:rPr>
          <w:rFonts w:ascii="Times New Roman" w:hAnsi="Times New Roman"/>
          <w:bCs/>
          <w:color w:val="000000"/>
          <w:sz w:val="24"/>
          <w:szCs w:val="24"/>
          <w:lang w:eastAsia="ru-RU"/>
        </w:rPr>
        <w:t>«Объемы и источники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финансирования Подпрограммы» п</w:t>
      </w:r>
      <w:r w:rsidRPr="007F3EF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аспорта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</w:t>
      </w:r>
      <w:r w:rsidRPr="007F3EF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одпрограммы  </w:t>
      </w:r>
      <w:r w:rsidRPr="007F3EF3">
        <w:rPr>
          <w:rFonts w:ascii="Times New Roman" w:eastAsia="Times New Roman" w:hAnsi="Times New Roman"/>
          <w:sz w:val="24"/>
          <w:szCs w:val="24"/>
        </w:rPr>
        <w:t xml:space="preserve"> «Дорожная деятельность в отношении дорог местного значения поселка </w:t>
      </w:r>
      <w:r>
        <w:rPr>
          <w:rFonts w:ascii="Times New Roman" w:eastAsia="Times New Roman" w:hAnsi="Times New Roman"/>
          <w:sz w:val="24"/>
          <w:szCs w:val="24"/>
        </w:rPr>
        <w:t>Учами</w:t>
      </w:r>
      <w:r w:rsidRPr="007F3EF3">
        <w:rPr>
          <w:rFonts w:ascii="Times New Roman" w:eastAsia="Times New Roman" w:hAnsi="Times New Roman"/>
          <w:sz w:val="24"/>
          <w:szCs w:val="24"/>
        </w:rPr>
        <w:t xml:space="preserve"> и обеспечение безопасности дорожного движения»</w:t>
      </w:r>
      <w:r w:rsidRPr="007F3EF3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 </w:t>
      </w:r>
      <w:r w:rsidRPr="007F3EF3">
        <w:rPr>
          <w:rFonts w:ascii="Times New Roman" w:hAnsi="Times New Roman"/>
          <w:bCs/>
          <w:sz w:val="24"/>
          <w:szCs w:val="24"/>
          <w:lang w:eastAsia="ru-RU"/>
        </w:rPr>
        <w:t xml:space="preserve">«Устойчивое  развитие муниципального образования поселка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Учами</w:t>
      </w:r>
      <w:r w:rsidRPr="007F3EF3">
        <w:rPr>
          <w:rFonts w:ascii="Times New Roman" w:hAnsi="Times New Roman"/>
          <w:bCs/>
          <w:sz w:val="24"/>
          <w:szCs w:val="24"/>
          <w:lang w:eastAsia="ru-RU"/>
        </w:rPr>
        <w:t>а</w:t>
      </w:r>
      <w:proofErr w:type="spellEnd"/>
      <w:r w:rsidRPr="007F3EF3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Pr="007F3EF3">
        <w:rPr>
          <w:rFonts w:ascii="Times New Roman" w:hAnsi="Times New Roman"/>
          <w:sz w:val="24"/>
          <w:szCs w:val="24"/>
          <w:lang w:eastAsia="ru-RU"/>
        </w:rPr>
        <w:t xml:space="preserve">изложить в </w:t>
      </w:r>
      <w:r>
        <w:rPr>
          <w:rFonts w:ascii="Times New Roman" w:hAnsi="Times New Roman"/>
          <w:sz w:val="24"/>
          <w:szCs w:val="24"/>
          <w:lang w:eastAsia="ru-RU"/>
        </w:rPr>
        <w:t>следующей</w:t>
      </w:r>
      <w:r w:rsidRPr="007F3EF3">
        <w:rPr>
          <w:rFonts w:ascii="Times New Roman" w:hAnsi="Times New Roman"/>
          <w:sz w:val="24"/>
          <w:szCs w:val="24"/>
          <w:lang w:eastAsia="ru-RU"/>
        </w:rPr>
        <w:t xml:space="preserve"> редакции</w:t>
      </w:r>
      <w:r w:rsidRPr="007F3EF3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938"/>
      </w:tblGrid>
      <w:tr w:rsidR="00906D90" w:rsidRPr="00FB19D1" w:rsidTr="00ED5EFB">
        <w:tc>
          <w:tcPr>
            <w:tcW w:w="2410" w:type="dxa"/>
          </w:tcPr>
          <w:p w:rsidR="00906D90" w:rsidRPr="006F36AB" w:rsidRDefault="00906D90" w:rsidP="00F56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7938" w:type="dxa"/>
          </w:tcPr>
          <w:p w:rsidR="00906D90" w:rsidRPr="00FB19D1" w:rsidRDefault="00906D90" w:rsidP="00F5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всего  433,8 </w:t>
            </w:r>
            <w:r w:rsidRPr="00FB19D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gramStart"/>
            <w:r w:rsidRPr="00FB19D1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gramEnd"/>
            <w:r w:rsidRPr="00FB19D1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906D90" w:rsidRPr="00FB19D1" w:rsidRDefault="00906D90" w:rsidP="00F56884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FB19D1">
              <w:rPr>
                <w:sz w:val="24"/>
                <w:szCs w:val="24"/>
              </w:rPr>
              <w:t xml:space="preserve">2020 году – </w:t>
            </w:r>
            <w:r>
              <w:rPr>
                <w:sz w:val="24"/>
                <w:szCs w:val="24"/>
                <w:lang w:eastAsia="ru-RU"/>
              </w:rPr>
              <w:t>299,9 тыс</w:t>
            </w:r>
            <w:r w:rsidRPr="00FB19D1">
              <w:rPr>
                <w:sz w:val="24"/>
                <w:szCs w:val="24"/>
              </w:rPr>
              <w:t xml:space="preserve">. рублей </w:t>
            </w:r>
          </w:p>
          <w:p w:rsidR="00906D90" w:rsidRPr="00FB19D1" w:rsidRDefault="00906D90" w:rsidP="00F56884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FB19D1">
              <w:rPr>
                <w:sz w:val="24"/>
                <w:szCs w:val="24"/>
              </w:rPr>
              <w:t xml:space="preserve"> 2021 году –</w:t>
            </w:r>
            <w:r w:rsidRPr="00FB19D1">
              <w:rPr>
                <w:sz w:val="24"/>
                <w:szCs w:val="24"/>
                <w:lang w:eastAsia="ru-RU"/>
              </w:rPr>
              <w:t xml:space="preserve">15,9 </w:t>
            </w:r>
            <w:r w:rsidRPr="00FB19D1">
              <w:rPr>
                <w:sz w:val="24"/>
                <w:szCs w:val="24"/>
              </w:rPr>
              <w:t>тыс. рублей</w:t>
            </w:r>
          </w:p>
          <w:p w:rsidR="00906D90" w:rsidRPr="00FB19D1" w:rsidRDefault="00906D90" w:rsidP="00F5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D1">
              <w:rPr>
                <w:rFonts w:ascii="Times New Roman" w:hAnsi="Times New Roman"/>
                <w:sz w:val="24"/>
                <w:szCs w:val="24"/>
              </w:rPr>
              <w:t>2022 году</w:t>
            </w:r>
            <w:r>
              <w:rPr>
                <w:rFonts w:ascii="Times New Roman" w:hAnsi="Times New Roman"/>
                <w:sz w:val="24"/>
                <w:szCs w:val="24"/>
              </w:rPr>
              <w:t>-49,3</w:t>
            </w:r>
            <w:r w:rsidRPr="00FB1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 </w:t>
            </w:r>
          </w:p>
          <w:p w:rsidR="00906D90" w:rsidRDefault="00906D90" w:rsidP="00F5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году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33,9</w:t>
            </w:r>
            <w:r w:rsidRPr="00FB1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906D90" w:rsidRPr="00FB19D1" w:rsidRDefault="00906D90" w:rsidP="00F5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 – 34,8 тыс. рублей</w:t>
            </w:r>
          </w:p>
        </w:tc>
      </w:tr>
    </w:tbl>
    <w:p w:rsidR="00906D90" w:rsidRPr="00906D90" w:rsidRDefault="00906D90" w:rsidP="00ED5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1.8.</w:t>
      </w:r>
      <w:r w:rsidRPr="00906D90">
        <w:rPr>
          <w:rFonts w:ascii="Times New Roman" w:hAnsi="Times New Roman"/>
          <w:sz w:val="24"/>
          <w:szCs w:val="24"/>
        </w:rPr>
        <w:t xml:space="preserve"> </w:t>
      </w:r>
      <w:r w:rsidRPr="007F3EF3">
        <w:rPr>
          <w:rFonts w:ascii="Times New Roman" w:hAnsi="Times New Roman"/>
          <w:sz w:val="24"/>
          <w:szCs w:val="24"/>
        </w:rPr>
        <w:t>Раздел 2.7. «Обоснование финансовых, материальных и трудовых затрат»</w:t>
      </w:r>
      <w:r w:rsidRPr="007F3EF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Паспорта подпрограммы  </w:t>
      </w:r>
      <w:r w:rsidRPr="007F3EF3">
        <w:rPr>
          <w:rFonts w:ascii="Times New Roman" w:eastAsia="Times New Roman" w:hAnsi="Times New Roman"/>
          <w:sz w:val="24"/>
          <w:szCs w:val="24"/>
        </w:rPr>
        <w:t xml:space="preserve"> «Дорожная деятельность в отношении дорог местного значения поселка </w:t>
      </w:r>
      <w:r>
        <w:rPr>
          <w:rFonts w:ascii="Times New Roman" w:eastAsia="Times New Roman" w:hAnsi="Times New Roman"/>
          <w:sz w:val="24"/>
          <w:szCs w:val="24"/>
        </w:rPr>
        <w:t>Учами</w:t>
      </w:r>
      <w:r w:rsidRPr="007F3EF3">
        <w:rPr>
          <w:rFonts w:ascii="Times New Roman" w:eastAsia="Times New Roman" w:hAnsi="Times New Roman"/>
          <w:sz w:val="24"/>
          <w:szCs w:val="24"/>
        </w:rPr>
        <w:t xml:space="preserve"> и обеспечение безопасности дорожного движения»</w:t>
      </w:r>
      <w:r w:rsidRPr="007F3EF3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 </w:t>
      </w:r>
      <w:r w:rsidRPr="007F3EF3">
        <w:rPr>
          <w:rFonts w:ascii="Times New Roman" w:hAnsi="Times New Roman"/>
          <w:bCs/>
          <w:sz w:val="24"/>
          <w:szCs w:val="24"/>
          <w:lang w:eastAsia="ru-RU"/>
        </w:rPr>
        <w:t xml:space="preserve">«Устойчивое  развитие муниципального образования поселка </w:t>
      </w:r>
      <w:r>
        <w:rPr>
          <w:rFonts w:ascii="Times New Roman" w:hAnsi="Times New Roman"/>
          <w:bCs/>
          <w:sz w:val="24"/>
          <w:szCs w:val="24"/>
          <w:lang w:eastAsia="ru-RU"/>
        </w:rPr>
        <w:t>Учами</w:t>
      </w:r>
      <w:r w:rsidRPr="007F3EF3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Pr="007F3EF3">
        <w:rPr>
          <w:rFonts w:ascii="Times New Roman" w:hAnsi="Times New Roman"/>
          <w:sz w:val="24"/>
          <w:szCs w:val="24"/>
          <w:lang w:eastAsia="ru-RU"/>
        </w:rPr>
        <w:t xml:space="preserve">изложить в </w:t>
      </w:r>
      <w:r>
        <w:rPr>
          <w:rFonts w:ascii="Times New Roman" w:hAnsi="Times New Roman"/>
          <w:sz w:val="24"/>
          <w:szCs w:val="24"/>
          <w:lang w:eastAsia="ru-RU"/>
        </w:rPr>
        <w:t>следующей</w:t>
      </w:r>
      <w:r w:rsidRPr="007F3EF3">
        <w:rPr>
          <w:rFonts w:ascii="Times New Roman" w:hAnsi="Times New Roman"/>
          <w:sz w:val="24"/>
          <w:szCs w:val="24"/>
          <w:lang w:eastAsia="ru-RU"/>
        </w:rPr>
        <w:t xml:space="preserve"> редакции</w:t>
      </w:r>
      <w:r w:rsidRPr="007F3EF3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906D90" w:rsidRPr="006F36AB" w:rsidRDefault="00906D90" w:rsidP="00906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6F36AB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</w:t>
      </w:r>
    </w:p>
    <w:p w:rsidR="00906D90" w:rsidRPr="00FB19D1" w:rsidRDefault="00906D90" w:rsidP="0090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  <w:lang w:eastAsia="ru-RU"/>
        </w:rPr>
        <w:t>Источниками финансирования Подпрограммы являются средства  бюджета всего на реализацию Подпрограммы потребуется:</w:t>
      </w:r>
      <w:r>
        <w:rPr>
          <w:rFonts w:ascii="Times New Roman" w:hAnsi="Times New Roman"/>
          <w:sz w:val="24"/>
          <w:szCs w:val="24"/>
        </w:rPr>
        <w:t xml:space="preserve"> 433,8 </w:t>
      </w:r>
      <w:r w:rsidRPr="00FB19D1">
        <w:rPr>
          <w:rFonts w:ascii="Times New Roman" w:hAnsi="Times New Roman"/>
          <w:sz w:val="24"/>
          <w:szCs w:val="24"/>
        </w:rPr>
        <w:t xml:space="preserve">тыс. </w:t>
      </w:r>
      <w:proofErr w:type="gramStart"/>
      <w:r w:rsidRPr="00FB19D1">
        <w:rPr>
          <w:rFonts w:ascii="Times New Roman" w:hAnsi="Times New Roman"/>
          <w:sz w:val="24"/>
          <w:szCs w:val="24"/>
        </w:rPr>
        <w:t>рублей</w:t>
      </w:r>
      <w:proofErr w:type="gramEnd"/>
      <w:r w:rsidRPr="00FB19D1">
        <w:rPr>
          <w:rFonts w:ascii="Times New Roman" w:hAnsi="Times New Roman"/>
          <w:sz w:val="24"/>
          <w:szCs w:val="24"/>
        </w:rPr>
        <w:t xml:space="preserve"> в том числе по годам:</w:t>
      </w:r>
    </w:p>
    <w:p w:rsidR="00906D90" w:rsidRPr="00FB19D1" w:rsidRDefault="00906D90" w:rsidP="00906D90">
      <w:pPr>
        <w:pStyle w:val="3"/>
        <w:ind w:firstLine="0"/>
        <w:jc w:val="left"/>
        <w:rPr>
          <w:sz w:val="24"/>
          <w:szCs w:val="24"/>
        </w:rPr>
      </w:pPr>
      <w:r w:rsidRPr="00FB19D1">
        <w:rPr>
          <w:sz w:val="24"/>
          <w:szCs w:val="24"/>
        </w:rPr>
        <w:t xml:space="preserve">2020 году – </w:t>
      </w:r>
      <w:r>
        <w:rPr>
          <w:sz w:val="24"/>
          <w:szCs w:val="24"/>
          <w:lang w:eastAsia="ru-RU"/>
        </w:rPr>
        <w:t>299,9</w:t>
      </w:r>
      <w:r w:rsidRPr="00FB19D1">
        <w:rPr>
          <w:sz w:val="24"/>
          <w:szCs w:val="24"/>
        </w:rPr>
        <w:t xml:space="preserve">. рублей </w:t>
      </w:r>
    </w:p>
    <w:p w:rsidR="00906D90" w:rsidRPr="00FB19D1" w:rsidRDefault="00906D90" w:rsidP="00906D90">
      <w:pPr>
        <w:pStyle w:val="3"/>
        <w:ind w:firstLine="0"/>
        <w:jc w:val="left"/>
        <w:rPr>
          <w:sz w:val="24"/>
          <w:szCs w:val="24"/>
        </w:rPr>
      </w:pPr>
      <w:r w:rsidRPr="00FB19D1">
        <w:rPr>
          <w:sz w:val="24"/>
          <w:szCs w:val="24"/>
        </w:rPr>
        <w:t xml:space="preserve"> 2021 году –</w:t>
      </w:r>
      <w:r w:rsidRPr="00FB19D1">
        <w:rPr>
          <w:sz w:val="24"/>
          <w:szCs w:val="24"/>
          <w:lang w:eastAsia="ru-RU"/>
        </w:rPr>
        <w:t xml:space="preserve">15,9 </w:t>
      </w:r>
      <w:r w:rsidRPr="00FB19D1">
        <w:rPr>
          <w:sz w:val="24"/>
          <w:szCs w:val="24"/>
        </w:rPr>
        <w:t>тыс. рублей</w:t>
      </w:r>
    </w:p>
    <w:p w:rsidR="00906D90" w:rsidRPr="00FB19D1" w:rsidRDefault="00906D90" w:rsidP="0090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9D1">
        <w:rPr>
          <w:rFonts w:ascii="Times New Roman" w:hAnsi="Times New Roman"/>
          <w:sz w:val="24"/>
          <w:szCs w:val="24"/>
        </w:rPr>
        <w:t>2022 году</w:t>
      </w:r>
      <w:r>
        <w:rPr>
          <w:rFonts w:ascii="Times New Roman" w:hAnsi="Times New Roman"/>
          <w:sz w:val="24"/>
          <w:szCs w:val="24"/>
        </w:rPr>
        <w:t>- 49,3</w:t>
      </w:r>
      <w:r w:rsidRPr="00FB19D1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</w:p>
    <w:p w:rsidR="00906D90" w:rsidRDefault="00906D90" w:rsidP="0090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9D1">
        <w:rPr>
          <w:rFonts w:ascii="Times New Roman" w:hAnsi="Times New Roman"/>
          <w:sz w:val="24"/>
          <w:szCs w:val="24"/>
          <w:lang w:eastAsia="ru-RU"/>
        </w:rPr>
        <w:t xml:space="preserve">2023 году – </w:t>
      </w:r>
      <w:r>
        <w:rPr>
          <w:rFonts w:ascii="Times New Roman" w:hAnsi="Times New Roman"/>
          <w:sz w:val="24"/>
          <w:szCs w:val="24"/>
          <w:lang w:eastAsia="ru-RU"/>
        </w:rPr>
        <w:t>33,9</w:t>
      </w:r>
      <w:r w:rsidRPr="00FB19D1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</w:p>
    <w:p w:rsidR="00906D90" w:rsidRDefault="00906D90" w:rsidP="0090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2024 год – 34,8 тыс. рублей</w:t>
      </w:r>
      <w:r w:rsidRPr="00394F5F">
        <w:rPr>
          <w:rFonts w:ascii="Times New Roman" w:hAnsi="Times New Roman"/>
          <w:sz w:val="24"/>
          <w:szCs w:val="24"/>
        </w:rPr>
        <w:t xml:space="preserve"> </w:t>
      </w:r>
    </w:p>
    <w:p w:rsidR="00906D90" w:rsidRPr="00394F5F" w:rsidRDefault="00906D90" w:rsidP="0090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F5F">
        <w:rPr>
          <w:rFonts w:ascii="Times New Roman" w:hAnsi="Times New Roman"/>
          <w:sz w:val="24"/>
          <w:szCs w:val="24"/>
        </w:rPr>
        <w:t xml:space="preserve">Информация по ресурсному обеспечению муниципальной программы отражена в Приложении </w:t>
      </w:r>
      <w:r>
        <w:rPr>
          <w:rFonts w:ascii="Times New Roman" w:hAnsi="Times New Roman"/>
          <w:sz w:val="24"/>
          <w:szCs w:val="24"/>
        </w:rPr>
        <w:t>3</w:t>
      </w:r>
      <w:r w:rsidRPr="00394F5F">
        <w:rPr>
          <w:rFonts w:ascii="Times New Roman" w:hAnsi="Times New Roman"/>
          <w:sz w:val="24"/>
          <w:szCs w:val="24"/>
        </w:rPr>
        <w:t xml:space="preserve"> муниципальной программы</w:t>
      </w:r>
      <w:proofErr w:type="gramStart"/>
      <w:r w:rsidRPr="00394F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906D90" w:rsidRPr="007F3EF3" w:rsidRDefault="00906D90" w:rsidP="00ED5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EF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9</w:t>
      </w:r>
      <w:r w:rsidRPr="007F3E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EF3">
        <w:rPr>
          <w:rFonts w:ascii="Times New Roman" w:hAnsi="Times New Roman"/>
          <w:sz w:val="24"/>
          <w:szCs w:val="24"/>
        </w:rPr>
        <w:t xml:space="preserve">Приложение № 3 к подпрограмме </w:t>
      </w:r>
      <w:r w:rsidRPr="007F3EF3">
        <w:rPr>
          <w:rFonts w:ascii="Times New Roman" w:eastAsia="Times New Roman" w:hAnsi="Times New Roman"/>
          <w:sz w:val="24"/>
          <w:szCs w:val="24"/>
        </w:rPr>
        <w:t xml:space="preserve">«Дорожная деятельность в отношении  дорог местного </w:t>
      </w:r>
      <w:r w:rsidRPr="007F3EF3">
        <w:rPr>
          <w:rFonts w:ascii="Times New Roman" w:hAnsi="Times New Roman"/>
          <w:sz w:val="24"/>
          <w:szCs w:val="24"/>
        </w:rPr>
        <w:t xml:space="preserve"> </w:t>
      </w:r>
      <w:r w:rsidRPr="007F3EF3">
        <w:rPr>
          <w:rFonts w:ascii="Times New Roman" w:eastAsia="Times New Roman" w:hAnsi="Times New Roman"/>
          <w:sz w:val="24"/>
          <w:szCs w:val="24"/>
        </w:rPr>
        <w:t xml:space="preserve">значения поселка </w:t>
      </w:r>
      <w:r>
        <w:rPr>
          <w:rFonts w:ascii="Times New Roman" w:eastAsia="Times New Roman" w:hAnsi="Times New Roman"/>
          <w:sz w:val="24"/>
          <w:szCs w:val="24"/>
        </w:rPr>
        <w:t>Учами</w:t>
      </w:r>
      <w:r w:rsidRPr="007F3EF3">
        <w:rPr>
          <w:rFonts w:ascii="Times New Roman" w:eastAsia="Times New Roman" w:hAnsi="Times New Roman"/>
          <w:sz w:val="24"/>
          <w:szCs w:val="24"/>
        </w:rPr>
        <w:t xml:space="preserve"> и обеспечение  безопасности дорожного движения»</w:t>
      </w:r>
      <w:r w:rsidRPr="007F3EF3">
        <w:rPr>
          <w:rFonts w:ascii="Times New Roman" w:hAnsi="Times New Roman"/>
          <w:sz w:val="24"/>
          <w:szCs w:val="24"/>
        </w:rPr>
        <w:t xml:space="preserve"> </w:t>
      </w:r>
      <w:r w:rsidRPr="007F3EF3"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</w:t>
      </w:r>
      <w:r w:rsidRPr="007F3EF3">
        <w:rPr>
          <w:rFonts w:ascii="Times New Roman" w:hAnsi="Times New Roman"/>
          <w:bCs/>
          <w:sz w:val="24"/>
          <w:szCs w:val="24"/>
          <w:lang w:eastAsia="ru-RU"/>
        </w:rPr>
        <w:t xml:space="preserve">«Устойчивое  развитие муниципального образования поселка </w:t>
      </w:r>
      <w:r>
        <w:rPr>
          <w:rFonts w:ascii="Times New Roman" w:hAnsi="Times New Roman"/>
          <w:bCs/>
          <w:sz w:val="24"/>
          <w:szCs w:val="24"/>
          <w:lang w:eastAsia="ru-RU"/>
        </w:rPr>
        <w:t>Учами</w:t>
      </w:r>
      <w:r w:rsidRPr="007F3EF3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Pr="007F3EF3">
        <w:rPr>
          <w:rFonts w:ascii="Times New Roman" w:hAnsi="Times New Roman"/>
          <w:sz w:val="24"/>
          <w:szCs w:val="24"/>
        </w:rPr>
        <w:t>изложить в новой редакции согласно Приложению № 3 к настоящему постановлению.</w:t>
      </w:r>
    </w:p>
    <w:p w:rsidR="00906D90" w:rsidRPr="006F36AB" w:rsidRDefault="00906D90" w:rsidP="00ED5E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</w:t>
      </w:r>
      <w:r w:rsidR="00C7772B">
        <w:rPr>
          <w:rFonts w:ascii="Times New Roman" w:hAnsi="Times New Roman"/>
          <w:sz w:val="24"/>
          <w:szCs w:val="24"/>
        </w:rPr>
        <w:t xml:space="preserve"> Строку «</w:t>
      </w:r>
      <w:r w:rsidR="00C7772B" w:rsidRPr="006F36AB">
        <w:rPr>
          <w:rFonts w:ascii="Times New Roman" w:hAnsi="Times New Roman"/>
          <w:sz w:val="24"/>
          <w:szCs w:val="24"/>
        </w:rPr>
        <w:t>Объемы и источники финансирования Программы</w:t>
      </w:r>
      <w:r w:rsidR="00C7772B">
        <w:rPr>
          <w:rFonts w:ascii="Times New Roman" w:hAnsi="Times New Roman"/>
          <w:sz w:val="24"/>
          <w:szCs w:val="24"/>
        </w:rPr>
        <w:t xml:space="preserve">»  паспорта подпрограммы </w:t>
      </w:r>
      <w:r w:rsidR="00C7772B" w:rsidRPr="00BB0D20">
        <w:rPr>
          <w:rFonts w:ascii="Times New Roman" w:hAnsi="Times New Roman"/>
          <w:sz w:val="24"/>
          <w:szCs w:val="24"/>
        </w:rPr>
        <w:t>«Организация благоустройства территории, создание среды комфортной для проживания жителей поселка Учами»</w:t>
      </w:r>
      <w:r w:rsidR="00C7772B" w:rsidRPr="00C777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772B" w:rsidRPr="003951F7"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</w:t>
      </w:r>
      <w:r w:rsidR="00C7772B" w:rsidRPr="003951F7">
        <w:rPr>
          <w:rFonts w:ascii="Times New Roman" w:hAnsi="Times New Roman"/>
          <w:bCs/>
          <w:sz w:val="24"/>
          <w:szCs w:val="24"/>
          <w:lang w:eastAsia="ru-RU"/>
        </w:rPr>
        <w:t xml:space="preserve">«Устойчивое  развитие муниципального образования поселка </w:t>
      </w:r>
      <w:r w:rsidR="00C7772B">
        <w:rPr>
          <w:rFonts w:ascii="Times New Roman" w:hAnsi="Times New Roman"/>
          <w:bCs/>
          <w:sz w:val="24"/>
          <w:szCs w:val="24"/>
          <w:lang w:eastAsia="ru-RU"/>
        </w:rPr>
        <w:t>Учами</w:t>
      </w:r>
      <w:r w:rsidR="00C7772B" w:rsidRPr="003951F7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="00C7772B" w:rsidRPr="003951F7">
        <w:rPr>
          <w:rFonts w:ascii="Times New Roman" w:hAnsi="Times New Roman"/>
          <w:sz w:val="24"/>
          <w:szCs w:val="24"/>
          <w:lang w:eastAsia="ru-RU"/>
        </w:rPr>
        <w:t>изложить в следующей редакции</w:t>
      </w:r>
      <w:r w:rsidR="00C7772B" w:rsidRPr="003951F7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8008"/>
      </w:tblGrid>
      <w:tr w:rsidR="00906D90" w:rsidRPr="006F36AB" w:rsidTr="00ED5EF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90" w:rsidRPr="006F36AB" w:rsidRDefault="00906D90" w:rsidP="00F56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906D90" w:rsidRPr="006F36AB" w:rsidRDefault="00906D90" w:rsidP="00F56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90" w:rsidRPr="006F36AB" w:rsidRDefault="00906D90" w:rsidP="00F5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составляет:                                                                                                              </w:t>
            </w:r>
            <w:r w:rsidR="00C7772B">
              <w:rPr>
                <w:rFonts w:ascii="Times New Roman" w:hAnsi="Times New Roman"/>
                <w:sz w:val="24"/>
                <w:szCs w:val="24"/>
              </w:rPr>
              <w:t xml:space="preserve">2446,8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6F36A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36AB">
              <w:rPr>
                <w:rFonts w:ascii="Times New Roman" w:hAnsi="Times New Roman"/>
                <w:sz w:val="24"/>
                <w:szCs w:val="24"/>
              </w:rPr>
              <w:t>ублей</w:t>
            </w: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в том числе по годам : </w:t>
            </w:r>
          </w:p>
          <w:p w:rsidR="00906D90" w:rsidRDefault="00906D90" w:rsidP="00F5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2020г.-  </w:t>
            </w:r>
            <w:r>
              <w:rPr>
                <w:rFonts w:ascii="Times New Roman" w:hAnsi="Times New Roman"/>
                <w:sz w:val="24"/>
                <w:szCs w:val="24"/>
              </w:rPr>
              <w:t>418,0 тыс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. рублей</w:t>
            </w:r>
          </w:p>
          <w:p w:rsidR="00906D90" w:rsidRDefault="00906D90" w:rsidP="00F5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456,7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06D90" w:rsidRDefault="00906D90" w:rsidP="00F5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г.- </w:t>
            </w:r>
            <w:r w:rsidR="00C7772B">
              <w:rPr>
                <w:rFonts w:ascii="Times New Roman" w:hAnsi="Times New Roman"/>
                <w:sz w:val="24"/>
                <w:szCs w:val="24"/>
              </w:rPr>
              <w:t>562,1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06D90" w:rsidRDefault="00906D90" w:rsidP="00F5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2023г.- 505,0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  <w:p w:rsidR="00906D90" w:rsidRPr="006F36AB" w:rsidRDefault="00906D90" w:rsidP="00F5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г.- 505,0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</w:tr>
    </w:tbl>
    <w:p w:rsidR="00C7772B" w:rsidRPr="00C7772B" w:rsidRDefault="00C7772B" w:rsidP="00C777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7772B">
        <w:rPr>
          <w:rFonts w:ascii="Times New Roman" w:hAnsi="Times New Roman"/>
          <w:sz w:val="24"/>
          <w:szCs w:val="24"/>
        </w:rPr>
        <w:t>Раздел 2.6.</w:t>
      </w:r>
      <w:r w:rsidRPr="00C777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6F36AB">
        <w:rPr>
          <w:rFonts w:ascii="Times New Roman" w:hAnsi="Times New Roman"/>
          <w:b/>
          <w:sz w:val="24"/>
          <w:szCs w:val="24"/>
        </w:rPr>
        <w:t>Обоснование финансовых, материальных и трудовых затрат</w:t>
      </w:r>
      <w:r>
        <w:rPr>
          <w:rFonts w:ascii="Times New Roman" w:hAnsi="Times New Roman"/>
          <w:b/>
          <w:sz w:val="24"/>
          <w:szCs w:val="24"/>
        </w:rPr>
        <w:t>»</w:t>
      </w:r>
      <w:r w:rsidRPr="00C77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  паспорта подпрограммы </w:t>
      </w:r>
      <w:r w:rsidRPr="00BB0D20">
        <w:rPr>
          <w:rFonts w:ascii="Times New Roman" w:hAnsi="Times New Roman"/>
          <w:sz w:val="24"/>
          <w:szCs w:val="24"/>
        </w:rPr>
        <w:t>«Организация благоустройства территории, создание среды комфортной для проживания жителей поселка Учами»</w:t>
      </w:r>
      <w:r w:rsidRPr="00C777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51F7"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</w:t>
      </w:r>
      <w:r w:rsidRPr="003951F7">
        <w:rPr>
          <w:rFonts w:ascii="Times New Roman" w:hAnsi="Times New Roman"/>
          <w:bCs/>
          <w:sz w:val="24"/>
          <w:szCs w:val="24"/>
          <w:lang w:eastAsia="ru-RU"/>
        </w:rPr>
        <w:t xml:space="preserve">«Устойчивое  развитие муниципального образования поселка </w:t>
      </w:r>
      <w:r>
        <w:rPr>
          <w:rFonts w:ascii="Times New Roman" w:hAnsi="Times New Roman"/>
          <w:bCs/>
          <w:sz w:val="24"/>
          <w:szCs w:val="24"/>
          <w:lang w:eastAsia="ru-RU"/>
        </w:rPr>
        <w:t>Учами</w:t>
      </w:r>
      <w:r w:rsidRPr="003951F7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Pr="003951F7">
        <w:rPr>
          <w:rFonts w:ascii="Times New Roman" w:hAnsi="Times New Roman"/>
          <w:sz w:val="24"/>
          <w:szCs w:val="24"/>
          <w:lang w:eastAsia="ru-RU"/>
        </w:rPr>
        <w:t>изложить в следующей редакции</w:t>
      </w:r>
      <w:r w:rsidRPr="003951F7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C7772B" w:rsidRPr="006F36AB" w:rsidRDefault="00C7772B" w:rsidP="00C777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« </w:t>
      </w:r>
      <w:r w:rsidRPr="006F36AB">
        <w:rPr>
          <w:rFonts w:ascii="Times New Roman" w:hAnsi="Times New Roman"/>
          <w:b/>
          <w:sz w:val="24"/>
          <w:szCs w:val="24"/>
        </w:rPr>
        <w:t>2.6. Обоснование финансовых, материальных и трудовых затрат</w:t>
      </w:r>
    </w:p>
    <w:p w:rsidR="00C7772B" w:rsidRPr="006F36AB" w:rsidRDefault="00C7772B" w:rsidP="00C77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Источниками финансирования Подпрограммы являются средства  местного бюджета.</w:t>
      </w:r>
    </w:p>
    <w:p w:rsidR="00C7772B" w:rsidRPr="006F36AB" w:rsidRDefault="00C7772B" w:rsidP="00C77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На реализацию подпрограммы потребуется общий объе</w:t>
      </w:r>
      <w:r>
        <w:rPr>
          <w:rFonts w:ascii="Times New Roman" w:hAnsi="Times New Roman"/>
          <w:sz w:val="24"/>
          <w:szCs w:val="24"/>
        </w:rPr>
        <w:t>м финансирования составляет: 2446,8</w:t>
      </w:r>
      <w:r w:rsidRPr="006F36AB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6F36AB">
        <w:rPr>
          <w:rFonts w:ascii="Times New Roman" w:hAnsi="Times New Roman"/>
          <w:sz w:val="24"/>
          <w:szCs w:val="24"/>
        </w:rPr>
        <w:t>.р</w:t>
      </w:r>
      <w:proofErr w:type="gramEnd"/>
      <w:r w:rsidRPr="006F36AB">
        <w:rPr>
          <w:rFonts w:ascii="Times New Roman" w:hAnsi="Times New Roman"/>
          <w:sz w:val="24"/>
          <w:szCs w:val="24"/>
        </w:rPr>
        <w:t>ублей</w:t>
      </w:r>
      <w:r w:rsidRPr="006F36AB">
        <w:rPr>
          <w:rFonts w:ascii="Times New Roman" w:hAnsi="Times New Roman"/>
          <w:b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 xml:space="preserve">в том числе по годам : </w:t>
      </w:r>
    </w:p>
    <w:p w:rsidR="00C7772B" w:rsidRDefault="00C7772B" w:rsidP="00C77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2020г.-  </w:t>
      </w:r>
      <w:r>
        <w:rPr>
          <w:rFonts w:ascii="Times New Roman" w:hAnsi="Times New Roman"/>
          <w:sz w:val="24"/>
          <w:szCs w:val="24"/>
        </w:rPr>
        <w:t>418,0 тыс</w:t>
      </w:r>
      <w:r w:rsidRPr="006F36AB">
        <w:rPr>
          <w:rFonts w:ascii="Times New Roman" w:hAnsi="Times New Roman"/>
          <w:sz w:val="24"/>
          <w:szCs w:val="24"/>
        </w:rPr>
        <w:t>. рублей</w:t>
      </w:r>
    </w:p>
    <w:p w:rsidR="00C7772B" w:rsidRDefault="00C7772B" w:rsidP="00C77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6F36AB">
        <w:rPr>
          <w:rFonts w:ascii="Times New Roman" w:hAnsi="Times New Roman"/>
          <w:sz w:val="24"/>
          <w:szCs w:val="24"/>
        </w:rPr>
        <w:t xml:space="preserve">г. – </w:t>
      </w:r>
      <w:r>
        <w:rPr>
          <w:rFonts w:ascii="Times New Roman" w:hAnsi="Times New Roman"/>
          <w:sz w:val="24"/>
          <w:szCs w:val="24"/>
        </w:rPr>
        <w:t>456,7</w:t>
      </w:r>
      <w:r w:rsidRPr="006F36AB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>рублей</w:t>
      </w:r>
    </w:p>
    <w:p w:rsidR="00C7772B" w:rsidRDefault="00C7772B" w:rsidP="00C77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г.- 562,1 тыс. рублей</w:t>
      </w:r>
    </w:p>
    <w:p w:rsidR="00C7772B" w:rsidRDefault="00C7772B" w:rsidP="00C77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2023г.- 505,0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</w:t>
      </w:r>
    </w:p>
    <w:p w:rsidR="00C7772B" w:rsidRDefault="00C7772B" w:rsidP="00C77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г.- 505,0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ублей»</w:t>
      </w:r>
    </w:p>
    <w:p w:rsidR="00C7772B" w:rsidRPr="00ED5EFB" w:rsidRDefault="00C7772B" w:rsidP="00ED5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72B">
        <w:rPr>
          <w:rFonts w:ascii="Times New Roman" w:hAnsi="Times New Roman"/>
          <w:sz w:val="24"/>
          <w:szCs w:val="24"/>
        </w:rPr>
        <w:t xml:space="preserve"> 1.12.Приложение № 2 к подпрограмме  «Организация благоустройства территории, создание среды комфортной для проживания жителей поселка Учами»</w:t>
      </w:r>
      <w:r w:rsidRPr="00C7772B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 </w:t>
      </w:r>
      <w:r w:rsidRPr="00C7772B">
        <w:rPr>
          <w:rFonts w:ascii="Times New Roman" w:hAnsi="Times New Roman"/>
          <w:bCs/>
          <w:sz w:val="24"/>
          <w:szCs w:val="24"/>
          <w:lang w:eastAsia="ru-RU"/>
        </w:rPr>
        <w:t xml:space="preserve">«Устойчивое  развитие муниципального образования поселка Учами» </w:t>
      </w:r>
      <w:r w:rsidRPr="00C7772B">
        <w:rPr>
          <w:rFonts w:ascii="Times New Roman" w:hAnsi="Times New Roman"/>
          <w:sz w:val="24"/>
          <w:szCs w:val="24"/>
        </w:rPr>
        <w:t>изложить в новой редакции согласно Приложению № 4 к настоящему постановлению.</w:t>
      </w:r>
    </w:p>
    <w:p w:rsidR="00C7772B" w:rsidRPr="003951F7" w:rsidRDefault="00C7772B" w:rsidP="00C7772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3951F7">
        <w:rPr>
          <w:rFonts w:ascii="Times New Roman" w:hAnsi="Times New Roman"/>
          <w:bCs/>
          <w:color w:val="000000"/>
          <w:sz w:val="24"/>
          <w:szCs w:val="24"/>
          <w:lang w:eastAsia="ru-RU"/>
        </w:rPr>
        <w:t>1.1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3.</w:t>
      </w:r>
      <w:r w:rsidRPr="003951F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Строку «Объемы и источники финансирования» паспорта подпрограммы  </w:t>
      </w:r>
      <w:r w:rsidRPr="003951F7">
        <w:rPr>
          <w:rFonts w:ascii="Times New Roman" w:eastAsia="Times New Roman" w:hAnsi="Times New Roman"/>
          <w:sz w:val="24"/>
          <w:szCs w:val="24"/>
        </w:rPr>
        <w:t xml:space="preserve"> «Предупреждение, ликвидация последствий ЧС и обеспечение мер пожарной безопасности на территории поселка </w:t>
      </w:r>
      <w:r w:rsidR="00076F5D">
        <w:rPr>
          <w:rFonts w:ascii="Times New Roman" w:eastAsia="Times New Roman" w:hAnsi="Times New Roman"/>
          <w:sz w:val="24"/>
          <w:szCs w:val="24"/>
        </w:rPr>
        <w:t>Учами</w:t>
      </w:r>
      <w:r w:rsidRPr="003951F7">
        <w:rPr>
          <w:rFonts w:ascii="Times New Roman" w:eastAsia="Times New Roman" w:hAnsi="Times New Roman"/>
          <w:sz w:val="24"/>
          <w:szCs w:val="24"/>
        </w:rPr>
        <w:t>»</w:t>
      </w:r>
      <w:r w:rsidRPr="003951F7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 </w:t>
      </w:r>
      <w:r w:rsidRPr="003951F7">
        <w:rPr>
          <w:rFonts w:ascii="Times New Roman" w:hAnsi="Times New Roman"/>
          <w:bCs/>
          <w:sz w:val="24"/>
          <w:szCs w:val="24"/>
          <w:lang w:eastAsia="ru-RU"/>
        </w:rPr>
        <w:t xml:space="preserve">«Устойчивое  развитие муниципального образования поселка </w:t>
      </w:r>
      <w:r w:rsidR="00076F5D">
        <w:rPr>
          <w:rFonts w:ascii="Times New Roman" w:hAnsi="Times New Roman"/>
          <w:bCs/>
          <w:sz w:val="24"/>
          <w:szCs w:val="24"/>
          <w:lang w:eastAsia="ru-RU"/>
        </w:rPr>
        <w:t>Учами</w:t>
      </w:r>
      <w:r w:rsidRPr="003951F7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Pr="003951F7">
        <w:rPr>
          <w:rFonts w:ascii="Times New Roman" w:hAnsi="Times New Roman"/>
          <w:sz w:val="24"/>
          <w:szCs w:val="24"/>
          <w:lang w:eastAsia="ru-RU"/>
        </w:rPr>
        <w:t>изложить в следующей редакции</w:t>
      </w:r>
      <w:r w:rsidRPr="003951F7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7513"/>
      </w:tblGrid>
      <w:tr w:rsidR="00C7772B" w:rsidRPr="006F36AB" w:rsidTr="00ED5E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2B" w:rsidRDefault="00C7772B" w:rsidP="00F56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  <w:p w:rsidR="00076F5D" w:rsidRPr="006F36AB" w:rsidRDefault="00076F5D" w:rsidP="00F56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1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2B" w:rsidRPr="006F36AB" w:rsidRDefault="00C7772B" w:rsidP="00F5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рублей из местного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76F5D">
              <w:rPr>
                <w:rFonts w:ascii="Times New Roman" w:hAnsi="Times New Roman"/>
                <w:sz w:val="24"/>
                <w:szCs w:val="24"/>
              </w:rPr>
              <w:t>1210,4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C7772B" w:rsidRDefault="00C7772B" w:rsidP="00F5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2020 год- 22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7772B" w:rsidRDefault="00C7772B" w:rsidP="00F5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>281,3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7772B" w:rsidRDefault="00C7772B" w:rsidP="00F5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076F5D">
              <w:rPr>
                <w:rFonts w:ascii="Times New Roman" w:hAnsi="Times New Roman"/>
                <w:sz w:val="24"/>
                <w:szCs w:val="24"/>
              </w:rPr>
              <w:t>233,2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7772B" w:rsidRDefault="00C7772B" w:rsidP="00F5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2023год – </w:t>
            </w:r>
            <w:r w:rsidR="00076F5D">
              <w:rPr>
                <w:rFonts w:ascii="Times New Roman" w:hAnsi="Times New Roman"/>
                <w:sz w:val="24"/>
                <w:szCs w:val="24"/>
              </w:rPr>
              <w:t>233,2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7772B" w:rsidRPr="006F36AB" w:rsidRDefault="00C7772B" w:rsidP="00076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="00076F5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F5D">
              <w:rPr>
                <w:rFonts w:ascii="Times New Roman" w:hAnsi="Times New Roman"/>
                <w:sz w:val="24"/>
                <w:szCs w:val="24"/>
              </w:rPr>
              <w:t>233,2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076F5D" w:rsidRDefault="00076F5D" w:rsidP="00076F5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1.14.</w:t>
      </w:r>
      <w:r w:rsidRPr="00076F5D">
        <w:rPr>
          <w:rFonts w:ascii="Times New Roman" w:hAnsi="Times New Roman"/>
          <w:sz w:val="24"/>
          <w:szCs w:val="24"/>
        </w:rPr>
        <w:t xml:space="preserve"> </w:t>
      </w:r>
      <w:r w:rsidRPr="003951F7">
        <w:rPr>
          <w:rFonts w:ascii="Times New Roman" w:hAnsi="Times New Roman" w:cs="Times New Roman"/>
          <w:sz w:val="24"/>
          <w:szCs w:val="24"/>
        </w:rPr>
        <w:t>Раздел 2.7. «Обоснование финансовых, материальных и трудовых затрат (ресурсное обеспечение подпрограммы) с указанием источников финансирования»</w:t>
      </w:r>
      <w:r w:rsidRPr="00076F5D">
        <w:rPr>
          <w:rFonts w:ascii="Times New Roman" w:hAnsi="Times New Roman" w:cs="Times New Roman"/>
          <w:sz w:val="24"/>
          <w:szCs w:val="24"/>
        </w:rPr>
        <w:t xml:space="preserve"> </w:t>
      </w:r>
      <w:r w:rsidRPr="007F3EF3">
        <w:rPr>
          <w:rFonts w:ascii="Times New Roman" w:hAnsi="Times New Roman" w:cs="Times New Roman"/>
          <w:sz w:val="24"/>
          <w:szCs w:val="24"/>
        </w:rPr>
        <w:t xml:space="preserve">Паспорта подпрограммы «Предупреждение, ликвидация последствий ЧС и обеспечение мер пожарной безопасности на территории поселка </w:t>
      </w:r>
      <w:r>
        <w:rPr>
          <w:rFonts w:ascii="Times New Roman" w:hAnsi="Times New Roman" w:cs="Times New Roman"/>
          <w:sz w:val="24"/>
          <w:szCs w:val="24"/>
        </w:rPr>
        <w:t>Учами</w:t>
      </w:r>
      <w:r w:rsidRPr="007F3EF3">
        <w:rPr>
          <w:rFonts w:ascii="Times New Roman" w:hAnsi="Times New Roman" w:cs="Times New Roman"/>
          <w:sz w:val="24"/>
          <w:szCs w:val="24"/>
        </w:rPr>
        <w:t xml:space="preserve">» </w:t>
      </w:r>
      <w:r w:rsidRPr="00395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1F7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3951F7">
        <w:rPr>
          <w:rFonts w:ascii="Times New Roman" w:hAnsi="Times New Roman" w:cs="Times New Roman"/>
          <w:bCs/>
          <w:sz w:val="24"/>
          <w:szCs w:val="24"/>
        </w:rPr>
        <w:t xml:space="preserve">«Устойчивое  развитие муниципального образования посёлка </w:t>
      </w:r>
      <w:r>
        <w:rPr>
          <w:rFonts w:ascii="Times New Roman" w:hAnsi="Times New Roman" w:cs="Times New Roman"/>
          <w:bCs/>
          <w:sz w:val="24"/>
          <w:szCs w:val="24"/>
        </w:rPr>
        <w:t>Учами</w:t>
      </w:r>
      <w:r w:rsidRPr="003951F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3951F7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Pr="003951F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076F5D" w:rsidRDefault="00076F5D" w:rsidP="00076F5D">
      <w:pPr>
        <w:pStyle w:val="ConsPlusNormal0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76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6AB">
        <w:rPr>
          <w:rFonts w:ascii="Times New Roman" w:hAnsi="Times New Roman" w:cs="Times New Roman"/>
          <w:b/>
          <w:sz w:val="24"/>
          <w:szCs w:val="24"/>
        </w:rPr>
        <w:t>2.7. Обоснование финансовых, материальн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и трудовых затрат (ресурсное </w:t>
      </w:r>
      <w:r w:rsidRPr="006F36AB">
        <w:rPr>
          <w:rFonts w:ascii="Times New Roman" w:hAnsi="Times New Roman" w:cs="Times New Roman"/>
          <w:b/>
          <w:sz w:val="24"/>
          <w:szCs w:val="24"/>
        </w:rPr>
        <w:t>обеспечение подпрограммы) с указанием источников финансирования</w:t>
      </w:r>
    </w:p>
    <w:p w:rsidR="00076F5D" w:rsidRPr="00076F5D" w:rsidRDefault="00076F5D" w:rsidP="00076F5D">
      <w:pPr>
        <w:pStyle w:val="ConsPlusNormal0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Всего </w:t>
      </w:r>
      <w:proofErr w:type="gramStart"/>
      <w:r>
        <w:rPr>
          <w:rFonts w:ascii="Times New Roman" w:hAnsi="Times New Roman"/>
          <w:sz w:val="24"/>
          <w:szCs w:val="24"/>
        </w:rPr>
        <w:t>1210,4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 xml:space="preserve">в том числе по годам: </w:t>
      </w:r>
    </w:p>
    <w:p w:rsidR="00076F5D" w:rsidRDefault="00076F5D" w:rsidP="0007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2020 год- 22</w:t>
      </w:r>
      <w:r>
        <w:rPr>
          <w:rFonts w:ascii="Times New Roman" w:hAnsi="Times New Roman"/>
          <w:sz w:val="24"/>
          <w:szCs w:val="24"/>
        </w:rPr>
        <w:t>9</w:t>
      </w:r>
      <w:r w:rsidRPr="006F36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Pr="006F36AB">
        <w:rPr>
          <w:rFonts w:ascii="Times New Roman" w:hAnsi="Times New Roman"/>
          <w:sz w:val="24"/>
          <w:szCs w:val="24"/>
        </w:rPr>
        <w:t xml:space="preserve"> тыс. рублей</w:t>
      </w:r>
    </w:p>
    <w:p w:rsidR="00076F5D" w:rsidRDefault="00076F5D" w:rsidP="0007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6F36AB">
        <w:rPr>
          <w:rFonts w:ascii="Times New Roman" w:hAnsi="Times New Roman"/>
          <w:sz w:val="24"/>
          <w:szCs w:val="24"/>
        </w:rPr>
        <w:t xml:space="preserve"> год –</w:t>
      </w:r>
      <w:r>
        <w:rPr>
          <w:rFonts w:ascii="Times New Roman" w:hAnsi="Times New Roman"/>
          <w:sz w:val="24"/>
          <w:szCs w:val="24"/>
        </w:rPr>
        <w:t>281,3</w:t>
      </w:r>
      <w:r w:rsidRPr="006F36AB">
        <w:rPr>
          <w:rFonts w:ascii="Times New Roman" w:hAnsi="Times New Roman"/>
          <w:sz w:val="24"/>
          <w:szCs w:val="24"/>
        </w:rPr>
        <w:t xml:space="preserve"> тыс. рублей;</w:t>
      </w:r>
    </w:p>
    <w:p w:rsidR="00076F5D" w:rsidRDefault="00076F5D" w:rsidP="0007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 – 233,2 тыс. рублей</w:t>
      </w:r>
    </w:p>
    <w:p w:rsidR="00076F5D" w:rsidRDefault="00076F5D" w:rsidP="0007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2023год – 233,2 тыс. рублей</w:t>
      </w:r>
    </w:p>
    <w:p w:rsidR="00076F5D" w:rsidRDefault="00076F5D" w:rsidP="0007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– 233,2 тыс. рублей»</w:t>
      </w:r>
    </w:p>
    <w:p w:rsidR="00076F5D" w:rsidRDefault="00076F5D" w:rsidP="00ED5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EF3">
        <w:rPr>
          <w:rFonts w:ascii="Times New Roman" w:hAnsi="Times New Roman"/>
          <w:sz w:val="24"/>
          <w:szCs w:val="24"/>
        </w:rPr>
        <w:t>1.1</w:t>
      </w:r>
      <w:r w:rsidR="00ED5EFB">
        <w:rPr>
          <w:rFonts w:ascii="Times New Roman" w:hAnsi="Times New Roman"/>
          <w:sz w:val="24"/>
          <w:szCs w:val="24"/>
        </w:rPr>
        <w:t>5</w:t>
      </w:r>
      <w:r w:rsidRPr="007F3EF3">
        <w:rPr>
          <w:rFonts w:ascii="Times New Roman" w:hAnsi="Times New Roman"/>
          <w:sz w:val="24"/>
          <w:szCs w:val="24"/>
        </w:rPr>
        <w:t xml:space="preserve">. Приложение № 2 к подпрограмме </w:t>
      </w:r>
      <w:r w:rsidRPr="007F3EF3">
        <w:rPr>
          <w:rFonts w:ascii="Times New Roman" w:eastAsia="Times New Roman" w:hAnsi="Times New Roman"/>
          <w:sz w:val="24"/>
          <w:szCs w:val="24"/>
        </w:rPr>
        <w:t>«Предупреждение, ликвидация последствий ЧС и обеспечение мер пожарной</w:t>
      </w:r>
      <w:r w:rsidRPr="007F3EF3">
        <w:rPr>
          <w:rFonts w:ascii="Times New Roman" w:hAnsi="Times New Roman"/>
          <w:sz w:val="24"/>
          <w:szCs w:val="24"/>
        </w:rPr>
        <w:t xml:space="preserve"> </w:t>
      </w:r>
      <w:r w:rsidRPr="007F3EF3">
        <w:rPr>
          <w:rFonts w:ascii="Times New Roman" w:eastAsia="Times New Roman" w:hAnsi="Times New Roman"/>
          <w:sz w:val="24"/>
          <w:szCs w:val="24"/>
        </w:rPr>
        <w:t xml:space="preserve"> безопасности на территории поселка </w:t>
      </w:r>
      <w:r w:rsidR="00ED5EFB">
        <w:rPr>
          <w:rFonts w:ascii="Times New Roman" w:eastAsia="Times New Roman" w:hAnsi="Times New Roman"/>
          <w:sz w:val="24"/>
          <w:szCs w:val="24"/>
        </w:rPr>
        <w:t>Учами</w:t>
      </w:r>
      <w:r w:rsidRPr="007F3EF3">
        <w:rPr>
          <w:rFonts w:ascii="Times New Roman" w:eastAsia="Times New Roman" w:hAnsi="Times New Roman"/>
          <w:sz w:val="24"/>
          <w:szCs w:val="24"/>
        </w:rPr>
        <w:t>»</w:t>
      </w:r>
      <w:r w:rsidRPr="007F3EF3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 </w:t>
      </w:r>
      <w:r w:rsidRPr="007F3EF3">
        <w:rPr>
          <w:rFonts w:ascii="Times New Roman" w:hAnsi="Times New Roman"/>
          <w:bCs/>
          <w:sz w:val="24"/>
          <w:szCs w:val="24"/>
          <w:lang w:eastAsia="ru-RU"/>
        </w:rPr>
        <w:t xml:space="preserve">«Устойчивое  развитие муниципального образования поселка </w:t>
      </w:r>
      <w:r w:rsidR="00ED5EFB">
        <w:rPr>
          <w:rFonts w:ascii="Times New Roman" w:hAnsi="Times New Roman"/>
          <w:bCs/>
          <w:sz w:val="24"/>
          <w:szCs w:val="24"/>
          <w:lang w:eastAsia="ru-RU"/>
        </w:rPr>
        <w:t>Учами</w:t>
      </w:r>
      <w:r w:rsidRPr="007F3EF3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7F3EF3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№ </w:t>
      </w:r>
      <w:r w:rsidR="00ED5EFB">
        <w:rPr>
          <w:rFonts w:ascii="Times New Roman" w:hAnsi="Times New Roman"/>
          <w:sz w:val="24"/>
          <w:szCs w:val="24"/>
        </w:rPr>
        <w:t>5</w:t>
      </w:r>
      <w:r w:rsidRPr="007F3EF3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ED5EFB" w:rsidRPr="007F3EF3" w:rsidRDefault="00ED5EFB" w:rsidP="00ED5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EF3">
        <w:rPr>
          <w:rFonts w:ascii="Times New Roman" w:hAnsi="Times New Roman"/>
          <w:bCs/>
          <w:sz w:val="24"/>
          <w:szCs w:val="24"/>
        </w:rPr>
        <w:t>2. Контроль исполнения настоящего постановления оставляю за собой.</w:t>
      </w:r>
    </w:p>
    <w:p w:rsidR="00ED5EFB" w:rsidRPr="00CD7109" w:rsidRDefault="00ED5EFB" w:rsidP="00ED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F3EF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 w:rsidRPr="007F3EF3">
        <w:rPr>
          <w:rFonts w:ascii="Times New Roman" w:hAnsi="Times New Roman"/>
          <w:bCs/>
          <w:sz w:val="24"/>
          <w:szCs w:val="24"/>
        </w:rPr>
        <w:t xml:space="preserve">3. </w:t>
      </w:r>
      <w:r w:rsidRPr="007F3EF3">
        <w:rPr>
          <w:rFonts w:ascii="Times New Roman" w:hAnsi="Times New Roman"/>
          <w:sz w:val="24"/>
          <w:szCs w:val="24"/>
        </w:rPr>
        <w:t xml:space="preserve">Постановление </w:t>
      </w:r>
      <w:proofErr w:type="gramStart"/>
      <w:r w:rsidRPr="007F3EF3">
        <w:rPr>
          <w:rFonts w:ascii="Times New Roman" w:hAnsi="Times New Roman"/>
          <w:sz w:val="24"/>
          <w:szCs w:val="24"/>
        </w:rPr>
        <w:t>вступает в силу со дня подписания и подлежит</w:t>
      </w:r>
      <w:proofErr w:type="gramEnd"/>
      <w:r w:rsidRPr="007F3EF3">
        <w:rPr>
          <w:rFonts w:ascii="Times New Roman" w:hAnsi="Times New Roman"/>
          <w:sz w:val="24"/>
          <w:szCs w:val="24"/>
        </w:rPr>
        <w:t xml:space="preserve"> обнародованию и размещению на официальном сайте органов МСУ Эвенкийского муниципального района в сети интернет (</w:t>
      </w:r>
      <w:hyperlink r:id="rId9" w:history="1">
        <w:r w:rsidRPr="007F3EF3">
          <w:rPr>
            <w:rFonts w:ascii="Times New Roman" w:hAnsi="Times New Roman"/>
            <w:sz w:val="24"/>
            <w:szCs w:val="24"/>
            <w:u w:val="single"/>
          </w:rPr>
          <w:t>www.evenkya.ru</w:t>
        </w:r>
      </w:hyperlink>
      <w:r w:rsidRPr="007F3EF3">
        <w:rPr>
          <w:rFonts w:ascii="Times New Roman" w:hAnsi="Times New Roman"/>
          <w:sz w:val="24"/>
          <w:szCs w:val="24"/>
        </w:rPr>
        <w:t>).</w:t>
      </w:r>
    </w:p>
    <w:p w:rsidR="00ED5EFB" w:rsidRPr="00CD7109" w:rsidRDefault="00ED5EFB" w:rsidP="00ED5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109">
        <w:rPr>
          <w:rFonts w:ascii="Times New Roman" w:hAnsi="Times New Roman"/>
          <w:sz w:val="24"/>
          <w:szCs w:val="24"/>
        </w:rPr>
        <w:t xml:space="preserve">    </w:t>
      </w:r>
    </w:p>
    <w:p w:rsidR="003D5CE9" w:rsidRPr="007C5863" w:rsidRDefault="003D5CE9" w:rsidP="003D5CE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D5CE9" w:rsidRPr="007C5863" w:rsidRDefault="003D5CE9" w:rsidP="003D5CE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D5CE9" w:rsidRPr="007C5863" w:rsidRDefault="003D5CE9" w:rsidP="003D5C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863">
        <w:rPr>
          <w:rFonts w:ascii="Times New Roman" w:hAnsi="Times New Roman"/>
          <w:sz w:val="24"/>
          <w:szCs w:val="24"/>
        </w:rPr>
        <w:t xml:space="preserve">Глава поселка </w:t>
      </w:r>
      <w:r>
        <w:rPr>
          <w:rFonts w:ascii="Times New Roman" w:hAnsi="Times New Roman"/>
          <w:sz w:val="24"/>
          <w:szCs w:val="24"/>
        </w:rPr>
        <w:t xml:space="preserve">Учами </w:t>
      </w:r>
      <w:r w:rsidR="001439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Н.Г. Москвитина</w:t>
      </w:r>
    </w:p>
    <w:p w:rsidR="003D5CE9" w:rsidRPr="007C5863" w:rsidRDefault="003D5CE9" w:rsidP="003D5C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F433F" w:rsidRDefault="00AF433F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F433F" w:rsidRDefault="00AF433F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F433F" w:rsidRDefault="00AF433F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D260F3" w:rsidRPr="006F36AB" w:rsidRDefault="00D260F3" w:rsidP="00D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260F3" w:rsidRPr="006F36AB" w:rsidSect="00ED5EFB">
          <w:footnotePr>
            <w:numRestart w:val="eachPage"/>
          </w:footnotePr>
          <w:pgSz w:w="11906" w:h="16838"/>
          <w:pgMar w:top="1134" w:right="707" w:bottom="1134" w:left="851" w:header="425" w:footer="720" w:gutter="0"/>
          <w:cols w:space="720"/>
          <w:noEndnote/>
          <w:docGrid w:linePitch="299"/>
        </w:sectPr>
      </w:pPr>
    </w:p>
    <w:p w:rsidR="00ED5EFB" w:rsidRPr="00987A71" w:rsidRDefault="00ED5EFB" w:rsidP="00ED5EFB">
      <w:pPr>
        <w:autoSpaceDE w:val="0"/>
        <w:autoSpaceDN w:val="0"/>
        <w:adjustRightInd w:val="0"/>
        <w:spacing w:after="0" w:line="240" w:lineRule="auto"/>
        <w:ind w:left="9402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987A71">
        <w:rPr>
          <w:rFonts w:ascii="Times New Roman" w:hAnsi="Times New Roman"/>
          <w:sz w:val="20"/>
          <w:szCs w:val="20"/>
          <w:lang w:eastAsia="ru-RU"/>
        </w:rPr>
        <w:t xml:space="preserve">приложение № 1 </w:t>
      </w:r>
    </w:p>
    <w:p w:rsidR="00ED5EFB" w:rsidRPr="00987A71" w:rsidRDefault="00ED5EFB" w:rsidP="00ED5EFB">
      <w:pPr>
        <w:autoSpaceDE w:val="0"/>
        <w:autoSpaceDN w:val="0"/>
        <w:adjustRightInd w:val="0"/>
        <w:spacing w:after="0" w:line="240" w:lineRule="auto"/>
        <w:ind w:left="9402"/>
        <w:outlineLvl w:val="2"/>
        <w:rPr>
          <w:rFonts w:ascii="Times New Roman" w:hAnsi="Times New Roman"/>
          <w:sz w:val="20"/>
          <w:szCs w:val="20"/>
        </w:rPr>
      </w:pPr>
      <w:r w:rsidRPr="00987A71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  <w:proofErr w:type="spellStart"/>
      <w:r w:rsidRPr="00987A71">
        <w:rPr>
          <w:rFonts w:ascii="Times New Roman" w:hAnsi="Times New Roman"/>
          <w:sz w:val="20"/>
          <w:szCs w:val="20"/>
        </w:rPr>
        <w:t>поселка</w:t>
      </w:r>
      <w:r>
        <w:rPr>
          <w:rFonts w:ascii="Times New Roman" w:hAnsi="Times New Roman"/>
          <w:sz w:val="20"/>
          <w:szCs w:val="20"/>
        </w:rPr>
        <w:t>Учами</w:t>
      </w:r>
      <w:proofErr w:type="spellEnd"/>
      <w:r w:rsidRPr="00987A71">
        <w:rPr>
          <w:rFonts w:ascii="Times New Roman" w:hAnsi="Times New Roman"/>
          <w:sz w:val="20"/>
          <w:szCs w:val="20"/>
        </w:rPr>
        <w:t xml:space="preserve"> Эвенкийского </w:t>
      </w:r>
      <w:proofErr w:type="gramStart"/>
      <w:r w:rsidRPr="00987A71">
        <w:rPr>
          <w:rFonts w:ascii="Times New Roman" w:hAnsi="Times New Roman"/>
          <w:sz w:val="20"/>
          <w:szCs w:val="20"/>
        </w:rPr>
        <w:t>муниципального</w:t>
      </w:r>
      <w:proofErr w:type="gramEnd"/>
      <w:r w:rsidRPr="00987A71">
        <w:rPr>
          <w:rFonts w:ascii="Times New Roman" w:hAnsi="Times New Roman"/>
          <w:sz w:val="20"/>
          <w:szCs w:val="20"/>
        </w:rPr>
        <w:t xml:space="preserve"> района</w:t>
      </w:r>
    </w:p>
    <w:p w:rsidR="00ED5EFB" w:rsidRPr="00987A71" w:rsidRDefault="00ED5EFB" w:rsidP="00ED5EFB">
      <w:pPr>
        <w:autoSpaceDE w:val="0"/>
        <w:autoSpaceDN w:val="0"/>
        <w:adjustRightInd w:val="0"/>
        <w:spacing w:after="0" w:line="240" w:lineRule="auto"/>
        <w:ind w:left="9402"/>
        <w:outlineLvl w:val="2"/>
        <w:rPr>
          <w:rFonts w:ascii="Times New Roman" w:hAnsi="Times New Roman"/>
          <w:sz w:val="20"/>
          <w:szCs w:val="20"/>
        </w:rPr>
      </w:pPr>
      <w:r w:rsidRPr="00987A71">
        <w:rPr>
          <w:rFonts w:ascii="Times New Roman" w:hAnsi="Times New Roman"/>
          <w:sz w:val="20"/>
          <w:szCs w:val="20"/>
        </w:rPr>
        <w:t xml:space="preserve">Красноярского края </w:t>
      </w:r>
    </w:p>
    <w:p w:rsidR="00ED5EFB" w:rsidRPr="00987A71" w:rsidRDefault="00ED5EFB" w:rsidP="00ED5EFB">
      <w:pPr>
        <w:autoSpaceDE w:val="0"/>
        <w:autoSpaceDN w:val="0"/>
        <w:adjustRightInd w:val="0"/>
        <w:spacing w:after="0" w:line="240" w:lineRule="auto"/>
        <w:ind w:left="9402"/>
        <w:outlineLvl w:val="2"/>
        <w:rPr>
          <w:rFonts w:ascii="Times New Roman" w:hAnsi="Times New Roman"/>
          <w:sz w:val="20"/>
          <w:szCs w:val="20"/>
        </w:rPr>
      </w:pPr>
      <w:r w:rsidRPr="00987A71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="0013137A">
        <w:rPr>
          <w:rFonts w:ascii="Times New Roman" w:hAnsi="Times New Roman"/>
          <w:sz w:val="20"/>
          <w:szCs w:val="20"/>
        </w:rPr>
        <w:t>18-п</w:t>
      </w:r>
      <w:r>
        <w:rPr>
          <w:rFonts w:ascii="Times New Roman" w:hAnsi="Times New Roman"/>
          <w:sz w:val="20"/>
          <w:szCs w:val="20"/>
        </w:rPr>
        <w:t xml:space="preserve"> </w:t>
      </w:r>
      <w:r w:rsidRPr="00987A71">
        <w:rPr>
          <w:rFonts w:ascii="Times New Roman" w:hAnsi="Times New Roman"/>
          <w:sz w:val="20"/>
          <w:szCs w:val="20"/>
        </w:rPr>
        <w:t xml:space="preserve"> от</w:t>
      </w:r>
      <w:r>
        <w:rPr>
          <w:rFonts w:ascii="Times New Roman" w:hAnsi="Times New Roman"/>
          <w:sz w:val="20"/>
          <w:szCs w:val="20"/>
        </w:rPr>
        <w:t xml:space="preserve">  </w:t>
      </w:r>
      <w:r w:rsidR="0013137A">
        <w:rPr>
          <w:rFonts w:ascii="Times New Roman" w:hAnsi="Times New Roman"/>
          <w:sz w:val="20"/>
          <w:szCs w:val="20"/>
        </w:rPr>
        <w:t>18</w:t>
      </w:r>
      <w:r>
        <w:rPr>
          <w:rFonts w:ascii="Times New Roman" w:hAnsi="Times New Roman"/>
          <w:sz w:val="20"/>
          <w:szCs w:val="20"/>
        </w:rPr>
        <w:t xml:space="preserve"> .04.</w:t>
      </w:r>
      <w:r w:rsidRPr="00987A71">
        <w:rPr>
          <w:rFonts w:ascii="Times New Roman" w:hAnsi="Times New Roman"/>
          <w:sz w:val="20"/>
          <w:szCs w:val="20"/>
        </w:rPr>
        <w:t>2022</w:t>
      </w:r>
    </w:p>
    <w:p w:rsidR="00ED5EFB" w:rsidRDefault="00ED5EFB" w:rsidP="00D26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260F3" w:rsidRPr="00993563" w:rsidRDefault="00D260F3" w:rsidP="00D26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93563"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</w:p>
    <w:p w:rsidR="00D260F3" w:rsidRPr="00993563" w:rsidRDefault="00D260F3" w:rsidP="00D260F3">
      <w:pPr>
        <w:autoSpaceDE w:val="0"/>
        <w:autoSpaceDN w:val="0"/>
        <w:adjustRightInd w:val="0"/>
        <w:spacing w:after="0" w:line="240" w:lineRule="auto"/>
        <w:ind w:left="7797" w:firstLine="709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93563">
        <w:rPr>
          <w:rFonts w:ascii="Times New Roman" w:eastAsia="Times New Roman" w:hAnsi="Times New Roman"/>
          <w:sz w:val="18"/>
          <w:szCs w:val="18"/>
          <w:lang w:eastAsia="ru-RU"/>
        </w:rPr>
        <w:t xml:space="preserve">к  муниципальной программе </w:t>
      </w:r>
    </w:p>
    <w:p w:rsidR="00D260F3" w:rsidRPr="00993563" w:rsidRDefault="00D260F3" w:rsidP="00D260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993563">
        <w:rPr>
          <w:rFonts w:ascii="Times New Roman" w:eastAsia="Times New Roman" w:hAnsi="Times New Roman"/>
          <w:sz w:val="18"/>
          <w:szCs w:val="18"/>
          <w:lang w:eastAsia="ru-RU"/>
        </w:rPr>
        <w:t>«Устойчивое развитие муниципального образования</w:t>
      </w:r>
    </w:p>
    <w:p w:rsidR="00D260F3" w:rsidRPr="00993563" w:rsidRDefault="00D260F3" w:rsidP="00D260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«поселок</w:t>
      </w:r>
      <w:r w:rsidRPr="00993563">
        <w:rPr>
          <w:rFonts w:ascii="Times New Roman" w:eastAsia="Times New Roman" w:hAnsi="Times New Roman"/>
          <w:sz w:val="18"/>
          <w:szCs w:val="18"/>
          <w:lang w:eastAsia="ru-RU"/>
        </w:rPr>
        <w:t xml:space="preserve"> Учами» </w:t>
      </w:r>
    </w:p>
    <w:p w:rsidR="00D260F3" w:rsidRPr="00993563" w:rsidRDefault="00D260F3" w:rsidP="00D260F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260F3" w:rsidRPr="00CD442E" w:rsidRDefault="00D260F3" w:rsidP="00D260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442E">
        <w:rPr>
          <w:rFonts w:ascii="Times New Roman" w:hAnsi="Times New Roman"/>
          <w:b/>
          <w:sz w:val="24"/>
          <w:szCs w:val="24"/>
        </w:rPr>
        <w:t xml:space="preserve">Распределение планируемых расходов за счет средств местного бюджета по мероприятиям </w:t>
      </w:r>
    </w:p>
    <w:p w:rsidR="00D260F3" w:rsidRPr="00CD442E" w:rsidRDefault="00D260F3" w:rsidP="00D260F3">
      <w:pPr>
        <w:jc w:val="center"/>
        <w:rPr>
          <w:rFonts w:ascii="Times New Roman" w:hAnsi="Times New Roman"/>
          <w:b/>
          <w:sz w:val="24"/>
          <w:szCs w:val="24"/>
        </w:rPr>
      </w:pPr>
      <w:r w:rsidRPr="00CD442E">
        <w:rPr>
          <w:rFonts w:ascii="Times New Roman" w:hAnsi="Times New Roman"/>
          <w:b/>
          <w:sz w:val="24"/>
          <w:szCs w:val="24"/>
        </w:rPr>
        <w:t xml:space="preserve"> подпрограммам муниципальной программы </w:t>
      </w:r>
    </w:p>
    <w:tbl>
      <w:tblPr>
        <w:tblW w:w="15324" w:type="dxa"/>
        <w:tblInd w:w="93" w:type="dxa"/>
        <w:tblLayout w:type="fixed"/>
        <w:tblLook w:val="04A0"/>
      </w:tblPr>
      <w:tblGrid>
        <w:gridCol w:w="1716"/>
        <w:gridCol w:w="2977"/>
        <w:gridCol w:w="2693"/>
        <w:gridCol w:w="1134"/>
        <w:gridCol w:w="709"/>
        <w:gridCol w:w="851"/>
        <w:gridCol w:w="567"/>
        <w:gridCol w:w="1046"/>
        <w:gridCol w:w="801"/>
        <w:gridCol w:w="801"/>
        <w:gridCol w:w="1037"/>
        <w:gridCol w:w="992"/>
      </w:tblGrid>
      <w:tr w:rsidR="00190B6E" w:rsidRPr="00263C3B" w:rsidTr="000A7EFA">
        <w:trPr>
          <w:trHeight w:val="67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90B6E" w:rsidRPr="00263C3B" w:rsidRDefault="00190B6E" w:rsidP="00D260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190B6E" w:rsidRPr="00263C3B" w:rsidRDefault="00190B6E" w:rsidP="00D260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(муниципальная программа, подпрограмма)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B6E" w:rsidRPr="00820CA0" w:rsidRDefault="00190B6E" w:rsidP="00D260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190B6E" w:rsidRPr="00263C3B" w:rsidTr="000A7EFA">
        <w:trPr>
          <w:trHeight w:val="99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6E" w:rsidRPr="00263C3B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6E" w:rsidRPr="00820CA0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6E" w:rsidRPr="00820CA0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20CA0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B6E" w:rsidRDefault="00190B6E" w:rsidP="00190B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Отчетный</w:t>
            </w:r>
          </w:p>
          <w:p w:rsidR="00190B6E" w:rsidRDefault="00190B6E" w:rsidP="00190B6E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финансовый</w:t>
            </w:r>
          </w:p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6E" w:rsidRPr="00820CA0" w:rsidRDefault="00190B6E" w:rsidP="000C7B3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текущий финансовый</w:t>
            </w:r>
          </w:p>
          <w:p w:rsidR="00190B6E" w:rsidRPr="00820CA0" w:rsidRDefault="00190B6E" w:rsidP="000C7B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90B6E" w:rsidRPr="00820CA0" w:rsidRDefault="00190B6E" w:rsidP="000C7B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B6E" w:rsidRPr="00820CA0" w:rsidRDefault="00190B6E" w:rsidP="00190B6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</w:t>
            </w:r>
          </w:p>
          <w:p w:rsidR="00190B6E" w:rsidRPr="00820CA0" w:rsidRDefault="00190B6E" w:rsidP="00190B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0B6E" w:rsidRPr="00820CA0" w:rsidRDefault="00190B6E" w:rsidP="00233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6E" w:rsidRPr="00820CA0" w:rsidRDefault="00190B6E" w:rsidP="00190B6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190B6E" w:rsidRPr="00820CA0" w:rsidRDefault="00190B6E" w:rsidP="00190B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6E" w:rsidRPr="00820CA0" w:rsidRDefault="00190B6E" w:rsidP="006920D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190B6E" w:rsidRPr="00820CA0" w:rsidRDefault="00190B6E" w:rsidP="00190B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0B6E" w:rsidRPr="00263C3B" w:rsidTr="000A7EFA">
        <w:trPr>
          <w:trHeight w:val="36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190B6E" w:rsidRPr="00263C3B" w:rsidRDefault="00190B6E" w:rsidP="00D260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Муниципальная   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0B6E" w:rsidRPr="00820CA0" w:rsidRDefault="00190B6E" w:rsidP="00D260F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МП « </w:t>
            </w:r>
            <w:proofErr w:type="gramStart"/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Устойчивое</w:t>
            </w:r>
            <w:proofErr w:type="gramEnd"/>
            <w:r w:rsidRPr="0082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образования «поселок Учами»</w:t>
            </w:r>
          </w:p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07F23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947,4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07F23" w:rsidRDefault="00B72CC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4202,4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07F23" w:rsidRDefault="000A7EFA" w:rsidP="00D64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4801,1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07F23" w:rsidRDefault="000A7EFA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07F23" w:rsidRDefault="000A7EFA" w:rsidP="00B72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3843,1</w:t>
            </w:r>
          </w:p>
        </w:tc>
      </w:tr>
      <w:tr w:rsidR="000A7EFA" w:rsidRPr="00263C3B" w:rsidTr="000A7EFA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EFA" w:rsidRPr="00263C3B" w:rsidRDefault="000A7EFA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EFA" w:rsidRPr="00820CA0" w:rsidRDefault="000A7EFA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EFA" w:rsidRPr="00820CA0" w:rsidRDefault="000A7EFA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Учами ЭМР </w:t>
            </w:r>
          </w:p>
          <w:p w:rsidR="000A7EFA" w:rsidRPr="00820CA0" w:rsidRDefault="000A7EFA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EFA" w:rsidRPr="00820CA0" w:rsidRDefault="000A7EFA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FA" w:rsidRPr="00820CA0" w:rsidRDefault="000A7EFA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EFA" w:rsidRPr="00820CA0" w:rsidRDefault="000A7EFA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FA" w:rsidRPr="00820CA0" w:rsidRDefault="000A7EFA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FA" w:rsidRPr="00B07F23" w:rsidRDefault="000A7EFA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947,4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FA" w:rsidRPr="00B07F23" w:rsidRDefault="000A7EFA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4202,4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EFA" w:rsidRPr="00B07F23" w:rsidRDefault="000A7EFA" w:rsidP="009D1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4801,1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EFA" w:rsidRPr="00B07F23" w:rsidRDefault="000A7EFA" w:rsidP="009D1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EFA" w:rsidRPr="00B07F23" w:rsidRDefault="000A7EFA" w:rsidP="009D1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3843,1</w:t>
            </w:r>
          </w:p>
        </w:tc>
      </w:tr>
      <w:tr w:rsidR="00190B6E" w:rsidRPr="00263C3B" w:rsidTr="000A7EFA">
        <w:trPr>
          <w:trHeight w:val="65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0B6E" w:rsidRPr="00263C3B" w:rsidRDefault="00190B6E" w:rsidP="00D260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190B6E" w:rsidRPr="00263C3B" w:rsidRDefault="00190B6E" w:rsidP="00D260F3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190B6E" w:rsidRPr="00263C3B" w:rsidRDefault="00190B6E" w:rsidP="00D260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6E" w:rsidRPr="00820CA0" w:rsidRDefault="00190B6E" w:rsidP="00D260F3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 xml:space="preserve"> МПП</w:t>
            </w:r>
            <w:proofErr w:type="gramStart"/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ользование и распоряжение имуществом, находящимся в муниципальной собственности, межевание территории и постановка недвижимых объектов на учет и муниципальную собственность поселка Учами»;</w:t>
            </w:r>
          </w:p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04 1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07F23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B07F23" w:rsidRDefault="00B72CC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  <w:r w:rsidR="00190B6E" w:rsidRPr="00B07F23">
              <w:rPr>
                <w:rFonts w:ascii="Times New Roman" w:hAnsi="Times New Roman"/>
              </w:rPr>
              <w:t>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6E" w:rsidRPr="00B07F23" w:rsidRDefault="000A7EFA" w:rsidP="00B07F23">
            <w:pPr>
              <w:jc w:val="center"/>
            </w:pPr>
            <w:r>
              <w:rPr>
                <w:rFonts w:ascii="Times New Roman" w:hAnsi="Times New Roman"/>
              </w:rPr>
              <w:t>655,5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07F23" w:rsidRDefault="00FD25B9" w:rsidP="00B07F23">
            <w:pPr>
              <w:jc w:val="center"/>
            </w:pPr>
            <w:r>
              <w:rPr>
                <w:rFonts w:ascii="Times New Roman" w:hAnsi="Times New Roman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07F23" w:rsidRDefault="00FD25B9" w:rsidP="00B72B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465,0</w:t>
            </w:r>
          </w:p>
        </w:tc>
      </w:tr>
      <w:tr w:rsidR="00FD25B9" w:rsidRPr="00263C3B" w:rsidTr="000A7EFA">
        <w:trPr>
          <w:trHeight w:val="39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B9" w:rsidRPr="00263C3B" w:rsidRDefault="00FD25B9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B9" w:rsidRPr="00820CA0" w:rsidRDefault="00FD25B9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B9" w:rsidRPr="00820CA0" w:rsidRDefault="00FD25B9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Изготовление кадастровых паспортов, оформление недвижимости в муниципальную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B9" w:rsidRPr="00820CA0" w:rsidRDefault="00FD25B9" w:rsidP="003E1C6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20CA0">
              <w:rPr>
                <w:rFonts w:ascii="Times New Roman" w:eastAsia="Times New Roman" w:hAnsi="Times New Roman" w:cs="Times New Roman"/>
              </w:rPr>
              <w:t>916</w:t>
            </w:r>
          </w:p>
          <w:p w:rsidR="00FD25B9" w:rsidRPr="00820CA0" w:rsidRDefault="00FD25B9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B9" w:rsidRPr="00820CA0" w:rsidRDefault="00FD25B9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B9" w:rsidRPr="00820CA0" w:rsidRDefault="00FD25B9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01 1 00 34030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B9" w:rsidRPr="00820CA0" w:rsidRDefault="00FD25B9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5B9" w:rsidRPr="00B07F23" w:rsidRDefault="00FD25B9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  <w:r w:rsidRPr="00B07F23">
              <w:rPr>
                <w:rFonts w:ascii="Times New Roman" w:hAnsi="Times New Roman"/>
              </w:rPr>
              <w:t>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B9" w:rsidRPr="00B07F23" w:rsidRDefault="00B72CCE" w:rsidP="00281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  <w:r w:rsidR="00FD25B9" w:rsidRPr="00B07F23">
              <w:rPr>
                <w:rFonts w:ascii="Times New Roman" w:hAnsi="Times New Roman"/>
              </w:rPr>
              <w:t>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B9" w:rsidRPr="00B07F23" w:rsidRDefault="000A7EFA" w:rsidP="00281AB2">
            <w:pPr>
              <w:jc w:val="center"/>
            </w:pPr>
            <w:r>
              <w:rPr>
                <w:rFonts w:ascii="Times New Roman" w:hAnsi="Times New Roman"/>
              </w:rPr>
              <w:t>655,5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5B9" w:rsidRPr="00B07F23" w:rsidRDefault="00FD25B9" w:rsidP="00281AB2">
            <w:pPr>
              <w:jc w:val="center"/>
            </w:pPr>
            <w:r>
              <w:rPr>
                <w:rFonts w:ascii="Times New Roman" w:hAnsi="Times New Roman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5B9" w:rsidRPr="00B07F23" w:rsidRDefault="00FD25B9" w:rsidP="00B72B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465,0</w:t>
            </w:r>
          </w:p>
        </w:tc>
      </w:tr>
      <w:tr w:rsidR="00190B6E" w:rsidRPr="00263C3B" w:rsidTr="000A7EFA">
        <w:trPr>
          <w:trHeight w:val="69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0B6E" w:rsidRPr="00263C3B" w:rsidRDefault="00190B6E" w:rsidP="00D260F3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190B6E" w:rsidRPr="00263C3B" w:rsidRDefault="00190B6E" w:rsidP="00D260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МПП «</w:t>
            </w:r>
            <w:r w:rsidRPr="00820C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>Обеспечение проживающих в поселении и нуждающихся в жилых помещениях малоимущих граждан. Организация  строительства, капитальный ремонт и содержание муниципального жилищного фонда поселка Учами»;</w:t>
            </w:r>
          </w:p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07F23" w:rsidRDefault="00190B6E" w:rsidP="00B07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B07F23" w:rsidRDefault="00190B6E" w:rsidP="00B07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6E" w:rsidRPr="00B07F23" w:rsidRDefault="00190B6E" w:rsidP="00B07F23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07F23" w:rsidRDefault="00190B6E" w:rsidP="00B07F23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07F23" w:rsidRDefault="00FD25B9" w:rsidP="00B72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2604,1</w:t>
            </w:r>
          </w:p>
        </w:tc>
      </w:tr>
      <w:tr w:rsidR="00190B6E" w:rsidRPr="00263C3B" w:rsidTr="000A7EFA">
        <w:trPr>
          <w:trHeight w:val="5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B6E" w:rsidRPr="00263C3B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B6E" w:rsidRPr="00820CA0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фонда и ремонт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20CA0">
              <w:rPr>
                <w:rFonts w:ascii="Times New Roman" w:eastAsia="Times New Roman" w:hAnsi="Times New Roman" w:cs="Times New Roman"/>
              </w:rPr>
              <w:t>916</w:t>
            </w:r>
          </w:p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07F23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B07F23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6E" w:rsidRPr="00B07F23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07F23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B6E" w:rsidRPr="00B07F23" w:rsidRDefault="00FD25B9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90B6E" w:rsidRPr="00263C3B" w:rsidTr="000A7EFA">
        <w:trPr>
          <w:trHeight w:val="198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B6E" w:rsidRPr="00263C3B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820CA0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20CA0">
              <w:rPr>
                <w:rFonts w:ascii="Times New Roman" w:eastAsia="Times New Roman" w:hAnsi="Times New Roman" w:cs="Times New Roman"/>
              </w:rPr>
              <w:t>916</w:t>
            </w:r>
          </w:p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20CA0">
              <w:rPr>
                <w:rFonts w:ascii="Times New Roman" w:eastAsia="Times New Roman" w:hAnsi="Times New Roman" w:cs="Times New Roman"/>
              </w:rPr>
              <w:t>0120095020</w:t>
            </w:r>
          </w:p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07F23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  <w:r w:rsidRPr="00B07F23">
              <w:rPr>
                <w:rFonts w:ascii="Times New Roman" w:hAnsi="Times New Roman"/>
              </w:rPr>
              <w:t>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07F23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07F23" w:rsidRDefault="00190B6E" w:rsidP="00B07F23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07F23" w:rsidRDefault="00190B6E" w:rsidP="00B07F23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07F23" w:rsidRDefault="00FD25B9" w:rsidP="00B72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2604,1</w:t>
            </w:r>
          </w:p>
        </w:tc>
      </w:tr>
      <w:tr w:rsidR="00190B6E" w:rsidRPr="00263C3B" w:rsidTr="000A7EFA">
        <w:trPr>
          <w:trHeight w:val="107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0B6E" w:rsidRPr="00263C3B" w:rsidRDefault="00190B6E" w:rsidP="00D260F3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190B6E" w:rsidRPr="00263C3B" w:rsidRDefault="00190B6E" w:rsidP="00D260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МПП  «Дорожная деятельность в отношении дорог местного значения поселка Учами и обеспечение безопасности дорожного движения»;</w:t>
            </w:r>
          </w:p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07F23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299,0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B07F23" w:rsidRDefault="00B72CC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6E" w:rsidRPr="00B07F23" w:rsidRDefault="000A7EFA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07F23" w:rsidRDefault="00FD25B9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B6E" w:rsidRPr="00B07F23" w:rsidRDefault="00FD25B9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</w:tr>
      <w:tr w:rsidR="00FD25B9" w:rsidRPr="00263C3B" w:rsidTr="000A7EFA">
        <w:trPr>
          <w:trHeight w:val="26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B9" w:rsidRPr="00263C3B" w:rsidRDefault="00FD25B9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B9" w:rsidRPr="00820CA0" w:rsidRDefault="00FD25B9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B9" w:rsidRPr="00820CA0" w:rsidRDefault="00FD25B9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Дорожный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B9" w:rsidRPr="00820CA0" w:rsidRDefault="00FD25B9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B9" w:rsidRPr="00820CA0" w:rsidRDefault="00FD25B9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B9" w:rsidRPr="00820CA0" w:rsidRDefault="00FD25B9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01 3 00 60020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B9" w:rsidRPr="00820CA0" w:rsidRDefault="00FD25B9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5B9" w:rsidRPr="00B07F23" w:rsidRDefault="00FD25B9" w:rsidP="00281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299,0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B9" w:rsidRPr="00B07F23" w:rsidRDefault="00B72CCE" w:rsidP="00281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B9" w:rsidRPr="00B07F23" w:rsidRDefault="000A7EFA" w:rsidP="00281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5B9" w:rsidRPr="00B07F23" w:rsidRDefault="00FD25B9" w:rsidP="00281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5B9" w:rsidRPr="00B07F23" w:rsidRDefault="00FD25B9" w:rsidP="00B72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</w:tr>
      <w:tr w:rsidR="00190B6E" w:rsidRPr="00263C3B" w:rsidTr="000A7EFA">
        <w:trPr>
          <w:trHeight w:val="75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0B6E" w:rsidRPr="00263C3B" w:rsidRDefault="00190B6E" w:rsidP="00D260F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190B6E" w:rsidRPr="00263C3B" w:rsidRDefault="00190B6E" w:rsidP="00D260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B6E" w:rsidRPr="00820CA0" w:rsidRDefault="00190B6E" w:rsidP="00D260F3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МПП «Организация благоустройства территории, создание среды комфортной для проживания жителей поселка Учами»;</w:t>
            </w:r>
          </w:p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07F23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418,0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B07F23" w:rsidRDefault="00B72CC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456,7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6E" w:rsidRPr="00B07F23" w:rsidRDefault="000A7EFA" w:rsidP="00B07F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562,1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07F23" w:rsidRDefault="00FD25B9" w:rsidP="00B07F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07F23" w:rsidRDefault="00FD25B9" w:rsidP="00B72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</w:tr>
      <w:tr w:rsidR="00190B6E" w:rsidRPr="00263C3B" w:rsidTr="000A7EFA">
        <w:trPr>
          <w:trHeight w:val="39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B6E" w:rsidRPr="00263C3B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B6E" w:rsidRPr="00820CA0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01 4 00 60010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72B48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</w:rPr>
              <w:t>74,7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B72B48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156,6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6E" w:rsidRPr="00B72B48" w:rsidRDefault="00190B6E" w:rsidP="00B72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</w:rPr>
              <w:t>15</w:t>
            </w:r>
            <w:r w:rsidR="00B72B48">
              <w:rPr>
                <w:rFonts w:ascii="Times New Roman" w:hAnsi="Times New Roman"/>
              </w:rPr>
              <w:t>9</w:t>
            </w:r>
            <w:r w:rsidR="00B72B48" w:rsidRPr="00B72B48">
              <w:rPr>
                <w:rFonts w:ascii="Times New Roman" w:hAnsi="Times New Roman"/>
              </w:rPr>
              <w:t>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72B48" w:rsidRDefault="00190B6E" w:rsidP="00B72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</w:rPr>
              <w:t>15</w:t>
            </w:r>
            <w:r w:rsidR="00B72B48">
              <w:rPr>
                <w:rFonts w:ascii="Times New Roman" w:hAnsi="Times New Roman"/>
              </w:rPr>
              <w:t>9</w:t>
            </w:r>
            <w:r w:rsidRPr="00B72B48">
              <w:rPr>
                <w:rFonts w:ascii="Times New Roman" w:hAnsi="Times New Roman"/>
              </w:rPr>
              <w:t>,</w:t>
            </w:r>
            <w:r w:rsidR="00B72B48" w:rsidRPr="00B72B4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72B48" w:rsidRDefault="00B72B48" w:rsidP="00B72B48">
            <w:pPr>
              <w:jc w:val="center"/>
              <w:rPr>
                <w:rFonts w:ascii="Times New Roman" w:hAnsi="Times New Roman"/>
              </w:rPr>
            </w:pPr>
            <w:r w:rsidRPr="00B72B48">
              <w:rPr>
                <w:rFonts w:ascii="Times New Roman" w:hAnsi="Times New Roman"/>
              </w:rPr>
              <w:t>159,2</w:t>
            </w:r>
          </w:p>
        </w:tc>
      </w:tr>
      <w:tr w:rsidR="00190B6E" w:rsidRPr="00263C3B" w:rsidTr="000A7EFA">
        <w:trPr>
          <w:trHeight w:val="33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B6E" w:rsidRPr="00263C3B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B6E" w:rsidRPr="00820CA0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01 4 00  60050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72B48" w:rsidRDefault="00190B6E" w:rsidP="00B07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72B48" w:rsidRDefault="00190B6E" w:rsidP="00B07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72B48" w:rsidRDefault="00190B6E" w:rsidP="00B72B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2B48" w:rsidRPr="00B72B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2B4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72B48" w:rsidRDefault="00190B6E" w:rsidP="00B72B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2B48" w:rsidRPr="00B72B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2B4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72B48" w:rsidRDefault="00B72B48" w:rsidP="00B72B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</w:tr>
      <w:tr w:rsidR="00190B6E" w:rsidRPr="00263C3B" w:rsidTr="000A7EFA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B6E" w:rsidRPr="00263C3B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B6E" w:rsidRPr="00820CA0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 xml:space="preserve"> лампы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01 4 00  60050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72B48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72B48" w:rsidRDefault="00B72CCE" w:rsidP="00B72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72B48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72B48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B6E" w:rsidRPr="00B72B48" w:rsidRDefault="00B72B48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90B6E" w:rsidRPr="00263C3B" w:rsidTr="000A7EFA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B6E" w:rsidRPr="00263C3B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B6E" w:rsidRPr="00820CA0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строительство туалетов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01 4 00  60050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72B48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72B48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72B48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72B48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B6E" w:rsidRPr="00B72B48" w:rsidRDefault="00B72B48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90B6E" w:rsidRPr="00263C3B" w:rsidTr="000A7EFA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B6E" w:rsidRPr="00263C3B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B6E" w:rsidRPr="00820CA0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20CA0">
              <w:rPr>
                <w:rFonts w:ascii="Times New Roman" w:hAnsi="Times New Roman" w:cs="Times New Roman"/>
                <w:sz w:val="24"/>
                <w:szCs w:val="24"/>
              </w:rPr>
              <w:t xml:space="preserve"> грант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72B48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72B48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72B48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72B48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B6E" w:rsidRPr="00B72B48" w:rsidRDefault="00B72B48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90B6E" w:rsidRPr="00263C3B" w:rsidTr="000A7EFA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B6E" w:rsidRPr="00263C3B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B6E" w:rsidRPr="00820CA0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B72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сетки для детской площадки</w:t>
            </w:r>
            <w:r w:rsidR="00B72B48">
              <w:rPr>
                <w:rFonts w:ascii="Times New Roman" w:hAnsi="Times New Roman" w:cs="Times New Roman"/>
                <w:sz w:val="24"/>
                <w:szCs w:val="24"/>
              </w:rPr>
              <w:t xml:space="preserve">, ремонт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72B48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224,5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72B48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72B48" w:rsidRDefault="00B72B48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72B48" w:rsidRDefault="00B72B48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B6E" w:rsidRPr="00B72B48" w:rsidRDefault="00B72B48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90B6E" w:rsidRPr="00263C3B" w:rsidTr="000A7EFA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B6E" w:rsidRPr="00263C3B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B6E" w:rsidRPr="00820CA0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B6E" w:rsidRPr="00820CA0" w:rsidRDefault="00190B6E" w:rsidP="00F316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накоплению  и транспортированию твердых коммунальных отходов на территории поселка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 xml:space="preserve">01 4 00 </w:t>
            </w:r>
            <w:r>
              <w:rPr>
                <w:rFonts w:ascii="Times New Roman" w:hAnsi="Times New Roman" w:cs="Times New Roman"/>
              </w:rPr>
              <w:t>10590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72B48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72B48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72B48" w:rsidRDefault="000A7EFA" w:rsidP="000A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190B6E" w:rsidRPr="00B72B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72B48" w:rsidRDefault="000A7EFA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190B6E" w:rsidRPr="00B72B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72B48" w:rsidRDefault="00B72B48" w:rsidP="000A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9</w:t>
            </w:r>
            <w:r w:rsidR="000A7EFA">
              <w:rPr>
                <w:rFonts w:ascii="Times New Roman" w:hAnsi="Times New Roman"/>
                <w:sz w:val="24"/>
                <w:szCs w:val="24"/>
              </w:rPr>
              <w:t>5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90B6E" w:rsidRPr="00263C3B" w:rsidTr="000A7EFA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263C3B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820CA0" w:rsidRDefault="00190B6E" w:rsidP="00D2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01 4 00 60050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72B48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72B48" w:rsidRDefault="00190B6E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72B48" w:rsidRDefault="00E369F1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72B48" w:rsidRDefault="00E369F1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B6E" w:rsidRPr="00B72B48" w:rsidRDefault="00E369F1" w:rsidP="00B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127,7</w:t>
            </w:r>
          </w:p>
        </w:tc>
      </w:tr>
      <w:tr w:rsidR="00190B6E" w:rsidRPr="00263C3B" w:rsidTr="000A7EFA">
        <w:trPr>
          <w:trHeight w:val="88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0B6E" w:rsidRPr="00263C3B" w:rsidRDefault="00190B6E" w:rsidP="00D260F3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№5</w:t>
            </w:r>
          </w:p>
          <w:p w:rsidR="00190B6E" w:rsidRPr="00263C3B" w:rsidRDefault="00190B6E" w:rsidP="00D260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B6E" w:rsidRPr="00820CA0" w:rsidRDefault="00190B6E" w:rsidP="00D260F3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МПП «Предупреждение и ликвидация последствий ЧС и обеспечение мер пожарный безопасности на территории поселка Учами»;</w:t>
            </w:r>
          </w:p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07F23" w:rsidRDefault="00190B6E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</w:rPr>
              <w:t>229,5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07F23" w:rsidRDefault="00B72CCE" w:rsidP="00B72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281,3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07F23" w:rsidRDefault="00E369F1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07F23" w:rsidRDefault="00E369F1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B07F23" w:rsidRDefault="00E369F1" w:rsidP="00AB7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</w:tr>
      <w:tr w:rsidR="00190B6E" w:rsidRPr="00263C3B" w:rsidTr="000A7EFA">
        <w:trPr>
          <w:trHeight w:val="130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 xml:space="preserve"> Обустройство противопожарного разрыва между поселком и лесным массивом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03 09</w:t>
            </w:r>
          </w:p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01 5 00  21810</w:t>
            </w:r>
          </w:p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01 5 00 74120</w:t>
            </w:r>
          </w:p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01 5 00 95120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07F23" w:rsidRDefault="00190B6E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AB78E0" w:rsidRDefault="00190B6E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6E" w:rsidRPr="00AB78E0" w:rsidRDefault="00190B6E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6E" w:rsidRPr="00AB78E0" w:rsidRDefault="00190B6E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6E" w:rsidRPr="00AB78E0" w:rsidRDefault="00E369F1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AB78E0" w:rsidRDefault="00E369F1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AB78E0" w:rsidRDefault="00E369F1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220,2</w:t>
            </w:r>
          </w:p>
        </w:tc>
      </w:tr>
      <w:tr w:rsidR="00190B6E" w:rsidRPr="00263C3B" w:rsidTr="000A7EFA">
        <w:trPr>
          <w:trHeight w:val="55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01 5 00 74120</w:t>
            </w:r>
          </w:p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 xml:space="preserve">01 5 00 </w:t>
            </w:r>
            <w:r w:rsidRPr="00820CA0">
              <w:rPr>
                <w:rFonts w:ascii="Times New Roman" w:hAnsi="Times New Roman" w:cs="Times New Roman"/>
                <w:lang w:val="en-US"/>
              </w:rPr>
              <w:t>S4</w:t>
            </w:r>
            <w:r w:rsidRPr="00820CA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07F23" w:rsidRDefault="00190B6E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AB78E0" w:rsidRDefault="00190B6E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6E" w:rsidRPr="00AB78E0" w:rsidRDefault="00E369F1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AB78E0" w:rsidRDefault="00190B6E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AB78E0" w:rsidRDefault="00AB78E0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90B6E" w:rsidRPr="00263C3B" w:rsidTr="000A7EFA">
        <w:trPr>
          <w:trHeight w:val="699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мотопомп</w:t>
            </w:r>
            <w:proofErr w:type="spellEnd"/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01 5 00 74120</w:t>
            </w:r>
          </w:p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 xml:space="preserve">01 5 00 </w:t>
            </w:r>
            <w:r w:rsidRPr="00820CA0">
              <w:rPr>
                <w:rFonts w:ascii="Times New Roman" w:hAnsi="Times New Roman" w:cs="Times New Roman"/>
                <w:lang w:val="en-US"/>
              </w:rPr>
              <w:t>S4</w:t>
            </w:r>
            <w:r w:rsidRPr="00820CA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07F23" w:rsidRDefault="00190B6E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AB78E0" w:rsidRDefault="00190B6E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190B6E" w:rsidRPr="00AB78E0" w:rsidRDefault="00190B6E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6E" w:rsidRPr="00AB78E0" w:rsidRDefault="00190B6E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AB78E0" w:rsidRDefault="00190B6E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AB78E0" w:rsidRDefault="00AB78E0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B6E" w:rsidRPr="00263C3B" w:rsidTr="000A7EFA">
        <w:trPr>
          <w:trHeight w:val="557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приобретение емкостей для воды объемом 0,2 куб. метра для каждого муниципального жилого 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01 5 00 74120</w:t>
            </w:r>
          </w:p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 xml:space="preserve">01 5 00 </w:t>
            </w:r>
            <w:r w:rsidRPr="00820CA0">
              <w:rPr>
                <w:rFonts w:ascii="Times New Roman" w:hAnsi="Times New Roman" w:cs="Times New Roman"/>
                <w:lang w:val="en-US"/>
              </w:rPr>
              <w:t>S4</w:t>
            </w:r>
            <w:r w:rsidRPr="00820CA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07F23" w:rsidRDefault="00190B6E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190B6E" w:rsidRPr="00B07F23" w:rsidRDefault="00190B6E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AB78E0" w:rsidRDefault="00190B6E" w:rsidP="00AB78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B6E" w:rsidRPr="00AB78E0" w:rsidRDefault="00190B6E" w:rsidP="00AB78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190B6E" w:rsidRPr="00AB78E0" w:rsidRDefault="00190B6E" w:rsidP="00AB78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190B6E" w:rsidRPr="00AB78E0" w:rsidRDefault="00190B6E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6E" w:rsidRPr="00AB78E0" w:rsidRDefault="00190B6E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AB78E0" w:rsidRDefault="00AB78E0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6E" w:rsidRPr="00AB78E0" w:rsidRDefault="00AB78E0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B6E" w:rsidRPr="00263C3B" w:rsidTr="000A7EFA">
        <w:trPr>
          <w:trHeight w:val="557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0B6E" w:rsidRPr="00263C3B" w:rsidRDefault="00190B6E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B6E" w:rsidRPr="00820CA0" w:rsidRDefault="00190B6E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01 5 00 91120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820CA0" w:rsidRDefault="00190B6E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B07F23" w:rsidRDefault="00190B6E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B6E" w:rsidRPr="00AB78E0" w:rsidRDefault="00190B6E" w:rsidP="00AB78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8E0" w:rsidRPr="00AB78E0" w:rsidRDefault="00AB78E0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190B6E" w:rsidRPr="00AB78E0" w:rsidRDefault="00AB78E0" w:rsidP="00AB78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E0" w:rsidRPr="00AB78E0" w:rsidRDefault="00AB78E0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190B6E" w:rsidRPr="00AB78E0" w:rsidRDefault="00AB78E0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E0" w:rsidRPr="00AB78E0" w:rsidRDefault="00AB78E0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190B6E" w:rsidRPr="00AB78E0" w:rsidRDefault="00AB78E0" w:rsidP="00AB78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77A7B" w:rsidRPr="00263C3B" w:rsidTr="000A7EFA">
        <w:trPr>
          <w:trHeight w:val="557"/>
        </w:trPr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A7B" w:rsidRPr="0086734C" w:rsidRDefault="00377A7B" w:rsidP="00377A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C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377A7B" w:rsidRPr="00263C3B" w:rsidRDefault="00377A7B" w:rsidP="00377A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A7B" w:rsidRPr="00820CA0" w:rsidRDefault="00377A7B" w:rsidP="001600EF">
            <w:pPr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МПП  «</w:t>
            </w:r>
            <w:r w:rsidRPr="00820CA0">
              <w:rPr>
                <w:rFonts w:ascii="Times New Roman" w:hAnsi="Times New Roman"/>
                <w:bCs/>
                <w:sz w:val="24"/>
                <w:szCs w:val="24"/>
              </w:rPr>
              <w:t>Организация социально – значимых мероприятий на территории п. Учами</w:t>
            </w:r>
            <w:r w:rsidRPr="00820CA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A7B" w:rsidRPr="00820CA0" w:rsidRDefault="00377A7B" w:rsidP="00160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820CA0" w:rsidRDefault="00377A7B" w:rsidP="001600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820CA0" w:rsidRDefault="00377A7B" w:rsidP="001600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820CA0" w:rsidRDefault="00377A7B" w:rsidP="001600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820CA0" w:rsidRDefault="00377A7B" w:rsidP="001600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B07F23" w:rsidRDefault="00377A7B" w:rsidP="0016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B07F23" w:rsidRDefault="00377A7B" w:rsidP="0016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7B" w:rsidRPr="00B07F23" w:rsidRDefault="00377A7B" w:rsidP="0016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A7B" w:rsidRPr="00B07F23" w:rsidRDefault="00377A7B" w:rsidP="0016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A7B" w:rsidRPr="00B07F23" w:rsidRDefault="00377A7B" w:rsidP="00160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77A7B" w:rsidRPr="00263C3B" w:rsidTr="000A7EFA">
        <w:trPr>
          <w:trHeight w:val="557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A7B" w:rsidRPr="00263C3B" w:rsidRDefault="00377A7B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7B" w:rsidRPr="00820CA0" w:rsidRDefault="00377A7B" w:rsidP="00160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A7B" w:rsidRDefault="00377A7B" w:rsidP="00160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820CA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празднованию по случаю юбилея п. Учами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Default="00377A7B" w:rsidP="001600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Default="00377A7B" w:rsidP="001600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Default="00377A7B" w:rsidP="001600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01 7 00 60070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Default="00377A7B" w:rsidP="001600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B07F23" w:rsidRDefault="00377A7B" w:rsidP="001600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B07F23" w:rsidRDefault="00377A7B" w:rsidP="001600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7B" w:rsidRPr="00B07F23" w:rsidRDefault="00377A7B" w:rsidP="001600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A7B" w:rsidRPr="00B07F23" w:rsidRDefault="00377A7B" w:rsidP="001600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A7B" w:rsidRPr="00B07F23" w:rsidRDefault="00377A7B" w:rsidP="001600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A7B" w:rsidRPr="00263C3B" w:rsidTr="000A7EFA">
        <w:trPr>
          <w:trHeight w:val="557"/>
        </w:trPr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A7B" w:rsidRPr="0086734C" w:rsidRDefault="00377A7B" w:rsidP="00377A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377A7B" w:rsidRPr="00263C3B" w:rsidRDefault="00377A7B" w:rsidP="00377A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A7B" w:rsidRPr="00820CA0" w:rsidRDefault="00377A7B" w:rsidP="002F39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МПП «Противодействие экстремизму и профилактика терроризма на территории поселка Учами»;</w:t>
            </w:r>
          </w:p>
          <w:p w:rsidR="00377A7B" w:rsidRPr="00820CA0" w:rsidRDefault="00377A7B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A7B" w:rsidRPr="00820CA0" w:rsidRDefault="00377A7B" w:rsidP="000B30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820CA0" w:rsidRDefault="00377A7B" w:rsidP="00831F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820CA0" w:rsidRDefault="00377A7B" w:rsidP="00831F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820CA0" w:rsidRDefault="00377A7B" w:rsidP="00831F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820CA0" w:rsidRDefault="00377A7B" w:rsidP="00831F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B07F23" w:rsidRDefault="00377A7B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B07F23" w:rsidRDefault="00377A7B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7B" w:rsidRPr="00B07F23" w:rsidRDefault="00377A7B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A7B" w:rsidRPr="00B07F23" w:rsidRDefault="00377A7B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A7B" w:rsidRPr="00B07F23" w:rsidRDefault="00377A7B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7A7B" w:rsidRPr="00263C3B" w:rsidTr="000A7EFA">
        <w:trPr>
          <w:trHeight w:val="557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A7B" w:rsidRPr="00263C3B" w:rsidRDefault="00377A7B" w:rsidP="00D26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7B" w:rsidRPr="00820CA0" w:rsidRDefault="00377A7B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A7B" w:rsidRPr="00820CA0" w:rsidRDefault="00377A7B" w:rsidP="000B3097">
            <w:pPr>
              <w:pStyle w:val="Default"/>
            </w:pPr>
            <w:r w:rsidRPr="00820CA0">
              <w:rPr>
                <w:spacing w:val="3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820CA0" w:rsidRDefault="00377A7B" w:rsidP="00831F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820CA0" w:rsidRDefault="00377A7B" w:rsidP="00831F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820CA0" w:rsidRDefault="00377A7B" w:rsidP="00831F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01 6 00 21011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820CA0" w:rsidRDefault="00377A7B" w:rsidP="00831F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B07F23" w:rsidRDefault="00377A7B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B07F23" w:rsidRDefault="00377A7B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7B" w:rsidRPr="00B07F23" w:rsidRDefault="00377A7B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A7B" w:rsidRPr="00B07F23" w:rsidRDefault="00377A7B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A7B" w:rsidRPr="00B07F23" w:rsidRDefault="00377A7B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7A7B" w:rsidRPr="00263C3B" w:rsidTr="000A7EFA">
        <w:trPr>
          <w:cantSplit/>
          <w:trHeight w:val="136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7A7B" w:rsidRPr="00263C3B" w:rsidRDefault="00377A7B" w:rsidP="00D260F3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 w:cs="Times New Roman"/>
                <w:sz w:val="24"/>
                <w:szCs w:val="24"/>
              </w:rPr>
              <w:t xml:space="preserve">№8 </w:t>
            </w:r>
          </w:p>
          <w:p w:rsidR="00377A7B" w:rsidRPr="00263C3B" w:rsidRDefault="00377A7B" w:rsidP="00D260F3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A7B" w:rsidRPr="00263C3B" w:rsidRDefault="00377A7B" w:rsidP="00D260F3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 w:cs="Times New Roman"/>
                <w:sz w:val="24"/>
                <w:szCs w:val="24"/>
              </w:rPr>
              <w:t>МПП 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Учами».</w:t>
            </w:r>
          </w:p>
          <w:p w:rsidR="00377A7B" w:rsidRPr="00263C3B" w:rsidRDefault="00377A7B" w:rsidP="00D260F3">
            <w:pPr>
              <w:tabs>
                <w:tab w:val="left" w:pos="7137"/>
              </w:tabs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77A7B" w:rsidRPr="00263C3B" w:rsidRDefault="00377A7B" w:rsidP="00D26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A7B" w:rsidRPr="00263C3B" w:rsidRDefault="00377A7B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</w:t>
            </w:r>
            <w:r w:rsidRPr="00263C3B">
              <w:rPr>
                <w:rFonts w:ascii="Times New Roman" w:hAnsi="Times New Roman"/>
                <w:sz w:val="24"/>
                <w:szCs w:val="24"/>
              </w:rPr>
              <w:t>дные обязательства по подпрограмме</w:t>
            </w:r>
          </w:p>
          <w:p w:rsidR="00377A7B" w:rsidRPr="00263C3B" w:rsidRDefault="00377A7B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263C3B" w:rsidRDefault="00377A7B" w:rsidP="003E1C64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263C3B" w:rsidRDefault="00377A7B" w:rsidP="003E1C64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05 02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263C3B" w:rsidRDefault="00377A7B" w:rsidP="003E1C64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01 8 00 00000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263C3B" w:rsidRDefault="00377A7B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B07F23" w:rsidRDefault="00377A7B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B07F23" w:rsidRDefault="00377A7B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7B" w:rsidRPr="00B07F23" w:rsidRDefault="00377A7B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A7B" w:rsidRPr="00B07F23" w:rsidRDefault="00377A7B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A7B" w:rsidRPr="00B07F23" w:rsidRDefault="00377A7B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77A7B" w:rsidRPr="00263C3B" w:rsidTr="000A7EFA">
        <w:trPr>
          <w:cantSplit/>
          <w:trHeight w:val="2391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77A7B" w:rsidRPr="00263C3B" w:rsidRDefault="00377A7B" w:rsidP="00D260F3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7B" w:rsidRPr="00263C3B" w:rsidRDefault="00377A7B" w:rsidP="00D260F3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A7B" w:rsidRPr="00263C3B" w:rsidRDefault="00377A7B" w:rsidP="00D260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Приобретение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263C3B" w:rsidRDefault="00377A7B" w:rsidP="003E1C64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263C3B" w:rsidRDefault="00377A7B" w:rsidP="003E1C64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05 02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263C3B" w:rsidRDefault="00377A7B" w:rsidP="003E1C64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01 8 00 00000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263C3B" w:rsidRDefault="00377A7B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B07F23" w:rsidRDefault="00377A7B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B07F23" w:rsidRDefault="00377A7B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7B" w:rsidRPr="00B07F23" w:rsidRDefault="00377A7B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A7B" w:rsidRPr="00B07F23" w:rsidRDefault="00377A7B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A7B" w:rsidRPr="00B07F23" w:rsidRDefault="00377A7B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77A7B" w:rsidRPr="00263C3B" w:rsidTr="000A7EFA">
        <w:trPr>
          <w:cantSplit/>
          <w:trHeight w:val="23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7A7B" w:rsidRPr="00263C3B" w:rsidRDefault="00377A7B" w:rsidP="00D260F3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7B" w:rsidRPr="00263C3B" w:rsidRDefault="00377A7B" w:rsidP="00D260F3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A7B" w:rsidRPr="00F24321" w:rsidRDefault="00377A7B" w:rsidP="00DF4A65">
            <w:pPr>
              <w:pStyle w:val="a5"/>
              <w:rPr>
                <w:rFonts w:ascii="Times New Roman" w:hAnsi="Times New Roman"/>
              </w:rPr>
            </w:pPr>
            <w:r w:rsidRPr="00F24321">
              <w:rPr>
                <w:rFonts w:ascii="Times New Roman" w:hAnsi="Times New Roman"/>
                <w:spacing w:val="3"/>
              </w:rPr>
              <w:t>Приобретение запчастей к специализированной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263C3B" w:rsidRDefault="00377A7B" w:rsidP="003E1C64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263C3B" w:rsidRDefault="00377A7B" w:rsidP="003E1C64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05 02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263C3B" w:rsidRDefault="00377A7B" w:rsidP="003E1C64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01 8 00 00000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263C3B" w:rsidRDefault="00377A7B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B07F23" w:rsidRDefault="00377A7B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B07F23" w:rsidRDefault="00377A7B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7B" w:rsidRPr="00B07F23" w:rsidRDefault="00377A7B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A7B" w:rsidRPr="00B07F23" w:rsidRDefault="00377A7B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A7B" w:rsidRPr="00B07F23" w:rsidRDefault="00377A7B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77A7B" w:rsidRPr="00263C3B" w:rsidTr="000A7EFA">
        <w:trPr>
          <w:cantSplit/>
          <w:trHeight w:val="98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7A7B" w:rsidRPr="00263C3B" w:rsidRDefault="00377A7B" w:rsidP="00DC5D9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77A7B" w:rsidRPr="00263C3B" w:rsidRDefault="00377A7B" w:rsidP="00DC5D9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A7B" w:rsidRPr="00DC5D9B" w:rsidRDefault="00377A7B" w:rsidP="00DC5D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5D9B">
              <w:rPr>
                <w:rFonts w:ascii="Times New Roman" w:hAnsi="Times New Roman" w:cs="Times New Roman"/>
                <w:sz w:val="24"/>
                <w:szCs w:val="24"/>
              </w:rPr>
              <w:t>МПП « Профилактика правонарушений на территории поселка Учами»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A7B" w:rsidRPr="00263C3B" w:rsidRDefault="00377A7B" w:rsidP="00DC5D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</w:t>
            </w:r>
            <w:r w:rsidRPr="00263C3B">
              <w:rPr>
                <w:rFonts w:ascii="Times New Roman" w:hAnsi="Times New Roman"/>
                <w:sz w:val="24"/>
                <w:szCs w:val="24"/>
              </w:rPr>
              <w:t>дные обязательства по подпрограмме</w:t>
            </w:r>
          </w:p>
          <w:p w:rsidR="00377A7B" w:rsidRDefault="00377A7B" w:rsidP="00DF4A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263C3B" w:rsidRDefault="00377A7B" w:rsidP="003E1C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263C3B" w:rsidRDefault="00377A7B" w:rsidP="003E1C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263C3B" w:rsidRDefault="00377A7B" w:rsidP="003E1C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263C3B" w:rsidRDefault="00377A7B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B07F23" w:rsidRDefault="00377A7B" w:rsidP="00AB78E0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B07F23" w:rsidRDefault="00377A7B" w:rsidP="00AB78E0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7B" w:rsidRPr="00B07F23" w:rsidRDefault="00377A7B" w:rsidP="00AB78E0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A7B" w:rsidRPr="00B07F23" w:rsidRDefault="00377A7B" w:rsidP="00AB78E0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A7B" w:rsidRPr="00B07F23" w:rsidRDefault="00377A7B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77A7B" w:rsidRPr="00263C3B" w:rsidTr="000A7EFA">
        <w:trPr>
          <w:cantSplit/>
          <w:trHeight w:val="139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7A7B" w:rsidRPr="00263C3B" w:rsidRDefault="00377A7B" w:rsidP="00DC5D9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7B" w:rsidRPr="00DC5D9B" w:rsidRDefault="00377A7B" w:rsidP="00DC5D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A7B" w:rsidRPr="00263C3B" w:rsidRDefault="00377A7B" w:rsidP="00DF4A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263C3B" w:rsidRDefault="00377A7B" w:rsidP="003E1C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263C3B" w:rsidRDefault="00377A7B" w:rsidP="003E1C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263C3B" w:rsidRDefault="00377A7B" w:rsidP="003E1C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263C3B" w:rsidRDefault="00377A7B" w:rsidP="003E1C6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B07F23" w:rsidRDefault="00377A7B" w:rsidP="00AB78E0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A7B" w:rsidRPr="00B07F23" w:rsidRDefault="00377A7B" w:rsidP="00AB78E0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7B" w:rsidRPr="00B07F23" w:rsidRDefault="00377A7B" w:rsidP="00AB78E0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A7B" w:rsidRPr="00B07F23" w:rsidRDefault="00377A7B" w:rsidP="00AB78E0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A7B" w:rsidRPr="00B07F23" w:rsidRDefault="00377A7B" w:rsidP="00AB7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260F3" w:rsidRPr="006F36AB" w:rsidRDefault="00D260F3" w:rsidP="00D260F3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4B6" w:rsidRPr="006F36AB" w:rsidRDefault="00C444B6" w:rsidP="00C444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4B6" w:rsidRPr="006F36AB" w:rsidRDefault="00C444B6" w:rsidP="00C444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4B6" w:rsidRPr="006F36AB" w:rsidRDefault="00C444B6" w:rsidP="00C444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C444B6" w:rsidRPr="006F36AB" w:rsidSect="003F48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D5EFB" w:rsidRPr="00987A71" w:rsidRDefault="00ED5EFB" w:rsidP="00ED5EFB">
      <w:pPr>
        <w:autoSpaceDE w:val="0"/>
        <w:autoSpaceDN w:val="0"/>
        <w:adjustRightInd w:val="0"/>
        <w:spacing w:after="0" w:line="240" w:lineRule="auto"/>
        <w:ind w:left="9402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987A71">
        <w:rPr>
          <w:rFonts w:ascii="Times New Roman" w:hAnsi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hAnsi="Times New Roman"/>
          <w:sz w:val="20"/>
          <w:szCs w:val="20"/>
          <w:lang w:eastAsia="ru-RU"/>
        </w:rPr>
        <w:t>2</w:t>
      </w:r>
    </w:p>
    <w:p w:rsidR="00ED5EFB" w:rsidRPr="00987A71" w:rsidRDefault="00ED5EFB" w:rsidP="00ED5EFB">
      <w:pPr>
        <w:autoSpaceDE w:val="0"/>
        <w:autoSpaceDN w:val="0"/>
        <w:adjustRightInd w:val="0"/>
        <w:spacing w:after="0" w:line="240" w:lineRule="auto"/>
        <w:ind w:left="9402"/>
        <w:outlineLvl w:val="2"/>
        <w:rPr>
          <w:rFonts w:ascii="Times New Roman" w:hAnsi="Times New Roman"/>
          <w:sz w:val="20"/>
          <w:szCs w:val="20"/>
        </w:rPr>
      </w:pPr>
      <w:r w:rsidRPr="00987A71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  <w:proofErr w:type="spellStart"/>
      <w:r w:rsidRPr="00987A71">
        <w:rPr>
          <w:rFonts w:ascii="Times New Roman" w:hAnsi="Times New Roman"/>
          <w:sz w:val="20"/>
          <w:szCs w:val="20"/>
        </w:rPr>
        <w:t>поселка</w:t>
      </w:r>
      <w:r>
        <w:rPr>
          <w:rFonts w:ascii="Times New Roman" w:hAnsi="Times New Roman"/>
          <w:sz w:val="20"/>
          <w:szCs w:val="20"/>
        </w:rPr>
        <w:t>Учами</w:t>
      </w:r>
      <w:proofErr w:type="spellEnd"/>
      <w:r w:rsidRPr="00987A71">
        <w:rPr>
          <w:rFonts w:ascii="Times New Roman" w:hAnsi="Times New Roman"/>
          <w:sz w:val="20"/>
          <w:szCs w:val="20"/>
        </w:rPr>
        <w:t xml:space="preserve"> Эвенкийского </w:t>
      </w:r>
      <w:proofErr w:type="gramStart"/>
      <w:r w:rsidRPr="00987A71">
        <w:rPr>
          <w:rFonts w:ascii="Times New Roman" w:hAnsi="Times New Roman"/>
          <w:sz w:val="20"/>
          <w:szCs w:val="20"/>
        </w:rPr>
        <w:t>муниципального</w:t>
      </w:r>
      <w:proofErr w:type="gramEnd"/>
      <w:r w:rsidRPr="00987A71">
        <w:rPr>
          <w:rFonts w:ascii="Times New Roman" w:hAnsi="Times New Roman"/>
          <w:sz w:val="20"/>
          <w:szCs w:val="20"/>
        </w:rPr>
        <w:t xml:space="preserve"> района</w:t>
      </w:r>
    </w:p>
    <w:p w:rsidR="00ED5EFB" w:rsidRPr="00987A71" w:rsidRDefault="00ED5EFB" w:rsidP="00ED5EFB">
      <w:pPr>
        <w:autoSpaceDE w:val="0"/>
        <w:autoSpaceDN w:val="0"/>
        <w:adjustRightInd w:val="0"/>
        <w:spacing w:after="0" w:line="240" w:lineRule="auto"/>
        <w:ind w:left="9402"/>
        <w:outlineLvl w:val="2"/>
        <w:rPr>
          <w:rFonts w:ascii="Times New Roman" w:hAnsi="Times New Roman"/>
          <w:sz w:val="20"/>
          <w:szCs w:val="20"/>
        </w:rPr>
      </w:pPr>
      <w:r w:rsidRPr="00987A71">
        <w:rPr>
          <w:rFonts w:ascii="Times New Roman" w:hAnsi="Times New Roman"/>
          <w:sz w:val="20"/>
          <w:szCs w:val="20"/>
        </w:rPr>
        <w:t xml:space="preserve">Красноярского края </w:t>
      </w:r>
    </w:p>
    <w:p w:rsidR="00ED5EFB" w:rsidRPr="00987A71" w:rsidRDefault="00ED5EFB" w:rsidP="00ED5EFB">
      <w:pPr>
        <w:autoSpaceDE w:val="0"/>
        <w:autoSpaceDN w:val="0"/>
        <w:adjustRightInd w:val="0"/>
        <w:spacing w:after="0" w:line="240" w:lineRule="auto"/>
        <w:ind w:left="9402"/>
        <w:outlineLvl w:val="2"/>
        <w:rPr>
          <w:rFonts w:ascii="Times New Roman" w:hAnsi="Times New Roman"/>
          <w:sz w:val="20"/>
          <w:szCs w:val="20"/>
        </w:rPr>
      </w:pPr>
      <w:r w:rsidRPr="00987A71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="0013137A">
        <w:rPr>
          <w:rFonts w:ascii="Times New Roman" w:hAnsi="Times New Roman"/>
          <w:sz w:val="20"/>
          <w:szCs w:val="20"/>
        </w:rPr>
        <w:t>18-п</w:t>
      </w:r>
      <w:r>
        <w:rPr>
          <w:rFonts w:ascii="Times New Roman" w:hAnsi="Times New Roman"/>
          <w:sz w:val="20"/>
          <w:szCs w:val="20"/>
        </w:rPr>
        <w:t xml:space="preserve"> </w:t>
      </w:r>
      <w:r w:rsidRPr="00987A71">
        <w:rPr>
          <w:rFonts w:ascii="Times New Roman" w:hAnsi="Times New Roman"/>
          <w:sz w:val="20"/>
          <w:szCs w:val="20"/>
        </w:rPr>
        <w:t xml:space="preserve"> от</w:t>
      </w:r>
      <w:r>
        <w:rPr>
          <w:rFonts w:ascii="Times New Roman" w:hAnsi="Times New Roman"/>
          <w:sz w:val="20"/>
          <w:szCs w:val="20"/>
        </w:rPr>
        <w:t xml:space="preserve">  </w:t>
      </w:r>
      <w:r w:rsidR="0013137A">
        <w:rPr>
          <w:rFonts w:ascii="Times New Roman" w:hAnsi="Times New Roman"/>
          <w:sz w:val="20"/>
          <w:szCs w:val="20"/>
        </w:rPr>
        <w:t>18</w:t>
      </w:r>
      <w:r>
        <w:rPr>
          <w:rFonts w:ascii="Times New Roman" w:hAnsi="Times New Roman"/>
          <w:sz w:val="20"/>
          <w:szCs w:val="20"/>
        </w:rPr>
        <w:t xml:space="preserve"> .04.</w:t>
      </w:r>
      <w:r w:rsidRPr="00987A71">
        <w:rPr>
          <w:rFonts w:ascii="Times New Roman" w:hAnsi="Times New Roman"/>
          <w:sz w:val="20"/>
          <w:szCs w:val="20"/>
        </w:rPr>
        <w:t>2022</w:t>
      </w: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26227A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26227A">
        <w:rPr>
          <w:rFonts w:ascii="Times New Roman" w:hAnsi="Times New Roman" w:cs="Times New Roman"/>
          <w:sz w:val="16"/>
          <w:szCs w:val="16"/>
        </w:rPr>
        <w:t xml:space="preserve">Приложение № 2 </w:t>
      </w:r>
    </w:p>
    <w:p w:rsidR="002F3915" w:rsidRDefault="002F3915" w:rsidP="002F3915">
      <w:pPr>
        <w:pStyle w:val="a5"/>
        <w:ind w:left="567" w:firstLine="282"/>
        <w:jc w:val="right"/>
        <w:rPr>
          <w:rFonts w:ascii="Times New Roman" w:hAnsi="Times New Roman"/>
          <w:b/>
          <w:sz w:val="16"/>
          <w:szCs w:val="16"/>
        </w:rPr>
      </w:pPr>
      <w:r w:rsidRPr="0026227A">
        <w:rPr>
          <w:rFonts w:ascii="Times New Roman" w:hAnsi="Times New Roman"/>
          <w:b/>
          <w:sz w:val="16"/>
          <w:szCs w:val="16"/>
        </w:rPr>
        <w:t>к подпрограмме №1</w:t>
      </w:r>
    </w:p>
    <w:p w:rsidR="002F3915" w:rsidRPr="00F54D26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r w:rsidRPr="00F54D26">
        <w:rPr>
          <w:rFonts w:ascii="Times New Roman" w:hAnsi="Times New Roman" w:cs="Times New Roman"/>
          <w:sz w:val="18"/>
          <w:szCs w:val="18"/>
        </w:rPr>
        <w:t xml:space="preserve">«Пользование и распоряжение имуществом, </w:t>
      </w:r>
    </w:p>
    <w:p w:rsidR="002F3915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F54D26">
        <w:rPr>
          <w:rFonts w:ascii="Times New Roman" w:hAnsi="Times New Roman" w:cs="Times New Roman"/>
          <w:sz w:val="18"/>
          <w:szCs w:val="18"/>
        </w:rPr>
        <w:t>находящимся</w:t>
      </w:r>
      <w:proofErr w:type="gramEnd"/>
      <w:r w:rsidRPr="00F54D26">
        <w:rPr>
          <w:rFonts w:ascii="Times New Roman" w:hAnsi="Times New Roman" w:cs="Times New Roman"/>
          <w:sz w:val="18"/>
          <w:szCs w:val="18"/>
        </w:rPr>
        <w:t xml:space="preserve"> в муниципальной собственности, </w:t>
      </w:r>
    </w:p>
    <w:p w:rsidR="002F3915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r w:rsidRPr="00F54D26">
        <w:rPr>
          <w:rFonts w:ascii="Times New Roman" w:hAnsi="Times New Roman" w:cs="Times New Roman"/>
          <w:sz w:val="18"/>
          <w:szCs w:val="18"/>
        </w:rPr>
        <w:t xml:space="preserve">межевание территории и постановка </w:t>
      </w:r>
      <w:proofErr w:type="gramStart"/>
      <w:r w:rsidRPr="00F54D26">
        <w:rPr>
          <w:rFonts w:ascii="Times New Roman" w:hAnsi="Times New Roman" w:cs="Times New Roman"/>
          <w:sz w:val="18"/>
          <w:szCs w:val="18"/>
        </w:rPr>
        <w:t>недвижимых</w:t>
      </w:r>
      <w:proofErr w:type="gramEnd"/>
      <w:r w:rsidRPr="00F54D2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3915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r w:rsidRPr="00F54D26">
        <w:rPr>
          <w:rFonts w:ascii="Times New Roman" w:hAnsi="Times New Roman" w:cs="Times New Roman"/>
          <w:sz w:val="18"/>
          <w:szCs w:val="18"/>
        </w:rPr>
        <w:t xml:space="preserve">объектов на учет и </w:t>
      </w:r>
      <w:proofErr w:type="gramStart"/>
      <w:r w:rsidRPr="00F54D26">
        <w:rPr>
          <w:rFonts w:ascii="Times New Roman" w:hAnsi="Times New Roman" w:cs="Times New Roman"/>
          <w:sz w:val="18"/>
          <w:szCs w:val="18"/>
        </w:rPr>
        <w:t>муниципальную</w:t>
      </w:r>
      <w:proofErr w:type="gramEnd"/>
      <w:r w:rsidRPr="00F54D2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3915" w:rsidRPr="00F54D26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r w:rsidRPr="00F54D26">
        <w:rPr>
          <w:rFonts w:ascii="Times New Roman" w:hAnsi="Times New Roman" w:cs="Times New Roman"/>
          <w:sz w:val="18"/>
          <w:szCs w:val="18"/>
        </w:rPr>
        <w:t>собственность поселка Учами»;</w:t>
      </w:r>
    </w:p>
    <w:p w:rsidR="002F3915" w:rsidRPr="0026227A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</w:t>
      </w:r>
    </w:p>
    <w:p w:rsidR="002F3915" w:rsidRDefault="002F3915" w:rsidP="002F3915">
      <w:pPr>
        <w:pStyle w:val="a5"/>
        <w:ind w:left="567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D26">
        <w:rPr>
          <w:rFonts w:ascii="Times New Roman" w:hAnsi="Times New Roman" w:cs="Times New Roman"/>
          <w:b/>
          <w:sz w:val="24"/>
          <w:szCs w:val="24"/>
        </w:rPr>
        <w:t xml:space="preserve">«Пользование и распоряжение имуществом, находящимся в </w:t>
      </w:r>
      <w:proofErr w:type="gramStart"/>
      <w:r w:rsidRPr="00F54D26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</w:p>
    <w:p w:rsidR="002F3915" w:rsidRDefault="002F3915" w:rsidP="002F3915">
      <w:pPr>
        <w:pStyle w:val="a5"/>
        <w:ind w:left="567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D26">
        <w:rPr>
          <w:rFonts w:ascii="Times New Roman" w:hAnsi="Times New Roman" w:cs="Times New Roman"/>
          <w:b/>
          <w:sz w:val="24"/>
          <w:szCs w:val="24"/>
        </w:rPr>
        <w:t>собственности, межевание территории и постановка недвижимых объектов</w:t>
      </w:r>
    </w:p>
    <w:p w:rsidR="002F3915" w:rsidRPr="00F54D26" w:rsidRDefault="002F3915" w:rsidP="002F3915">
      <w:pPr>
        <w:pStyle w:val="a5"/>
        <w:ind w:left="567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F54D26">
        <w:rPr>
          <w:rFonts w:ascii="Times New Roman" w:hAnsi="Times New Roman" w:cs="Times New Roman"/>
          <w:b/>
          <w:sz w:val="24"/>
          <w:szCs w:val="24"/>
        </w:rPr>
        <w:t>а учет и муниципальн</w:t>
      </w:r>
      <w:r>
        <w:rPr>
          <w:rFonts w:ascii="Times New Roman" w:hAnsi="Times New Roman" w:cs="Times New Roman"/>
          <w:b/>
          <w:sz w:val="24"/>
          <w:szCs w:val="24"/>
        </w:rPr>
        <w:t>ую собственность поселка Учами»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1134"/>
        <w:gridCol w:w="607"/>
        <w:gridCol w:w="880"/>
        <w:gridCol w:w="880"/>
        <w:gridCol w:w="43"/>
        <w:gridCol w:w="709"/>
        <w:gridCol w:w="850"/>
        <w:gridCol w:w="1134"/>
        <w:gridCol w:w="992"/>
        <w:gridCol w:w="17"/>
        <w:gridCol w:w="990"/>
        <w:gridCol w:w="28"/>
        <w:gridCol w:w="1247"/>
        <w:gridCol w:w="1120"/>
        <w:gridCol w:w="1843"/>
      </w:tblGrid>
      <w:tr w:rsidR="002F3915" w:rsidRPr="006F36AB" w:rsidTr="00831FD3">
        <w:trPr>
          <w:trHeight w:val="377"/>
        </w:trPr>
        <w:tc>
          <w:tcPr>
            <w:tcW w:w="2835" w:type="dxa"/>
            <w:vMerge w:val="restart"/>
            <w:vAlign w:val="center"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 подпрограммы, задачи,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ГРБС </w:t>
            </w:r>
          </w:p>
        </w:tc>
        <w:tc>
          <w:tcPr>
            <w:tcW w:w="3119" w:type="dxa"/>
            <w:gridSpan w:val="5"/>
            <w:vAlign w:val="center"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8" w:type="dxa"/>
            <w:gridSpan w:val="8"/>
            <w:vAlign w:val="center"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Расходы  (тыс</w:t>
            </w:r>
            <w:proofErr w:type="gramStart"/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уб.), годы</w:t>
            </w:r>
          </w:p>
        </w:tc>
        <w:tc>
          <w:tcPr>
            <w:tcW w:w="1843" w:type="dxa"/>
            <w:vMerge w:val="restart"/>
            <w:vAlign w:val="center"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от реализац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ии подпрограммного мероприятия </w:t>
            </w: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(в натуральном выражении)</w:t>
            </w:r>
          </w:p>
        </w:tc>
      </w:tr>
      <w:tr w:rsidR="002F3915" w:rsidRPr="006F36AB" w:rsidTr="00831FD3">
        <w:trPr>
          <w:trHeight w:val="1034"/>
        </w:trPr>
        <w:tc>
          <w:tcPr>
            <w:tcW w:w="2835" w:type="dxa"/>
            <w:vMerge/>
            <w:vAlign w:val="center"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880" w:type="dxa"/>
            <w:vAlign w:val="center"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23" w:type="dxa"/>
            <w:gridSpan w:val="2"/>
            <w:vAlign w:val="center"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850" w:type="dxa"/>
            <w:vAlign w:val="center"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9" w:type="dxa"/>
            <w:gridSpan w:val="2"/>
            <w:vAlign w:val="center"/>
          </w:tcPr>
          <w:p w:rsidR="002F3915" w:rsidRPr="006F36AB" w:rsidRDefault="002F3915" w:rsidP="002F3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F3915" w:rsidRPr="006F36AB" w:rsidRDefault="002F3915" w:rsidP="002F3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0" w:type="dxa"/>
            <w:vAlign w:val="center"/>
          </w:tcPr>
          <w:p w:rsidR="002F3915" w:rsidRPr="006F36AB" w:rsidRDefault="002F3915" w:rsidP="00212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2023 год </w:t>
            </w:r>
          </w:p>
        </w:tc>
        <w:tc>
          <w:tcPr>
            <w:tcW w:w="1275" w:type="dxa"/>
            <w:gridSpan w:val="2"/>
            <w:vAlign w:val="center"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20" w:type="dxa"/>
            <w:vAlign w:val="center"/>
          </w:tcPr>
          <w:p w:rsidR="002F3915" w:rsidRPr="006F36AB" w:rsidRDefault="00520614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A7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Итого на 2020-2024 годы</w:t>
            </w:r>
          </w:p>
        </w:tc>
        <w:tc>
          <w:tcPr>
            <w:tcW w:w="1843" w:type="dxa"/>
            <w:vMerge/>
            <w:vAlign w:val="center"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3915" w:rsidRPr="006F36AB" w:rsidTr="00831FD3">
        <w:trPr>
          <w:trHeight w:val="360"/>
        </w:trPr>
        <w:tc>
          <w:tcPr>
            <w:tcW w:w="12346" w:type="dxa"/>
            <w:gridSpan w:val="14"/>
          </w:tcPr>
          <w:p w:rsidR="002F3915" w:rsidRPr="006F36AB" w:rsidRDefault="002F3915" w:rsidP="00831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 Цель: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Эффективное использование муниципального имущества</w:t>
            </w:r>
          </w:p>
        </w:tc>
        <w:tc>
          <w:tcPr>
            <w:tcW w:w="2963" w:type="dxa"/>
            <w:gridSpan w:val="2"/>
          </w:tcPr>
          <w:p w:rsidR="002F3915" w:rsidRPr="006F36AB" w:rsidRDefault="002F3915" w:rsidP="00831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3915" w:rsidRPr="006F36AB" w:rsidTr="00831FD3">
        <w:trPr>
          <w:trHeight w:val="199"/>
        </w:trPr>
        <w:tc>
          <w:tcPr>
            <w:tcW w:w="12346" w:type="dxa"/>
            <w:gridSpan w:val="14"/>
          </w:tcPr>
          <w:p w:rsidR="002F3915" w:rsidRPr="006F36AB" w:rsidRDefault="002F3915" w:rsidP="00831FD3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6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Формирование, учет и приращение муниципальной собственности</w:t>
            </w:r>
          </w:p>
        </w:tc>
        <w:tc>
          <w:tcPr>
            <w:tcW w:w="2963" w:type="dxa"/>
            <w:gridSpan w:val="2"/>
          </w:tcPr>
          <w:p w:rsidR="002F3915" w:rsidRPr="006F36AB" w:rsidRDefault="002F3915" w:rsidP="00831FD3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15" w:rsidRPr="006F36AB" w:rsidTr="00831FD3">
        <w:trPr>
          <w:trHeight w:val="1525"/>
        </w:trPr>
        <w:tc>
          <w:tcPr>
            <w:tcW w:w="2835" w:type="dxa"/>
          </w:tcPr>
          <w:p w:rsidR="002F3915" w:rsidRPr="006F36AB" w:rsidRDefault="002F3915" w:rsidP="00831FD3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  <w:p w:rsidR="002F3915" w:rsidRPr="006F36AB" w:rsidRDefault="002F3915" w:rsidP="00831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Регистрация права собственности на земельные участки, на жилые помещения,  здания</w:t>
            </w:r>
          </w:p>
        </w:tc>
        <w:tc>
          <w:tcPr>
            <w:tcW w:w="1134" w:type="dxa"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6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F36A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6F36AB">
              <w:rPr>
                <w:rFonts w:ascii="Times New Roman" w:hAnsi="Times New Roman"/>
                <w:sz w:val="24"/>
                <w:szCs w:val="24"/>
              </w:rPr>
              <w:t>чами</w:t>
            </w:r>
            <w:proofErr w:type="spellEnd"/>
          </w:p>
        </w:tc>
        <w:tc>
          <w:tcPr>
            <w:tcW w:w="607" w:type="dxa"/>
            <w:noWrap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80" w:type="dxa"/>
            <w:noWrap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80" w:type="dxa"/>
            <w:noWrap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0110034030</w:t>
            </w:r>
          </w:p>
        </w:tc>
        <w:tc>
          <w:tcPr>
            <w:tcW w:w="752" w:type="dxa"/>
            <w:gridSpan w:val="2"/>
            <w:noWrap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035" w:type="dxa"/>
            <w:gridSpan w:val="3"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00,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20" w:type="dxa"/>
          </w:tcPr>
          <w:p w:rsidR="002F3915" w:rsidRPr="006F36AB" w:rsidRDefault="00520614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2F3915" w:rsidRPr="006F36AB" w:rsidRDefault="002F3915" w:rsidP="00831FD3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Мероприятия: </w:t>
            </w:r>
            <w:r w:rsidRPr="006F36AB">
              <w:rPr>
                <w:rFonts w:ascii="Times New Roman" w:hAnsi="Times New Roman"/>
                <w:spacing w:val="3"/>
                <w:sz w:val="24"/>
                <w:szCs w:val="24"/>
              </w:rPr>
              <w:t>межевание</w:t>
            </w:r>
          </w:p>
          <w:p w:rsidR="002F3915" w:rsidRPr="006F36AB" w:rsidRDefault="002F3915" w:rsidP="00831FD3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участков с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постановкой на кадастровый учет</w:t>
            </w:r>
            <w:r w:rsidRPr="006F36AB">
              <w:rPr>
                <w:rFonts w:ascii="Times New Roman" w:hAnsi="Times New Roman"/>
                <w:spacing w:val="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изготовление технических паспортов на жилые помещения   38 объект </w:t>
            </w:r>
          </w:p>
        </w:tc>
      </w:tr>
      <w:tr w:rsidR="002F3915" w:rsidRPr="006F36AB" w:rsidTr="00831FD3">
        <w:trPr>
          <w:trHeight w:val="253"/>
        </w:trPr>
        <w:tc>
          <w:tcPr>
            <w:tcW w:w="11099" w:type="dxa"/>
            <w:gridSpan w:val="13"/>
          </w:tcPr>
          <w:p w:rsidR="002F3915" w:rsidRPr="006F36AB" w:rsidRDefault="002F3915" w:rsidP="00831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Задача.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Управление и распоряжение муниципальным имуществом и землей</w:t>
            </w:r>
          </w:p>
        </w:tc>
        <w:tc>
          <w:tcPr>
            <w:tcW w:w="1247" w:type="dxa"/>
          </w:tcPr>
          <w:p w:rsidR="002F3915" w:rsidRPr="006F36AB" w:rsidRDefault="002F3915" w:rsidP="00831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2F3915" w:rsidRPr="006F36AB" w:rsidRDefault="002F3915" w:rsidP="00831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3915" w:rsidRPr="006F36AB" w:rsidRDefault="002F3915" w:rsidP="0083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15" w:rsidRPr="006F36AB" w:rsidTr="00831FD3">
        <w:trPr>
          <w:trHeight w:val="554"/>
        </w:trPr>
        <w:tc>
          <w:tcPr>
            <w:tcW w:w="2835" w:type="dxa"/>
          </w:tcPr>
          <w:p w:rsidR="002F3915" w:rsidRPr="006F36AB" w:rsidRDefault="002F3915" w:rsidP="00831FD3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Мероприятия: </w:t>
            </w:r>
            <w:r w:rsidRPr="006F36AB">
              <w:rPr>
                <w:rFonts w:ascii="Times New Roman" w:hAnsi="Times New Roman"/>
                <w:spacing w:val="3"/>
                <w:sz w:val="24"/>
                <w:szCs w:val="24"/>
              </w:rPr>
              <w:t>межевание</w:t>
            </w:r>
          </w:p>
          <w:p w:rsidR="002F3915" w:rsidRPr="006F36AB" w:rsidRDefault="002F3915" w:rsidP="00831FD3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участков с постановкой на кадастровый учет, изготовление технических паспортов на жилые помещения    </w:t>
            </w:r>
          </w:p>
        </w:tc>
        <w:tc>
          <w:tcPr>
            <w:tcW w:w="1134" w:type="dxa"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F36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F36A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6F36AB">
              <w:rPr>
                <w:rFonts w:ascii="Times New Roman" w:hAnsi="Times New Roman"/>
                <w:sz w:val="24"/>
                <w:szCs w:val="24"/>
              </w:rPr>
              <w:t>чами</w:t>
            </w:r>
            <w:proofErr w:type="spellEnd"/>
          </w:p>
        </w:tc>
        <w:tc>
          <w:tcPr>
            <w:tcW w:w="607" w:type="dxa"/>
            <w:noWrap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80" w:type="dxa"/>
            <w:noWrap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80" w:type="dxa"/>
            <w:noWrap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0110034030</w:t>
            </w:r>
          </w:p>
        </w:tc>
        <w:tc>
          <w:tcPr>
            <w:tcW w:w="752" w:type="dxa"/>
            <w:gridSpan w:val="2"/>
            <w:noWrap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noWrap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2F3915" w:rsidRPr="006F36AB" w:rsidRDefault="00520614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655,5</w:t>
            </w:r>
          </w:p>
        </w:tc>
        <w:tc>
          <w:tcPr>
            <w:tcW w:w="1035" w:type="dxa"/>
            <w:gridSpan w:val="3"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1247" w:type="dxa"/>
          </w:tcPr>
          <w:p w:rsidR="002F3915" w:rsidRPr="006F36AB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465,0</w:t>
            </w:r>
          </w:p>
        </w:tc>
        <w:tc>
          <w:tcPr>
            <w:tcW w:w="1120" w:type="dxa"/>
          </w:tcPr>
          <w:p w:rsidR="002F3915" w:rsidRPr="006F36AB" w:rsidRDefault="00520614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1246,5</w:t>
            </w:r>
          </w:p>
        </w:tc>
        <w:tc>
          <w:tcPr>
            <w:tcW w:w="1843" w:type="dxa"/>
            <w:vMerge/>
          </w:tcPr>
          <w:p w:rsidR="002F3915" w:rsidRPr="006F36AB" w:rsidRDefault="002F3915" w:rsidP="00831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Глава поселка Учами 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6F36A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Н.Г.</w:t>
      </w:r>
      <w:r w:rsidRPr="006F36AB">
        <w:rPr>
          <w:rFonts w:ascii="Times New Roman" w:hAnsi="Times New Roman"/>
          <w:sz w:val="24"/>
          <w:szCs w:val="24"/>
        </w:rPr>
        <w:t>Москвитин</w:t>
      </w:r>
      <w:r>
        <w:rPr>
          <w:rFonts w:ascii="Times New Roman" w:hAnsi="Times New Roman"/>
          <w:sz w:val="24"/>
          <w:szCs w:val="24"/>
        </w:rPr>
        <w:t>а</w:t>
      </w:r>
      <w:r w:rsidRPr="006F36AB">
        <w:rPr>
          <w:rFonts w:ascii="Times New Roman" w:hAnsi="Times New Roman"/>
          <w:sz w:val="24"/>
          <w:szCs w:val="24"/>
        </w:rPr>
        <w:t xml:space="preserve"> </w:t>
      </w:r>
    </w:p>
    <w:p w:rsidR="002F3915" w:rsidRPr="006F36A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2F3915" w:rsidRPr="006F36AB" w:rsidSect="003F48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D5EFB" w:rsidRPr="00987A71" w:rsidRDefault="00ED5EFB" w:rsidP="00ED5EFB">
      <w:pPr>
        <w:autoSpaceDE w:val="0"/>
        <w:autoSpaceDN w:val="0"/>
        <w:adjustRightInd w:val="0"/>
        <w:spacing w:after="0" w:line="240" w:lineRule="auto"/>
        <w:ind w:left="9402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987A71">
        <w:rPr>
          <w:rFonts w:ascii="Times New Roman" w:hAnsi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hAnsi="Times New Roman"/>
          <w:sz w:val="20"/>
          <w:szCs w:val="20"/>
          <w:lang w:eastAsia="ru-RU"/>
        </w:rPr>
        <w:t>3</w:t>
      </w:r>
      <w:r w:rsidRPr="00987A71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ED5EFB" w:rsidRPr="00987A71" w:rsidRDefault="00ED5EFB" w:rsidP="00ED5EFB">
      <w:pPr>
        <w:autoSpaceDE w:val="0"/>
        <w:autoSpaceDN w:val="0"/>
        <w:adjustRightInd w:val="0"/>
        <w:spacing w:after="0" w:line="240" w:lineRule="auto"/>
        <w:ind w:left="9402"/>
        <w:outlineLvl w:val="2"/>
        <w:rPr>
          <w:rFonts w:ascii="Times New Roman" w:hAnsi="Times New Roman"/>
          <w:sz w:val="20"/>
          <w:szCs w:val="20"/>
        </w:rPr>
      </w:pPr>
      <w:r w:rsidRPr="00987A71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  <w:proofErr w:type="spellStart"/>
      <w:r w:rsidRPr="00987A71">
        <w:rPr>
          <w:rFonts w:ascii="Times New Roman" w:hAnsi="Times New Roman"/>
          <w:sz w:val="20"/>
          <w:szCs w:val="20"/>
        </w:rPr>
        <w:t>поселка</w:t>
      </w:r>
      <w:r>
        <w:rPr>
          <w:rFonts w:ascii="Times New Roman" w:hAnsi="Times New Roman"/>
          <w:sz w:val="20"/>
          <w:szCs w:val="20"/>
        </w:rPr>
        <w:t>Учами</w:t>
      </w:r>
      <w:proofErr w:type="spellEnd"/>
      <w:r w:rsidRPr="00987A71">
        <w:rPr>
          <w:rFonts w:ascii="Times New Roman" w:hAnsi="Times New Roman"/>
          <w:sz w:val="20"/>
          <w:szCs w:val="20"/>
        </w:rPr>
        <w:t xml:space="preserve"> Эвенкийского </w:t>
      </w:r>
      <w:proofErr w:type="gramStart"/>
      <w:r w:rsidRPr="00987A71">
        <w:rPr>
          <w:rFonts w:ascii="Times New Roman" w:hAnsi="Times New Roman"/>
          <w:sz w:val="20"/>
          <w:szCs w:val="20"/>
        </w:rPr>
        <w:t>муниципального</w:t>
      </w:r>
      <w:proofErr w:type="gramEnd"/>
      <w:r w:rsidRPr="00987A71">
        <w:rPr>
          <w:rFonts w:ascii="Times New Roman" w:hAnsi="Times New Roman"/>
          <w:sz w:val="20"/>
          <w:szCs w:val="20"/>
        </w:rPr>
        <w:t xml:space="preserve"> района</w:t>
      </w:r>
    </w:p>
    <w:p w:rsidR="00ED5EFB" w:rsidRPr="00987A71" w:rsidRDefault="00ED5EFB" w:rsidP="00ED5EFB">
      <w:pPr>
        <w:autoSpaceDE w:val="0"/>
        <w:autoSpaceDN w:val="0"/>
        <w:adjustRightInd w:val="0"/>
        <w:spacing w:after="0" w:line="240" w:lineRule="auto"/>
        <w:ind w:left="9402"/>
        <w:outlineLvl w:val="2"/>
        <w:rPr>
          <w:rFonts w:ascii="Times New Roman" w:hAnsi="Times New Roman"/>
          <w:sz w:val="20"/>
          <w:szCs w:val="20"/>
        </w:rPr>
      </w:pPr>
      <w:r w:rsidRPr="00987A71">
        <w:rPr>
          <w:rFonts w:ascii="Times New Roman" w:hAnsi="Times New Roman"/>
          <w:sz w:val="20"/>
          <w:szCs w:val="20"/>
        </w:rPr>
        <w:t xml:space="preserve">Красноярского края </w:t>
      </w:r>
    </w:p>
    <w:p w:rsidR="00ED5EFB" w:rsidRPr="00987A71" w:rsidRDefault="00ED5EFB" w:rsidP="00ED5EFB">
      <w:pPr>
        <w:autoSpaceDE w:val="0"/>
        <w:autoSpaceDN w:val="0"/>
        <w:adjustRightInd w:val="0"/>
        <w:spacing w:after="0" w:line="240" w:lineRule="auto"/>
        <w:ind w:left="9402"/>
        <w:outlineLvl w:val="2"/>
        <w:rPr>
          <w:rFonts w:ascii="Times New Roman" w:hAnsi="Times New Roman"/>
          <w:sz w:val="20"/>
          <w:szCs w:val="20"/>
        </w:rPr>
      </w:pPr>
      <w:r w:rsidRPr="00987A71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 </w:t>
      </w:r>
      <w:r w:rsidR="0013137A">
        <w:rPr>
          <w:rFonts w:ascii="Times New Roman" w:hAnsi="Times New Roman"/>
          <w:sz w:val="20"/>
          <w:szCs w:val="20"/>
        </w:rPr>
        <w:t>18-п</w:t>
      </w:r>
      <w:r w:rsidRPr="00987A71">
        <w:rPr>
          <w:rFonts w:ascii="Times New Roman" w:hAnsi="Times New Roman"/>
          <w:sz w:val="20"/>
          <w:szCs w:val="20"/>
        </w:rPr>
        <w:t xml:space="preserve"> от</w:t>
      </w:r>
      <w:r>
        <w:rPr>
          <w:rFonts w:ascii="Times New Roman" w:hAnsi="Times New Roman"/>
          <w:sz w:val="20"/>
          <w:szCs w:val="20"/>
        </w:rPr>
        <w:t xml:space="preserve">  </w:t>
      </w:r>
      <w:r w:rsidR="0013137A">
        <w:rPr>
          <w:rFonts w:ascii="Times New Roman" w:hAnsi="Times New Roman"/>
          <w:sz w:val="20"/>
          <w:szCs w:val="20"/>
        </w:rPr>
        <w:t>18</w:t>
      </w:r>
      <w:r>
        <w:rPr>
          <w:rFonts w:ascii="Times New Roman" w:hAnsi="Times New Roman"/>
          <w:sz w:val="20"/>
          <w:szCs w:val="20"/>
        </w:rPr>
        <w:t xml:space="preserve"> .04.</w:t>
      </w:r>
      <w:r w:rsidRPr="00987A71">
        <w:rPr>
          <w:rFonts w:ascii="Times New Roman" w:hAnsi="Times New Roman"/>
          <w:sz w:val="20"/>
          <w:szCs w:val="20"/>
        </w:rPr>
        <w:t>2022</w:t>
      </w:r>
    </w:p>
    <w:p w:rsidR="00ED5EFB" w:rsidRDefault="00ED5EFB" w:rsidP="00ED5EF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F3915" w:rsidRPr="000B7219" w:rsidRDefault="002F3915" w:rsidP="00ED5EF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B7219">
        <w:rPr>
          <w:rFonts w:ascii="Times New Roman" w:hAnsi="Times New Roman"/>
          <w:sz w:val="16"/>
          <w:szCs w:val="16"/>
        </w:rPr>
        <w:t xml:space="preserve">Приложение № 3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B721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0B7219">
        <w:rPr>
          <w:rFonts w:ascii="Times New Roman" w:hAnsi="Times New Roman"/>
          <w:sz w:val="16"/>
          <w:szCs w:val="16"/>
        </w:rPr>
        <w:t xml:space="preserve">к подпрограмме №3 </w:t>
      </w:r>
    </w:p>
    <w:p w:rsidR="002F3915" w:rsidRDefault="002F3915" w:rsidP="002F3915">
      <w:pPr>
        <w:pStyle w:val="a5"/>
        <w:ind w:left="283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72F7E">
        <w:rPr>
          <w:rFonts w:ascii="Times New Roman" w:hAnsi="Times New Roman" w:cs="Times New Roman"/>
          <w:sz w:val="18"/>
          <w:szCs w:val="18"/>
        </w:rPr>
        <w:t>«Дорожная деятельность в отношении</w:t>
      </w:r>
    </w:p>
    <w:p w:rsidR="002F3915" w:rsidRDefault="002F3915" w:rsidP="002F3915">
      <w:pPr>
        <w:pStyle w:val="a5"/>
        <w:ind w:left="283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72F7E">
        <w:rPr>
          <w:rFonts w:ascii="Times New Roman" w:hAnsi="Times New Roman" w:cs="Times New Roman"/>
          <w:sz w:val="18"/>
          <w:szCs w:val="18"/>
        </w:rPr>
        <w:t xml:space="preserve"> дорог местного значения поселка Учами </w:t>
      </w:r>
    </w:p>
    <w:p w:rsidR="002F3915" w:rsidRPr="00472F7E" w:rsidRDefault="002F3915" w:rsidP="002F3915">
      <w:pPr>
        <w:pStyle w:val="a5"/>
        <w:ind w:left="283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72F7E">
        <w:rPr>
          <w:rFonts w:ascii="Times New Roman" w:hAnsi="Times New Roman" w:cs="Times New Roman"/>
          <w:sz w:val="18"/>
          <w:szCs w:val="18"/>
        </w:rPr>
        <w:t>и обеспечение безопасности дорожного движения»</w:t>
      </w:r>
    </w:p>
    <w:p w:rsidR="002F3915" w:rsidRPr="000B7219" w:rsidRDefault="002F3915" w:rsidP="002F3915">
      <w:pPr>
        <w:pStyle w:val="ConsPlusTitle"/>
        <w:ind w:left="10065"/>
        <w:jc w:val="right"/>
        <w:rPr>
          <w:sz w:val="16"/>
          <w:szCs w:val="16"/>
        </w:rPr>
      </w:pPr>
    </w:p>
    <w:p w:rsidR="002F3915" w:rsidRPr="000B7219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01689">
        <w:rPr>
          <w:rFonts w:ascii="Times New Roman" w:hAnsi="Times New Roman"/>
          <w:b/>
        </w:rPr>
        <w:t xml:space="preserve">Перечень мероприятий подпрограммы </w:t>
      </w:r>
    </w:p>
    <w:tbl>
      <w:tblPr>
        <w:tblW w:w="1574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2"/>
        <w:gridCol w:w="1134"/>
        <w:gridCol w:w="709"/>
        <w:gridCol w:w="141"/>
        <w:gridCol w:w="567"/>
        <w:gridCol w:w="567"/>
        <w:gridCol w:w="567"/>
        <w:gridCol w:w="851"/>
        <w:gridCol w:w="992"/>
        <w:gridCol w:w="709"/>
        <w:gridCol w:w="850"/>
        <w:gridCol w:w="851"/>
        <w:gridCol w:w="1276"/>
        <w:gridCol w:w="3543"/>
      </w:tblGrid>
      <w:tr w:rsidR="002F3915" w:rsidRPr="00101689" w:rsidTr="00831FD3">
        <w:trPr>
          <w:trHeight w:val="377"/>
        </w:trPr>
        <w:tc>
          <w:tcPr>
            <w:tcW w:w="2992" w:type="dxa"/>
            <w:vMerge w:val="restart"/>
            <w:vAlign w:val="center"/>
          </w:tcPr>
          <w:p w:rsidR="002F3915" w:rsidRPr="00101689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Наименование </w:t>
            </w:r>
            <w:r w:rsidRPr="00101689">
              <w:rPr>
                <w:rFonts w:ascii="Times New Roman" w:hAnsi="Times New Roman"/>
                <w:b/>
                <w:lang w:eastAsia="ru-RU"/>
              </w:rPr>
              <w:t>подпрограммы, задачи,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2F3915" w:rsidRPr="00101689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 xml:space="preserve">ГРБС </w:t>
            </w:r>
          </w:p>
        </w:tc>
        <w:tc>
          <w:tcPr>
            <w:tcW w:w="2551" w:type="dxa"/>
            <w:gridSpan w:val="5"/>
            <w:vAlign w:val="center"/>
          </w:tcPr>
          <w:p w:rsidR="002F3915" w:rsidRPr="00101689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6"/>
            <w:vAlign w:val="center"/>
          </w:tcPr>
          <w:p w:rsidR="002F3915" w:rsidRPr="00101689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Расходы</w:t>
            </w:r>
            <w:r w:rsidRPr="00101689">
              <w:rPr>
                <w:rFonts w:ascii="Times New Roman" w:hAnsi="Times New Roman"/>
                <w:b/>
                <w:lang w:eastAsia="ru-RU"/>
              </w:rPr>
              <w:t xml:space="preserve"> (тыс. руб.), годы</w:t>
            </w:r>
          </w:p>
        </w:tc>
        <w:tc>
          <w:tcPr>
            <w:tcW w:w="3543" w:type="dxa"/>
            <w:vAlign w:val="center"/>
          </w:tcPr>
          <w:p w:rsidR="002F3915" w:rsidRPr="00101689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101689">
              <w:rPr>
                <w:rFonts w:ascii="Times New Roman" w:hAnsi="Times New Roman"/>
                <w:b/>
                <w:lang w:eastAsia="ru-RU"/>
              </w:rPr>
              <w:br/>
              <w:t>(в натуральном выражении)</w:t>
            </w:r>
          </w:p>
        </w:tc>
      </w:tr>
      <w:tr w:rsidR="009054FB" w:rsidRPr="00101689" w:rsidTr="00831FD3">
        <w:trPr>
          <w:trHeight w:val="1034"/>
        </w:trPr>
        <w:tc>
          <w:tcPr>
            <w:tcW w:w="2992" w:type="dxa"/>
            <w:vMerge/>
            <w:vAlign w:val="center"/>
          </w:tcPr>
          <w:p w:rsidR="009054FB" w:rsidRPr="00101689" w:rsidRDefault="009054FB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054FB" w:rsidRPr="00101689" w:rsidRDefault="009054FB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054FB" w:rsidRPr="00101689" w:rsidRDefault="009054FB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ГРБС</w:t>
            </w:r>
          </w:p>
        </w:tc>
        <w:tc>
          <w:tcPr>
            <w:tcW w:w="567" w:type="dxa"/>
            <w:vAlign w:val="center"/>
          </w:tcPr>
          <w:p w:rsidR="009054FB" w:rsidRPr="00101689" w:rsidRDefault="009054FB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101689">
              <w:rPr>
                <w:rFonts w:ascii="Times New Roman" w:hAnsi="Times New Roman"/>
                <w:b/>
                <w:lang w:eastAsia="ru-RU"/>
              </w:rPr>
              <w:t>РзПр</w:t>
            </w:r>
            <w:proofErr w:type="spellEnd"/>
          </w:p>
        </w:tc>
        <w:tc>
          <w:tcPr>
            <w:tcW w:w="567" w:type="dxa"/>
            <w:vAlign w:val="center"/>
          </w:tcPr>
          <w:p w:rsidR="009054FB" w:rsidRPr="00101689" w:rsidRDefault="009054FB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9054FB" w:rsidRPr="00101689" w:rsidRDefault="009054FB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ВР</w:t>
            </w:r>
          </w:p>
        </w:tc>
        <w:tc>
          <w:tcPr>
            <w:tcW w:w="851" w:type="dxa"/>
            <w:vAlign w:val="center"/>
          </w:tcPr>
          <w:p w:rsidR="009054FB" w:rsidRPr="00101689" w:rsidRDefault="009054FB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Pr="00101689">
              <w:rPr>
                <w:rFonts w:ascii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9054FB" w:rsidRPr="00101689" w:rsidRDefault="009054FB" w:rsidP="001A51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lang w:eastAsia="ru-RU"/>
              </w:rPr>
              <w:t>21</w:t>
            </w:r>
            <w:r w:rsidRPr="00101689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9054FB" w:rsidRPr="00101689" w:rsidRDefault="009054FB" w:rsidP="001A51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lang w:eastAsia="ru-RU"/>
              </w:rPr>
              <w:t>2</w:t>
            </w:r>
            <w:r w:rsidRPr="00101689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9054FB" w:rsidRPr="00101689" w:rsidRDefault="009054FB" w:rsidP="001A51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9054FB" w:rsidRPr="00101689" w:rsidRDefault="009054FB" w:rsidP="001A51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2023 год</w:t>
            </w:r>
          </w:p>
        </w:tc>
        <w:tc>
          <w:tcPr>
            <w:tcW w:w="851" w:type="dxa"/>
            <w:vAlign w:val="center"/>
          </w:tcPr>
          <w:p w:rsidR="009054FB" w:rsidRPr="00101689" w:rsidRDefault="009054FB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9054FB" w:rsidRPr="00101689" w:rsidRDefault="009054FB" w:rsidP="00831FD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 xml:space="preserve">Итого на </w:t>
            </w:r>
          </w:p>
          <w:p w:rsidR="009054FB" w:rsidRPr="00101689" w:rsidRDefault="009054FB" w:rsidP="009054F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Pr="00101689">
              <w:rPr>
                <w:rFonts w:ascii="Times New Roman" w:hAnsi="Times New Roman"/>
                <w:b/>
                <w:lang w:eastAsia="ru-RU"/>
              </w:rPr>
              <w:t>-202</w:t>
            </w:r>
            <w:r>
              <w:rPr>
                <w:rFonts w:ascii="Times New Roman" w:hAnsi="Times New Roman"/>
                <w:b/>
                <w:lang w:eastAsia="ru-RU"/>
              </w:rPr>
              <w:t>4</w:t>
            </w:r>
            <w:r w:rsidRPr="00101689">
              <w:rPr>
                <w:rFonts w:ascii="Times New Roman" w:hAnsi="Times New Roman"/>
                <w:b/>
                <w:lang w:eastAsia="ru-RU"/>
              </w:rPr>
              <w:t xml:space="preserve"> годы</w:t>
            </w:r>
          </w:p>
        </w:tc>
        <w:tc>
          <w:tcPr>
            <w:tcW w:w="3543" w:type="dxa"/>
            <w:vAlign w:val="center"/>
          </w:tcPr>
          <w:p w:rsidR="009054FB" w:rsidRPr="00101689" w:rsidRDefault="009054FB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054FB" w:rsidRPr="00101689" w:rsidTr="00831FD3">
        <w:trPr>
          <w:trHeight w:val="360"/>
        </w:trPr>
        <w:tc>
          <w:tcPr>
            <w:tcW w:w="15749" w:type="dxa"/>
            <w:gridSpan w:val="14"/>
          </w:tcPr>
          <w:p w:rsidR="009054FB" w:rsidRPr="00101689" w:rsidRDefault="009054FB" w:rsidP="00831F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 xml:space="preserve">Цель. </w:t>
            </w:r>
            <w:r w:rsidRPr="00101689">
              <w:rPr>
                <w:rFonts w:ascii="Times New Roman" w:hAnsi="Times New Roman"/>
                <w:b/>
              </w:rPr>
              <w:t>Повышение уровня транспортно-эксплуатационного состояния автомобильных дорог местного значения  п. Учами</w:t>
            </w:r>
          </w:p>
        </w:tc>
      </w:tr>
      <w:tr w:rsidR="009054FB" w:rsidRPr="00101689" w:rsidTr="00831FD3">
        <w:trPr>
          <w:trHeight w:val="199"/>
        </w:trPr>
        <w:tc>
          <w:tcPr>
            <w:tcW w:w="15749" w:type="dxa"/>
            <w:gridSpan w:val="14"/>
          </w:tcPr>
          <w:p w:rsidR="009054FB" w:rsidRPr="00101689" w:rsidRDefault="009054FB" w:rsidP="00831F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Задача</w:t>
            </w:r>
            <w:r w:rsidRPr="00101689">
              <w:rPr>
                <w:rFonts w:ascii="Times New Roman" w:hAnsi="Times New Roman"/>
                <w:lang w:eastAsia="ru-RU"/>
              </w:rPr>
              <w:t>.</w:t>
            </w:r>
            <w:r w:rsidRPr="0010168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Выполнение текущих регламентных работ по содержанию автомобильных дорог общего пользования местного значения</w:t>
            </w:r>
            <w:r w:rsidRPr="00101689">
              <w:rPr>
                <w:rFonts w:ascii="Times New Roman" w:hAnsi="Times New Roman"/>
                <w:lang w:eastAsia="ru-RU"/>
              </w:rPr>
              <w:t xml:space="preserve">  </w:t>
            </w:r>
          </w:p>
        </w:tc>
      </w:tr>
      <w:tr w:rsidR="009054FB" w:rsidRPr="00101689" w:rsidTr="00831FD3">
        <w:trPr>
          <w:trHeight w:val="352"/>
        </w:trPr>
        <w:tc>
          <w:tcPr>
            <w:tcW w:w="2992" w:type="dxa"/>
          </w:tcPr>
          <w:p w:rsidR="009054FB" w:rsidRPr="00101689" w:rsidRDefault="009054FB" w:rsidP="00831FD3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Мероприятия:</w:t>
            </w:r>
            <w:r w:rsidRPr="00101689">
              <w:rPr>
                <w:rFonts w:ascii="Times New Roman" w:hAnsi="Times New Roman"/>
              </w:rPr>
              <w:t xml:space="preserve"> на в</w:t>
            </w:r>
            <w:r w:rsidRPr="00101689">
              <w:rPr>
                <w:rFonts w:ascii="Times New Roman" w:hAnsi="Times New Roman"/>
                <w:bCs/>
                <w:color w:val="000000"/>
                <w:lang w:eastAsia="ru-RU"/>
              </w:rPr>
              <w:t>ыполнение текущих регламентных работ по содержанию автомобильных дорог общего пользования местного значения,*</w:t>
            </w:r>
          </w:p>
        </w:tc>
        <w:tc>
          <w:tcPr>
            <w:tcW w:w="1134" w:type="dxa"/>
          </w:tcPr>
          <w:p w:rsidR="009054FB" w:rsidRPr="00101689" w:rsidRDefault="009054FB" w:rsidP="00831F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1689">
              <w:rPr>
                <w:rFonts w:ascii="Times New Roman" w:hAnsi="Times New Roman"/>
                <w:lang w:eastAsia="ru-RU"/>
              </w:rPr>
              <w:t>Администрация п. Учами</w:t>
            </w:r>
          </w:p>
        </w:tc>
        <w:tc>
          <w:tcPr>
            <w:tcW w:w="709" w:type="dxa"/>
            <w:noWrap/>
          </w:tcPr>
          <w:p w:rsidR="009054FB" w:rsidRPr="00101689" w:rsidRDefault="009054FB" w:rsidP="00831F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168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708" w:type="dxa"/>
            <w:gridSpan w:val="2"/>
            <w:noWrap/>
          </w:tcPr>
          <w:p w:rsidR="009054FB" w:rsidRPr="00101689" w:rsidRDefault="009054FB" w:rsidP="00831F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1689">
              <w:rPr>
                <w:rFonts w:ascii="Times New Roman" w:hAnsi="Times New Roman"/>
                <w:lang w:eastAsia="ru-RU"/>
              </w:rPr>
              <w:t>0412</w:t>
            </w:r>
          </w:p>
        </w:tc>
        <w:tc>
          <w:tcPr>
            <w:tcW w:w="567" w:type="dxa"/>
            <w:noWrap/>
          </w:tcPr>
          <w:p w:rsidR="009054FB" w:rsidRPr="00101689" w:rsidRDefault="009054FB" w:rsidP="00831F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1689">
              <w:rPr>
                <w:rFonts w:ascii="Times New Roman" w:hAnsi="Times New Roman"/>
                <w:lang w:eastAsia="ru-RU"/>
              </w:rPr>
              <w:t>0130060020</w:t>
            </w:r>
          </w:p>
        </w:tc>
        <w:tc>
          <w:tcPr>
            <w:tcW w:w="567" w:type="dxa"/>
            <w:noWrap/>
          </w:tcPr>
          <w:p w:rsidR="009054FB" w:rsidRPr="00101689" w:rsidRDefault="009054FB" w:rsidP="00831F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noWrap/>
          </w:tcPr>
          <w:p w:rsidR="009054FB" w:rsidRPr="00BB1E24" w:rsidRDefault="009054FB" w:rsidP="00234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992" w:type="dxa"/>
            <w:noWrap/>
          </w:tcPr>
          <w:p w:rsidR="009054FB" w:rsidRPr="00BB1E24" w:rsidRDefault="009054FB" w:rsidP="001F2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709" w:type="dxa"/>
            <w:noWrap/>
          </w:tcPr>
          <w:p w:rsidR="009054FB" w:rsidRPr="00BB1E24" w:rsidRDefault="00906D90" w:rsidP="001F2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850" w:type="dxa"/>
          </w:tcPr>
          <w:p w:rsidR="009054FB" w:rsidRPr="00BB1E24" w:rsidRDefault="009054FB" w:rsidP="001F2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851" w:type="dxa"/>
          </w:tcPr>
          <w:p w:rsidR="009054FB" w:rsidRPr="00BB1E24" w:rsidRDefault="009054FB" w:rsidP="00831F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76" w:type="dxa"/>
          </w:tcPr>
          <w:p w:rsidR="009054FB" w:rsidRPr="00101689" w:rsidRDefault="00906D90" w:rsidP="0090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433,8</w:t>
            </w:r>
          </w:p>
        </w:tc>
        <w:tc>
          <w:tcPr>
            <w:tcW w:w="3543" w:type="dxa"/>
          </w:tcPr>
          <w:p w:rsidR="009054FB" w:rsidRPr="00101689" w:rsidRDefault="009054FB" w:rsidP="00831FD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101689">
              <w:rPr>
                <w:sz w:val="22"/>
                <w:szCs w:val="22"/>
              </w:rPr>
              <w:t xml:space="preserve">Приведение в нормативное состояние </w:t>
            </w:r>
            <w:r>
              <w:rPr>
                <w:sz w:val="22"/>
                <w:szCs w:val="22"/>
              </w:rPr>
              <w:t>1</w:t>
            </w:r>
            <w:r w:rsidRPr="00101689">
              <w:rPr>
                <w:sz w:val="22"/>
                <w:szCs w:val="22"/>
              </w:rPr>
              <w:t xml:space="preserve"> км автомобильных дорог местного значения сельских поселений, в том числе по годам:</w:t>
            </w:r>
          </w:p>
          <w:p w:rsidR="009054FB" w:rsidRDefault="009054FB" w:rsidP="00831FD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2020 году -0,1</w:t>
            </w:r>
            <w:r w:rsidRPr="00101689">
              <w:rPr>
                <w:sz w:val="22"/>
                <w:szCs w:val="22"/>
              </w:rPr>
              <w:t xml:space="preserve"> км. </w:t>
            </w:r>
          </w:p>
          <w:p w:rsidR="009054FB" w:rsidRDefault="009054FB" w:rsidP="00831FD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101689">
              <w:rPr>
                <w:sz w:val="22"/>
                <w:szCs w:val="22"/>
              </w:rPr>
              <w:t>в 20</w:t>
            </w:r>
            <w:r>
              <w:rPr>
                <w:sz w:val="22"/>
                <w:szCs w:val="22"/>
              </w:rPr>
              <w:t>21</w:t>
            </w:r>
            <w:r w:rsidRPr="00101689">
              <w:rPr>
                <w:sz w:val="22"/>
                <w:szCs w:val="22"/>
              </w:rPr>
              <w:t xml:space="preserve"> году -0</w:t>
            </w:r>
            <w:r>
              <w:rPr>
                <w:sz w:val="22"/>
                <w:szCs w:val="22"/>
              </w:rPr>
              <w:t>,2</w:t>
            </w:r>
            <w:r w:rsidRPr="00101689">
              <w:rPr>
                <w:sz w:val="22"/>
                <w:szCs w:val="22"/>
              </w:rPr>
              <w:t xml:space="preserve"> км;</w:t>
            </w:r>
          </w:p>
          <w:p w:rsidR="009054FB" w:rsidRDefault="009054FB" w:rsidP="00831FD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 году- 0,2 км</w:t>
            </w:r>
          </w:p>
          <w:p w:rsidR="009054FB" w:rsidRDefault="009054FB" w:rsidP="00831FD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2023 году -0,2км.</w:t>
            </w:r>
          </w:p>
          <w:p w:rsidR="009054FB" w:rsidRPr="00101689" w:rsidRDefault="009054FB" w:rsidP="00831FD3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2024 году – 0,2 км.</w:t>
            </w:r>
          </w:p>
        </w:tc>
      </w:tr>
      <w:tr w:rsidR="009054FB" w:rsidRPr="00101689" w:rsidTr="00831FD3">
        <w:trPr>
          <w:trHeight w:val="300"/>
        </w:trPr>
        <w:tc>
          <w:tcPr>
            <w:tcW w:w="2992" w:type="dxa"/>
          </w:tcPr>
          <w:p w:rsidR="009054FB" w:rsidRPr="00101689" w:rsidRDefault="009054FB" w:rsidP="00831FD3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  <w:r w:rsidRPr="00101689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1134" w:type="dxa"/>
          </w:tcPr>
          <w:p w:rsidR="009054FB" w:rsidRPr="00101689" w:rsidRDefault="009054FB" w:rsidP="00831F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noWrap/>
          </w:tcPr>
          <w:p w:rsidR="009054FB" w:rsidRPr="00101689" w:rsidRDefault="009054FB" w:rsidP="00831F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gridSpan w:val="2"/>
            <w:noWrap/>
          </w:tcPr>
          <w:p w:rsidR="009054FB" w:rsidRPr="00101689" w:rsidRDefault="009054FB" w:rsidP="00831F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noWrap/>
          </w:tcPr>
          <w:p w:rsidR="009054FB" w:rsidRPr="00101689" w:rsidRDefault="009054FB" w:rsidP="00831F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noWrap/>
          </w:tcPr>
          <w:p w:rsidR="009054FB" w:rsidRPr="00101689" w:rsidRDefault="009054FB" w:rsidP="00831F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noWrap/>
          </w:tcPr>
          <w:p w:rsidR="009054FB" w:rsidRPr="002E2B96" w:rsidRDefault="009054FB" w:rsidP="002340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E2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992" w:type="dxa"/>
            <w:noWrap/>
          </w:tcPr>
          <w:p w:rsidR="009054FB" w:rsidRPr="002E2B96" w:rsidRDefault="009054FB" w:rsidP="001F2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E2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709" w:type="dxa"/>
            <w:noWrap/>
          </w:tcPr>
          <w:p w:rsidR="009054FB" w:rsidRPr="009054FB" w:rsidRDefault="00906D90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850" w:type="dxa"/>
          </w:tcPr>
          <w:p w:rsidR="009054FB" w:rsidRPr="009054FB" w:rsidRDefault="009054FB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054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851" w:type="dxa"/>
          </w:tcPr>
          <w:p w:rsidR="009054FB" w:rsidRPr="009054FB" w:rsidRDefault="009054FB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054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76" w:type="dxa"/>
          </w:tcPr>
          <w:p w:rsidR="009054FB" w:rsidRPr="00101689" w:rsidRDefault="00906D90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433,8</w:t>
            </w:r>
          </w:p>
        </w:tc>
        <w:tc>
          <w:tcPr>
            <w:tcW w:w="3543" w:type="dxa"/>
          </w:tcPr>
          <w:p w:rsidR="009054FB" w:rsidRPr="00101689" w:rsidRDefault="009054FB" w:rsidP="00831FD3"/>
        </w:tc>
      </w:tr>
    </w:tbl>
    <w:p w:rsidR="002F3915" w:rsidRPr="00010746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F3915" w:rsidRPr="00010746" w:rsidSect="003F484D">
          <w:headerReference w:type="defaul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010746">
        <w:rPr>
          <w:rFonts w:ascii="Times New Roman" w:hAnsi="Times New Roman"/>
          <w:sz w:val="24"/>
          <w:szCs w:val="24"/>
        </w:rPr>
        <w:t>Глава поселка Учами</w:t>
      </w:r>
      <w:r w:rsidRPr="000107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010746">
        <w:rPr>
          <w:rFonts w:ascii="Times New Roman" w:hAnsi="Times New Roman"/>
          <w:sz w:val="24"/>
          <w:szCs w:val="24"/>
        </w:rPr>
        <w:t xml:space="preserve">    Н.Г. Москвитина</w:t>
      </w:r>
    </w:p>
    <w:p w:rsidR="002F3915" w:rsidRPr="006F36AB" w:rsidRDefault="002F3915" w:rsidP="002F3915">
      <w:pPr>
        <w:spacing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ED5EFB" w:rsidRPr="00987A71" w:rsidRDefault="00ED5EFB" w:rsidP="00ED5EFB">
      <w:pPr>
        <w:autoSpaceDE w:val="0"/>
        <w:autoSpaceDN w:val="0"/>
        <w:adjustRightInd w:val="0"/>
        <w:spacing w:after="0" w:line="240" w:lineRule="auto"/>
        <w:ind w:left="9402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987A71">
        <w:rPr>
          <w:rFonts w:ascii="Times New Roman" w:hAnsi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hAnsi="Times New Roman"/>
          <w:sz w:val="20"/>
          <w:szCs w:val="20"/>
          <w:lang w:eastAsia="ru-RU"/>
        </w:rPr>
        <w:t>4</w:t>
      </w:r>
    </w:p>
    <w:p w:rsidR="00ED5EFB" w:rsidRDefault="00ED5EFB" w:rsidP="00ED5EFB">
      <w:pPr>
        <w:autoSpaceDE w:val="0"/>
        <w:autoSpaceDN w:val="0"/>
        <w:adjustRightInd w:val="0"/>
        <w:spacing w:after="0" w:line="240" w:lineRule="auto"/>
        <w:ind w:left="9402"/>
        <w:outlineLvl w:val="2"/>
        <w:rPr>
          <w:rFonts w:ascii="Times New Roman" w:hAnsi="Times New Roman"/>
          <w:sz w:val="20"/>
          <w:szCs w:val="20"/>
        </w:rPr>
      </w:pPr>
      <w:r w:rsidRPr="00987A71">
        <w:rPr>
          <w:rFonts w:ascii="Times New Roman" w:hAnsi="Times New Roman"/>
          <w:sz w:val="20"/>
          <w:szCs w:val="20"/>
        </w:rPr>
        <w:t>к постановлению Администрации поселка</w:t>
      </w:r>
    </w:p>
    <w:p w:rsidR="00ED5EFB" w:rsidRPr="00987A71" w:rsidRDefault="00ED5EFB" w:rsidP="00ED5EFB">
      <w:pPr>
        <w:autoSpaceDE w:val="0"/>
        <w:autoSpaceDN w:val="0"/>
        <w:adjustRightInd w:val="0"/>
        <w:spacing w:after="0" w:line="240" w:lineRule="auto"/>
        <w:ind w:left="9402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Учами</w:t>
      </w:r>
      <w:r w:rsidRPr="00987A71">
        <w:rPr>
          <w:rFonts w:ascii="Times New Roman" w:hAnsi="Times New Roman"/>
          <w:sz w:val="20"/>
          <w:szCs w:val="20"/>
        </w:rPr>
        <w:t xml:space="preserve"> Эвенкийского муниципального района</w:t>
      </w:r>
    </w:p>
    <w:p w:rsidR="00ED5EFB" w:rsidRPr="00987A71" w:rsidRDefault="00ED5EFB" w:rsidP="00ED5EFB">
      <w:pPr>
        <w:autoSpaceDE w:val="0"/>
        <w:autoSpaceDN w:val="0"/>
        <w:adjustRightInd w:val="0"/>
        <w:spacing w:after="0" w:line="240" w:lineRule="auto"/>
        <w:ind w:left="9402"/>
        <w:outlineLvl w:val="2"/>
        <w:rPr>
          <w:rFonts w:ascii="Times New Roman" w:hAnsi="Times New Roman"/>
          <w:sz w:val="20"/>
          <w:szCs w:val="20"/>
        </w:rPr>
      </w:pPr>
      <w:r w:rsidRPr="00987A71">
        <w:rPr>
          <w:rFonts w:ascii="Times New Roman" w:hAnsi="Times New Roman"/>
          <w:sz w:val="20"/>
          <w:szCs w:val="20"/>
        </w:rPr>
        <w:t xml:space="preserve">Красноярского края </w:t>
      </w:r>
    </w:p>
    <w:p w:rsidR="00ED5EFB" w:rsidRPr="00987A71" w:rsidRDefault="00ED5EFB" w:rsidP="00ED5EFB">
      <w:pPr>
        <w:autoSpaceDE w:val="0"/>
        <w:autoSpaceDN w:val="0"/>
        <w:adjustRightInd w:val="0"/>
        <w:spacing w:after="0" w:line="240" w:lineRule="auto"/>
        <w:ind w:left="9402"/>
        <w:outlineLvl w:val="2"/>
        <w:rPr>
          <w:rFonts w:ascii="Times New Roman" w:hAnsi="Times New Roman"/>
          <w:sz w:val="20"/>
          <w:szCs w:val="20"/>
        </w:rPr>
      </w:pPr>
      <w:r w:rsidRPr="00987A71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 </w:t>
      </w:r>
      <w:r w:rsidR="0013137A">
        <w:rPr>
          <w:rFonts w:ascii="Times New Roman" w:hAnsi="Times New Roman"/>
          <w:sz w:val="20"/>
          <w:szCs w:val="20"/>
        </w:rPr>
        <w:t xml:space="preserve">18-п </w:t>
      </w:r>
      <w:r w:rsidRPr="00987A71">
        <w:rPr>
          <w:rFonts w:ascii="Times New Roman" w:hAnsi="Times New Roman"/>
          <w:sz w:val="20"/>
          <w:szCs w:val="20"/>
        </w:rPr>
        <w:t xml:space="preserve"> от</w:t>
      </w:r>
      <w:r>
        <w:rPr>
          <w:rFonts w:ascii="Times New Roman" w:hAnsi="Times New Roman"/>
          <w:sz w:val="20"/>
          <w:szCs w:val="20"/>
        </w:rPr>
        <w:t xml:space="preserve">  </w:t>
      </w:r>
      <w:r w:rsidR="0013137A">
        <w:rPr>
          <w:rFonts w:ascii="Times New Roman" w:hAnsi="Times New Roman"/>
          <w:sz w:val="20"/>
          <w:szCs w:val="20"/>
        </w:rPr>
        <w:t>18</w:t>
      </w:r>
      <w:r>
        <w:rPr>
          <w:rFonts w:ascii="Times New Roman" w:hAnsi="Times New Roman"/>
          <w:sz w:val="20"/>
          <w:szCs w:val="20"/>
        </w:rPr>
        <w:t xml:space="preserve"> .04.</w:t>
      </w:r>
      <w:r w:rsidRPr="00987A71">
        <w:rPr>
          <w:rFonts w:ascii="Times New Roman" w:hAnsi="Times New Roman"/>
          <w:sz w:val="20"/>
          <w:szCs w:val="20"/>
        </w:rPr>
        <w:t>2022</w:t>
      </w: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F51CFC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  <w:r w:rsidRPr="00F51CFC">
        <w:rPr>
          <w:rFonts w:ascii="Times New Roman" w:hAnsi="Times New Roman"/>
          <w:sz w:val="16"/>
          <w:szCs w:val="16"/>
        </w:rPr>
        <w:t xml:space="preserve">Приложение № 2 </w:t>
      </w:r>
    </w:p>
    <w:p w:rsidR="002F3915" w:rsidRPr="00F51CFC" w:rsidRDefault="002F3915" w:rsidP="002F3915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b/>
          <w:sz w:val="16"/>
          <w:szCs w:val="16"/>
        </w:rPr>
      </w:pPr>
      <w:r w:rsidRPr="00F51CFC">
        <w:rPr>
          <w:rFonts w:ascii="Times New Roman" w:hAnsi="Times New Roman"/>
          <w:b/>
          <w:sz w:val="16"/>
          <w:szCs w:val="16"/>
        </w:rPr>
        <w:t xml:space="preserve">к подпрограмме №4 </w:t>
      </w:r>
    </w:p>
    <w:p w:rsidR="002F3915" w:rsidRPr="000B40F8" w:rsidRDefault="002F3915" w:rsidP="002F3915">
      <w:pPr>
        <w:pStyle w:val="ConsPlusTitle"/>
        <w:spacing w:line="240" w:lineRule="auto"/>
        <w:ind w:left="10065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0B40F8">
        <w:rPr>
          <w:rFonts w:ascii="Times New Roman" w:hAnsi="Times New Roman" w:cs="Times New Roman"/>
          <w:b w:val="0"/>
          <w:sz w:val="18"/>
          <w:szCs w:val="18"/>
        </w:rPr>
        <w:t>«Организация благоустройства территории, создание среды комфортной для проживания жителей поселка Учами»</w:t>
      </w:r>
    </w:p>
    <w:p w:rsidR="002F3915" w:rsidRPr="006F36AB" w:rsidRDefault="002F3915" w:rsidP="002F39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</w:t>
      </w:r>
    </w:p>
    <w:tbl>
      <w:tblPr>
        <w:tblW w:w="1574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00"/>
        <w:gridCol w:w="1559"/>
        <w:gridCol w:w="709"/>
        <w:gridCol w:w="850"/>
        <w:gridCol w:w="709"/>
        <w:gridCol w:w="850"/>
        <w:gridCol w:w="851"/>
        <w:gridCol w:w="992"/>
        <w:gridCol w:w="1276"/>
        <w:gridCol w:w="1417"/>
        <w:gridCol w:w="1560"/>
        <w:gridCol w:w="2976"/>
      </w:tblGrid>
      <w:tr w:rsidR="002F3915" w:rsidRPr="006F36AB" w:rsidTr="00831FD3">
        <w:trPr>
          <w:trHeight w:val="377"/>
        </w:trPr>
        <w:tc>
          <w:tcPr>
            <w:tcW w:w="2000" w:type="dxa"/>
            <w:vMerge w:val="restart"/>
            <w:vAlign w:val="center"/>
          </w:tcPr>
          <w:p w:rsidR="002F3915" w:rsidRPr="006F36AB" w:rsidRDefault="002F3915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Наименование  подпрограммы, задачи, мероприятий</w:t>
            </w:r>
          </w:p>
        </w:tc>
        <w:tc>
          <w:tcPr>
            <w:tcW w:w="1559" w:type="dxa"/>
            <w:vMerge w:val="restart"/>
            <w:vAlign w:val="center"/>
          </w:tcPr>
          <w:p w:rsidR="002F3915" w:rsidRPr="006F36AB" w:rsidRDefault="002F3915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118" w:type="dxa"/>
            <w:gridSpan w:val="4"/>
            <w:vAlign w:val="center"/>
          </w:tcPr>
          <w:p w:rsidR="002F3915" w:rsidRPr="006F36AB" w:rsidRDefault="002F3915" w:rsidP="00831F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6" w:type="dxa"/>
            <w:gridSpan w:val="5"/>
            <w:vAlign w:val="center"/>
          </w:tcPr>
          <w:p w:rsidR="002F3915" w:rsidRPr="002E2B96" w:rsidRDefault="002F3915" w:rsidP="00831FD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96">
              <w:rPr>
                <w:rFonts w:ascii="Times New Roman" w:hAnsi="Times New Roman"/>
                <w:b/>
                <w:sz w:val="24"/>
                <w:szCs w:val="24"/>
              </w:rPr>
              <w:t>Расходы  (тыс. руб.), годы</w:t>
            </w:r>
          </w:p>
        </w:tc>
        <w:tc>
          <w:tcPr>
            <w:tcW w:w="2976" w:type="dxa"/>
            <w:vMerge w:val="restart"/>
            <w:vAlign w:val="center"/>
          </w:tcPr>
          <w:p w:rsidR="002F3915" w:rsidRPr="006F36AB" w:rsidRDefault="002F3915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9054FB" w:rsidRPr="006F36AB" w:rsidTr="00831FD3">
        <w:trPr>
          <w:trHeight w:val="1034"/>
        </w:trPr>
        <w:tc>
          <w:tcPr>
            <w:tcW w:w="2000" w:type="dxa"/>
            <w:vMerge/>
            <w:vAlign w:val="center"/>
          </w:tcPr>
          <w:p w:rsidR="009054FB" w:rsidRPr="006F36AB" w:rsidRDefault="009054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054FB" w:rsidRPr="006F36AB" w:rsidRDefault="009054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054FB" w:rsidRPr="006F36AB" w:rsidRDefault="009054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vAlign w:val="center"/>
          </w:tcPr>
          <w:p w:rsidR="009054FB" w:rsidRPr="006F36AB" w:rsidRDefault="009054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6AB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vAlign w:val="center"/>
          </w:tcPr>
          <w:p w:rsidR="009054FB" w:rsidRPr="006F36AB" w:rsidRDefault="009054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vAlign w:val="center"/>
          </w:tcPr>
          <w:p w:rsidR="009054FB" w:rsidRPr="006F36AB" w:rsidRDefault="009054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</w:tcPr>
          <w:p w:rsidR="009054FB" w:rsidRPr="00731679" w:rsidRDefault="009054FB" w:rsidP="00B2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31679">
              <w:rPr>
                <w:rFonts w:ascii="Times New Roman" w:hAnsi="Times New Roman"/>
                <w:sz w:val="24"/>
                <w:szCs w:val="24"/>
                <w:lang w:bidi="en-US"/>
              </w:rPr>
              <w:t>2020</w:t>
            </w:r>
          </w:p>
          <w:p w:rsidR="009054FB" w:rsidRPr="00731679" w:rsidRDefault="009054FB" w:rsidP="00B2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31679">
              <w:rPr>
                <w:rFonts w:ascii="Times New Roman" w:hAnsi="Times New Roman"/>
                <w:sz w:val="24"/>
                <w:szCs w:val="24"/>
                <w:lang w:bidi="en-US"/>
              </w:rPr>
              <w:t>год</w:t>
            </w:r>
          </w:p>
          <w:p w:rsidR="009054FB" w:rsidRPr="002E2B96" w:rsidRDefault="009054FB" w:rsidP="00B23EB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54FB" w:rsidRPr="006F36AB" w:rsidRDefault="009054FB" w:rsidP="00B23E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9054FB" w:rsidRDefault="009054FB" w:rsidP="00B23E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054FB" w:rsidRPr="006F36AB" w:rsidRDefault="009054FB" w:rsidP="00B23E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9054FB" w:rsidRPr="006F36AB" w:rsidRDefault="009054FB" w:rsidP="00B23EB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9054FB" w:rsidRPr="00845EFB" w:rsidRDefault="009054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EF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976" w:type="dxa"/>
            <w:vMerge/>
            <w:vAlign w:val="center"/>
          </w:tcPr>
          <w:p w:rsidR="009054FB" w:rsidRPr="006F36AB" w:rsidRDefault="009054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4FB" w:rsidRPr="006F36AB" w:rsidTr="00831FD3">
        <w:trPr>
          <w:trHeight w:val="360"/>
        </w:trPr>
        <w:tc>
          <w:tcPr>
            <w:tcW w:w="15749" w:type="dxa"/>
            <w:gridSpan w:val="12"/>
          </w:tcPr>
          <w:p w:rsidR="009054FB" w:rsidRPr="006F36AB" w:rsidRDefault="009054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Повышение безопасных и комфортных условий проживания граждан на территории  поселка Учами</w:t>
            </w:r>
          </w:p>
        </w:tc>
      </w:tr>
      <w:tr w:rsidR="009054FB" w:rsidRPr="006F36AB" w:rsidTr="00831FD3">
        <w:trPr>
          <w:trHeight w:val="285"/>
        </w:trPr>
        <w:tc>
          <w:tcPr>
            <w:tcW w:w="15749" w:type="dxa"/>
            <w:gridSpan w:val="12"/>
          </w:tcPr>
          <w:p w:rsidR="009054FB" w:rsidRPr="006F36AB" w:rsidRDefault="009054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: Организация и содержание уличного освещения»; </w:t>
            </w:r>
          </w:p>
        </w:tc>
      </w:tr>
      <w:tr w:rsidR="009054FB" w:rsidRPr="006F36AB" w:rsidTr="009054FB">
        <w:trPr>
          <w:trHeight w:val="913"/>
        </w:trPr>
        <w:tc>
          <w:tcPr>
            <w:tcW w:w="2000" w:type="dxa"/>
          </w:tcPr>
          <w:p w:rsidR="009054FB" w:rsidRPr="006F36AB" w:rsidRDefault="009054FB" w:rsidP="00831FD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  <w:p w:rsidR="009054FB" w:rsidRPr="006F36AB" w:rsidRDefault="009054FB" w:rsidP="00831FD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59" w:type="dxa"/>
          </w:tcPr>
          <w:p w:rsidR="009054FB" w:rsidRPr="006F36AB" w:rsidRDefault="009054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9054FB" w:rsidRPr="006F36AB" w:rsidRDefault="009054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п. Учами</w:t>
            </w:r>
          </w:p>
        </w:tc>
        <w:tc>
          <w:tcPr>
            <w:tcW w:w="709" w:type="dxa"/>
            <w:noWrap/>
          </w:tcPr>
          <w:p w:rsidR="009054FB" w:rsidRPr="006F36AB" w:rsidRDefault="009054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50" w:type="dxa"/>
            <w:noWrap/>
          </w:tcPr>
          <w:p w:rsidR="009054FB" w:rsidRPr="006F36AB" w:rsidRDefault="009054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9" w:type="dxa"/>
            <w:noWrap/>
          </w:tcPr>
          <w:p w:rsidR="009054FB" w:rsidRPr="006F36AB" w:rsidRDefault="009054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010060010</w:t>
            </w:r>
          </w:p>
        </w:tc>
        <w:tc>
          <w:tcPr>
            <w:tcW w:w="850" w:type="dxa"/>
            <w:noWrap/>
          </w:tcPr>
          <w:p w:rsidR="009054FB" w:rsidRPr="006F36AB" w:rsidRDefault="009054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9054FB" w:rsidRPr="006F36AB" w:rsidRDefault="009054FB" w:rsidP="00B54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992" w:type="dxa"/>
            <w:noWrap/>
            <w:vAlign w:val="center"/>
          </w:tcPr>
          <w:p w:rsidR="009054FB" w:rsidRPr="006F36AB" w:rsidRDefault="009054FB" w:rsidP="00B54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156,6</w:t>
            </w:r>
          </w:p>
        </w:tc>
        <w:tc>
          <w:tcPr>
            <w:tcW w:w="1276" w:type="dxa"/>
            <w:vAlign w:val="center"/>
          </w:tcPr>
          <w:p w:rsidR="009054FB" w:rsidRPr="006F36AB" w:rsidRDefault="009054FB" w:rsidP="00B54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159,2</w:t>
            </w:r>
          </w:p>
        </w:tc>
        <w:tc>
          <w:tcPr>
            <w:tcW w:w="1417" w:type="dxa"/>
            <w:noWrap/>
            <w:vAlign w:val="center"/>
          </w:tcPr>
          <w:p w:rsidR="009054FB" w:rsidRDefault="009054FB" w:rsidP="009054FB">
            <w:pPr>
              <w:jc w:val="center"/>
            </w:pPr>
            <w:r w:rsidRPr="00F43D30">
              <w:rPr>
                <w:rFonts w:ascii="Times New Roman" w:hAnsi="Times New Roman"/>
                <w:sz w:val="24"/>
                <w:szCs w:val="24"/>
              </w:rPr>
              <w:t>159,2</w:t>
            </w:r>
          </w:p>
        </w:tc>
        <w:tc>
          <w:tcPr>
            <w:tcW w:w="1560" w:type="dxa"/>
            <w:vAlign w:val="center"/>
          </w:tcPr>
          <w:p w:rsidR="009054FB" w:rsidRDefault="009054FB" w:rsidP="009054FB">
            <w:pPr>
              <w:jc w:val="center"/>
            </w:pPr>
            <w:r w:rsidRPr="00F43D30">
              <w:rPr>
                <w:rFonts w:ascii="Times New Roman" w:hAnsi="Times New Roman"/>
                <w:sz w:val="24"/>
                <w:szCs w:val="24"/>
              </w:rPr>
              <w:t>159,2</w:t>
            </w:r>
          </w:p>
        </w:tc>
        <w:tc>
          <w:tcPr>
            <w:tcW w:w="2976" w:type="dxa"/>
          </w:tcPr>
          <w:p w:rsidR="009054FB" w:rsidRPr="006F36AB" w:rsidRDefault="009054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В соответствие с графиком</w:t>
            </w:r>
          </w:p>
          <w:p w:rsidR="009054FB" w:rsidRPr="006F36AB" w:rsidRDefault="009054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освещения лимит  потребления </w:t>
            </w:r>
          </w:p>
          <w:p w:rsidR="009054FB" w:rsidRPr="006F36AB" w:rsidRDefault="009054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3099 кВт*час в год</w:t>
            </w:r>
          </w:p>
        </w:tc>
      </w:tr>
      <w:tr w:rsidR="009054FB" w:rsidRPr="006F36AB" w:rsidTr="00831FD3">
        <w:trPr>
          <w:trHeight w:val="486"/>
        </w:trPr>
        <w:tc>
          <w:tcPr>
            <w:tcW w:w="15749" w:type="dxa"/>
            <w:gridSpan w:val="12"/>
            <w:vAlign w:val="center"/>
          </w:tcPr>
          <w:p w:rsidR="009054FB" w:rsidRPr="00FA37E6" w:rsidRDefault="009054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A37E6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FA37E6">
              <w:rPr>
                <w:rFonts w:ascii="Times New Roman" w:hAnsi="Times New Roman"/>
                <w:sz w:val="24"/>
                <w:szCs w:val="24"/>
              </w:rPr>
              <w:t xml:space="preserve"> Организация и содержание прочих объектов благоустройства» </w:t>
            </w:r>
          </w:p>
        </w:tc>
      </w:tr>
      <w:tr w:rsidR="00845EFB" w:rsidRPr="006F36AB" w:rsidTr="00831FD3">
        <w:trPr>
          <w:trHeight w:val="548"/>
        </w:trPr>
        <w:tc>
          <w:tcPr>
            <w:tcW w:w="2000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Уборка территории поселка </w:t>
            </w:r>
          </w:p>
        </w:tc>
        <w:tc>
          <w:tcPr>
            <w:tcW w:w="1559" w:type="dxa"/>
            <w:vMerge w:val="restart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п. Учами</w:t>
            </w:r>
          </w:p>
        </w:tc>
        <w:tc>
          <w:tcPr>
            <w:tcW w:w="709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50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9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01 4 0060050</w:t>
            </w:r>
          </w:p>
        </w:tc>
        <w:tc>
          <w:tcPr>
            <w:tcW w:w="850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center"/>
          </w:tcPr>
          <w:p w:rsidR="00845EFB" w:rsidRPr="006A5472" w:rsidRDefault="00845EFB" w:rsidP="00C06D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992" w:type="dxa"/>
            <w:vAlign w:val="center"/>
          </w:tcPr>
          <w:p w:rsidR="00845EFB" w:rsidRPr="006A5472" w:rsidRDefault="00845EFB" w:rsidP="00C06D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276" w:type="dxa"/>
            <w:vAlign w:val="center"/>
          </w:tcPr>
          <w:p w:rsidR="00845EFB" w:rsidRPr="006A5472" w:rsidRDefault="00845EFB" w:rsidP="00C06D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417" w:type="dxa"/>
            <w:vAlign w:val="center"/>
          </w:tcPr>
          <w:p w:rsidR="00845EFB" w:rsidRPr="006A5472" w:rsidRDefault="00845EFB" w:rsidP="00C06D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560" w:type="dxa"/>
            <w:vAlign w:val="center"/>
          </w:tcPr>
          <w:p w:rsidR="00845EFB" w:rsidRPr="006A5472" w:rsidRDefault="00845EFB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2976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Проведение 2-х </w:t>
            </w:r>
            <w:proofErr w:type="gramStart"/>
            <w:r w:rsidRPr="006F36AB">
              <w:rPr>
                <w:rFonts w:ascii="Times New Roman" w:hAnsi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поселковых</w:t>
            </w:r>
            <w:proofErr w:type="gramEnd"/>
            <w:r w:rsidRPr="006F36AB">
              <w:rPr>
                <w:rFonts w:ascii="Times New Roman" w:hAnsi="Times New Roman"/>
                <w:sz w:val="24"/>
                <w:szCs w:val="24"/>
              </w:rPr>
              <w:t xml:space="preserve"> субботник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845EFB" w:rsidRPr="006F36AB" w:rsidTr="00831FD3">
        <w:trPr>
          <w:trHeight w:val="422"/>
        </w:trPr>
        <w:tc>
          <w:tcPr>
            <w:tcW w:w="2000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161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накоплению  и транспортированию твердых коммунальных отходов на территории поселка</w:t>
            </w:r>
          </w:p>
        </w:tc>
        <w:tc>
          <w:tcPr>
            <w:tcW w:w="1559" w:type="dxa"/>
            <w:vMerge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50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709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</w:rPr>
              <w:t xml:space="preserve">01 4 00 </w:t>
            </w:r>
            <w:r>
              <w:rPr>
                <w:rFonts w:ascii="Times New Roman" w:hAnsi="Times New Roman" w:cs="Times New Roman"/>
              </w:rPr>
              <w:t>10590</w:t>
            </w:r>
          </w:p>
        </w:tc>
        <w:tc>
          <w:tcPr>
            <w:tcW w:w="850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EFB" w:rsidRPr="006A5472" w:rsidRDefault="00845EFB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45EFB" w:rsidRPr="006A5472" w:rsidRDefault="00845EFB" w:rsidP="00771A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276" w:type="dxa"/>
          </w:tcPr>
          <w:p w:rsidR="00845EFB" w:rsidRPr="006A5472" w:rsidRDefault="00845EFB" w:rsidP="00771A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417" w:type="dxa"/>
          </w:tcPr>
          <w:p w:rsidR="00845EFB" w:rsidRPr="006A5472" w:rsidRDefault="00845EFB" w:rsidP="00771A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560" w:type="dxa"/>
          </w:tcPr>
          <w:p w:rsidR="00845EFB" w:rsidRPr="006A5472" w:rsidRDefault="00845EFB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976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FB" w:rsidRPr="006F36AB" w:rsidTr="00831FD3">
        <w:trPr>
          <w:trHeight w:val="422"/>
        </w:trPr>
        <w:tc>
          <w:tcPr>
            <w:tcW w:w="2000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грант</w:t>
            </w:r>
          </w:p>
        </w:tc>
        <w:tc>
          <w:tcPr>
            <w:tcW w:w="1559" w:type="dxa"/>
            <w:vMerge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EFB" w:rsidRPr="006A5472" w:rsidRDefault="00845EFB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45EFB" w:rsidRPr="006A5472" w:rsidRDefault="00845EFB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45EFB" w:rsidRPr="006A5472" w:rsidRDefault="00845EFB" w:rsidP="00831FD3">
            <w:pPr>
              <w:rPr>
                <w:rFonts w:ascii="Times New Roman" w:hAnsi="Times New Roman"/>
                <w:sz w:val="24"/>
                <w:szCs w:val="24"/>
              </w:rPr>
            </w:pPr>
            <w:r w:rsidRPr="006A5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45EFB" w:rsidRPr="006A5472" w:rsidRDefault="00845EFB" w:rsidP="00831FD3">
            <w:pPr>
              <w:rPr>
                <w:rFonts w:ascii="Times New Roman" w:hAnsi="Times New Roman"/>
                <w:sz w:val="24"/>
                <w:szCs w:val="24"/>
              </w:rPr>
            </w:pPr>
            <w:r w:rsidRPr="006A5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45EFB" w:rsidRPr="006A5472" w:rsidRDefault="00845EFB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FB" w:rsidRPr="006F36AB" w:rsidTr="00831FD3">
        <w:trPr>
          <w:trHeight w:val="422"/>
        </w:trPr>
        <w:tc>
          <w:tcPr>
            <w:tcW w:w="2000" w:type="dxa"/>
          </w:tcPr>
          <w:p w:rsidR="00845EF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сетки для детской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пложадки</w:t>
            </w:r>
            <w:proofErr w:type="spellEnd"/>
          </w:p>
        </w:tc>
        <w:tc>
          <w:tcPr>
            <w:tcW w:w="1559" w:type="dxa"/>
            <w:vMerge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EFB" w:rsidRPr="006A5472" w:rsidRDefault="006A5472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224,5</w:t>
            </w:r>
          </w:p>
        </w:tc>
        <w:tc>
          <w:tcPr>
            <w:tcW w:w="992" w:type="dxa"/>
          </w:tcPr>
          <w:p w:rsidR="00845EFB" w:rsidRPr="006A5472" w:rsidRDefault="006A5472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45EFB" w:rsidRPr="006A5472" w:rsidRDefault="006A5472" w:rsidP="00831FD3">
            <w:pPr>
              <w:rPr>
                <w:rFonts w:ascii="Times New Roman" w:hAnsi="Times New Roman"/>
                <w:sz w:val="24"/>
                <w:szCs w:val="24"/>
              </w:rPr>
            </w:pPr>
            <w:r w:rsidRPr="006A5472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845EFB" w:rsidRPr="006A5472" w:rsidRDefault="006A5472" w:rsidP="00831FD3">
            <w:pPr>
              <w:rPr>
                <w:rFonts w:ascii="Times New Roman" w:hAnsi="Times New Roman"/>
                <w:sz w:val="24"/>
                <w:szCs w:val="24"/>
              </w:rPr>
            </w:pPr>
            <w:r w:rsidRPr="006A5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45EFB" w:rsidRPr="006A5472" w:rsidRDefault="006A5472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FB" w:rsidRPr="006F36AB" w:rsidTr="00831FD3">
        <w:trPr>
          <w:trHeight w:val="422"/>
        </w:trPr>
        <w:tc>
          <w:tcPr>
            <w:tcW w:w="2000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ламп</w:t>
            </w:r>
          </w:p>
        </w:tc>
        <w:tc>
          <w:tcPr>
            <w:tcW w:w="1559" w:type="dxa"/>
            <w:vMerge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50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05 03 </w:t>
            </w:r>
          </w:p>
        </w:tc>
        <w:tc>
          <w:tcPr>
            <w:tcW w:w="709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01 4 00 60050</w:t>
            </w:r>
          </w:p>
        </w:tc>
        <w:tc>
          <w:tcPr>
            <w:tcW w:w="850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845EFB" w:rsidRPr="006A5472" w:rsidRDefault="00845EFB" w:rsidP="00831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EFB" w:rsidRPr="006A5472" w:rsidRDefault="006A5472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276" w:type="dxa"/>
          </w:tcPr>
          <w:p w:rsidR="00845EFB" w:rsidRPr="006A5472" w:rsidRDefault="00845EFB" w:rsidP="00831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EFB" w:rsidRPr="006A5472" w:rsidRDefault="00845EFB" w:rsidP="00831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5EFB" w:rsidRPr="006A5472" w:rsidRDefault="00845EFB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FB" w:rsidRPr="006F36AB" w:rsidTr="00831FD3">
        <w:trPr>
          <w:trHeight w:val="422"/>
        </w:trPr>
        <w:tc>
          <w:tcPr>
            <w:tcW w:w="2000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прочее</w:t>
            </w:r>
          </w:p>
        </w:tc>
        <w:tc>
          <w:tcPr>
            <w:tcW w:w="1559" w:type="dxa"/>
            <w:vMerge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9160</w:t>
            </w:r>
          </w:p>
        </w:tc>
        <w:tc>
          <w:tcPr>
            <w:tcW w:w="850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05 03 </w:t>
            </w:r>
          </w:p>
        </w:tc>
        <w:tc>
          <w:tcPr>
            <w:tcW w:w="709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01 4 0060050</w:t>
            </w:r>
          </w:p>
        </w:tc>
        <w:tc>
          <w:tcPr>
            <w:tcW w:w="850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EFB" w:rsidRPr="006A5472" w:rsidRDefault="00845EFB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EFB" w:rsidRPr="006A5472" w:rsidRDefault="00845EFB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EFB" w:rsidRPr="006A5472" w:rsidRDefault="00C7772B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417" w:type="dxa"/>
          </w:tcPr>
          <w:p w:rsidR="00845EFB" w:rsidRPr="006A5472" w:rsidRDefault="006A5472" w:rsidP="00831FD3">
            <w:pPr>
              <w:rPr>
                <w:rFonts w:ascii="Times New Roman" w:hAnsi="Times New Roman"/>
                <w:sz w:val="24"/>
                <w:szCs w:val="24"/>
              </w:rPr>
            </w:pPr>
            <w:r w:rsidRPr="006A5472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1560" w:type="dxa"/>
          </w:tcPr>
          <w:p w:rsidR="00845EFB" w:rsidRPr="006A5472" w:rsidRDefault="006A5472" w:rsidP="00831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2976" w:type="dxa"/>
          </w:tcPr>
          <w:p w:rsidR="00845EFB" w:rsidRPr="006F36AB" w:rsidRDefault="00845EFB" w:rsidP="00831F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Глава поселка  Учами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</w:t>
      </w:r>
      <w:r w:rsidRPr="006F36AB">
        <w:rPr>
          <w:rFonts w:ascii="Times New Roman" w:hAnsi="Times New Roman"/>
          <w:sz w:val="24"/>
          <w:szCs w:val="24"/>
        </w:rPr>
        <w:t>Г.Москвитин</w:t>
      </w:r>
      <w:r>
        <w:rPr>
          <w:rFonts w:ascii="Times New Roman" w:hAnsi="Times New Roman"/>
          <w:sz w:val="24"/>
          <w:szCs w:val="24"/>
        </w:rPr>
        <w:t>а</w:t>
      </w:r>
      <w:r w:rsidRPr="006F36AB">
        <w:rPr>
          <w:rFonts w:ascii="Times New Roman" w:hAnsi="Times New Roman"/>
          <w:sz w:val="24"/>
          <w:szCs w:val="24"/>
        </w:rPr>
        <w:t xml:space="preserve"> </w:t>
      </w:r>
    </w:p>
    <w:p w:rsidR="002F3915" w:rsidRPr="006F36AB" w:rsidRDefault="002F3915" w:rsidP="002F3915">
      <w:pPr>
        <w:pStyle w:val="a5"/>
        <w:rPr>
          <w:rFonts w:ascii="Times New Roman" w:hAnsi="Times New Roman"/>
          <w:color w:val="000000"/>
          <w:sz w:val="24"/>
          <w:szCs w:val="24"/>
        </w:rPr>
        <w:sectPr w:rsidR="002F3915" w:rsidRPr="006F36AB" w:rsidSect="003F484D">
          <w:pgSz w:w="16838" w:h="11905" w:orient="landscape"/>
          <w:pgMar w:top="360" w:right="567" w:bottom="284" w:left="1134" w:header="425" w:footer="720" w:gutter="0"/>
          <w:cols w:space="720"/>
          <w:noEndnote/>
          <w:titlePg/>
          <w:docGrid w:linePitch="299"/>
        </w:sectPr>
      </w:pPr>
    </w:p>
    <w:p w:rsidR="002F3915" w:rsidRDefault="002F3915" w:rsidP="00076F5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ED5EFB" w:rsidRPr="00987A71" w:rsidRDefault="00ED5EFB" w:rsidP="00ED5EFB">
      <w:pPr>
        <w:autoSpaceDE w:val="0"/>
        <w:autoSpaceDN w:val="0"/>
        <w:adjustRightInd w:val="0"/>
        <w:spacing w:after="0" w:line="240" w:lineRule="auto"/>
        <w:ind w:left="9402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987A71">
        <w:rPr>
          <w:rFonts w:ascii="Times New Roman" w:hAnsi="Times New Roman"/>
          <w:sz w:val="20"/>
          <w:szCs w:val="20"/>
          <w:lang w:eastAsia="ru-RU"/>
        </w:rPr>
        <w:t>приложение №</w:t>
      </w:r>
      <w:r>
        <w:rPr>
          <w:rFonts w:ascii="Times New Roman" w:hAnsi="Times New Roman"/>
          <w:sz w:val="20"/>
          <w:szCs w:val="20"/>
          <w:lang w:eastAsia="ru-RU"/>
        </w:rPr>
        <w:t>5</w:t>
      </w:r>
      <w:r w:rsidRPr="00987A71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ED5EFB" w:rsidRPr="00987A71" w:rsidRDefault="00ED5EFB" w:rsidP="00ED5EFB">
      <w:pPr>
        <w:autoSpaceDE w:val="0"/>
        <w:autoSpaceDN w:val="0"/>
        <w:adjustRightInd w:val="0"/>
        <w:spacing w:after="0" w:line="240" w:lineRule="auto"/>
        <w:ind w:left="9402"/>
        <w:outlineLvl w:val="2"/>
        <w:rPr>
          <w:rFonts w:ascii="Times New Roman" w:hAnsi="Times New Roman"/>
          <w:sz w:val="20"/>
          <w:szCs w:val="20"/>
        </w:rPr>
      </w:pPr>
      <w:r w:rsidRPr="00987A71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  <w:proofErr w:type="spellStart"/>
      <w:r w:rsidRPr="00987A71">
        <w:rPr>
          <w:rFonts w:ascii="Times New Roman" w:hAnsi="Times New Roman"/>
          <w:sz w:val="20"/>
          <w:szCs w:val="20"/>
        </w:rPr>
        <w:t>поселка</w:t>
      </w:r>
      <w:r>
        <w:rPr>
          <w:rFonts w:ascii="Times New Roman" w:hAnsi="Times New Roman"/>
          <w:sz w:val="20"/>
          <w:szCs w:val="20"/>
        </w:rPr>
        <w:t>Учами</w:t>
      </w:r>
      <w:proofErr w:type="spellEnd"/>
      <w:r w:rsidRPr="00987A71">
        <w:rPr>
          <w:rFonts w:ascii="Times New Roman" w:hAnsi="Times New Roman"/>
          <w:sz w:val="20"/>
          <w:szCs w:val="20"/>
        </w:rPr>
        <w:t xml:space="preserve"> Эвенкийского </w:t>
      </w:r>
      <w:proofErr w:type="gramStart"/>
      <w:r w:rsidRPr="00987A71">
        <w:rPr>
          <w:rFonts w:ascii="Times New Roman" w:hAnsi="Times New Roman"/>
          <w:sz w:val="20"/>
          <w:szCs w:val="20"/>
        </w:rPr>
        <w:t>муниципального</w:t>
      </w:r>
      <w:proofErr w:type="gramEnd"/>
      <w:r w:rsidRPr="00987A71">
        <w:rPr>
          <w:rFonts w:ascii="Times New Roman" w:hAnsi="Times New Roman"/>
          <w:sz w:val="20"/>
          <w:szCs w:val="20"/>
        </w:rPr>
        <w:t xml:space="preserve"> района</w:t>
      </w:r>
    </w:p>
    <w:p w:rsidR="00ED5EFB" w:rsidRPr="00987A71" w:rsidRDefault="00ED5EFB" w:rsidP="00ED5EFB">
      <w:pPr>
        <w:autoSpaceDE w:val="0"/>
        <w:autoSpaceDN w:val="0"/>
        <w:adjustRightInd w:val="0"/>
        <w:spacing w:after="0" w:line="240" w:lineRule="auto"/>
        <w:ind w:left="9402"/>
        <w:outlineLvl w:val="2"/>
        <w:rPr>
          <w:rFonts w:ascii="Times New Roman" w:hAnsi="Times New Roman"/>
          <w:sz w:val="20"/>
          <w:szCs w:val="20"/>
        </w:rPr>
      </w:pPr>
      <w:r w:rsidRPr="00987A71">
        <w:rPr>
          <w:rFonts w:ascii="Times New Roman" w:hAnsi="Times New Roman"/>
          <w:sz w:val="20"/>
          <w:szCs w:val="20"/>
        </w:rPr>
        <w:t xml:space="preserve">Красноярского края </w:t>
      </w:r>
    </w:p>
    <w:p w:rsidR="00ED5EFB" w:rsidRPr="00987A71" w:rsidRDefault="00ED5EFB" w:rsidP="00ED5EFB">
      <w:pPr>
        <w:autoSpaceDE w:val="0"/>
        <w:autoSpaceDN w:val="0"/>
        <w:adjustRightInd w:val="0"/>
        <w:spacing w:after="0" w:line="240" w:lineRule="auto"/>
        <w:ind w:left="9402"/>
        <w:outlineLvl w:val="2"/>
        <w:rPr>
          <w:rFonts w:ascii="Times New Roman" w:hAnsi="Times New Roman"/>
          <w:sz w:val="20"/>
          <w:szCs w:val="20"/>
        </w:rPr>
      </w:pPr>
      <w:r w:rsidRPr="00987A71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="0013137A">
        <w:rPr>
          <w:rFonts w:ascii="Times New Roman" w:hAnsi="Times New Roman"/>
          <w:sz w:val="20"/>
          <w:szCs w:val="20"/>
        </w:rPr>
        <w:t>18-п</w:t>
      </w:r>
      <w:r>
        <w:rPr>
          <w:rFonts w:ascii="Times New Roman" w:hAnsi="Times New Roman"/>
          <w:sz w:val="20"/>
          <w:szCs w:val="20"/>
        </w:rPr>
        <w:t xml:space="preserve"> </w:t>
      </w:r>
      <w:r w:rsidRPr="00987A71">
        <w:rPr>
          <w:rFonts w:ascii="Times New Roman" w:hAnsi="Times New Roman"/>
          <w:sz w:val="20"/>
          <w:szCs w:val="20"/>
        </w:rPr>
        <w:t xml:space="preserve"> от</w:t>
      </w:r>
      <w:r>
        <w:rPr>
          <w:rFonts w:ascii="Times New Roman" w:hAnsi="Times New Roman"/>
          <w:sz w:val="20"/>
          <w:szCs w:val="20"/>
        </w:rPr>
        <w:t xml:space="preserve">  </w:t>
      </w:r>
      <w:r w:rsidR="0013137A">
        <w:rPr>
          <w:rFonts w:ascii="Times New Roman" w:hAnsi="Times New Roman"/>
          <w:sz w:val="20"/>
          <w:szCs w:val="20"/>
        </w:rPr>
        <w:t>18</w:t>
      </w:r>
      <w:r>
        <w:rPr>
          <w:rFonts w:ascii="Times New Roman" w:hAnsi="Times New Roman"/>
          <w:sz w:val="20"/>
          <w:szCs w:val="20"/>
        </w:rPr>
        <w:t xml:space="preserve"> .04.</w:t>
      </w:r>
      <w:r w:rsidRPr="00987A71">
        <w:rPr>
          <w:rFonts w:ascii="Times New Roman" w:hAnsi="Times New Roman"/>
          <w:sz w:val="20"/>
          <w:szCs w:val="20"/>
        </w:rPr>
        <w:t>2022</w:t>
      </w: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Pr="00232C56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  <w:r w:rsidRPr="00232C56">
        <w:rPr>
          <w:rFonts w:ascii="Times New Roman" w:hAnsi="Times New Roman"/>
          <w:sz w:val="16"/>
          <w:szCs w:val="16"/>
        </w:rPr>
        <w:t xml:space="preserve">Приложение № 2 </w:t>
      </w:r>
    </w:p>
    <w:p w:rsidR="002F3915" w:rsidRPr="00232C56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232C56">
        <w:rPr>
          <w:rFonts w:ascii="Times New Roman" w:hAnsi="Times New Roman"/>
          <w:b/>
          <w:sz w:val="16"/>
          <w:szCs w:val="16"/>
        </w:rPr>
        <w:t xml:space="preserve">к подпрограмме №5 </w:t>
      </w:r>
    </w:p>
    <w:p w:rsidR="002F3915" w:rsidRPr="00232C56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32C56">
        <w:rPr>
          <w:rFonts w:ascii="Times New Roman" w:hAnsi="Times New Roman"/>
          <w:b/>
          <w:color w:val="000000"/>
          <w:sz w:val="16"/>
          <w:szCs w:val="16"/>
        </w:rPr>
        <w:t>«</w:t>
      </w:r>
      <w:r w:rsidRPr="00232C56">
        <w:rPr>
          <w:rFonts w:ascii="Times New Roman" w:hAnsi="Times New Roman"/>
          <w:sz w:val="16"/>
          <w:szCs w:val="16"/>
        </w:rPr>
        <w:t xml:space="preserve">Предупреждение и ликвидация последствий ЧС,  </w:t>
      </w:r>
    </w:p>
    <w:p w:rsidR="002F3915" w:rsidRPr="00232C56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32C56">
        <w:rPr>
          <w:rFonts w:ascii="Times New Roman" w:hAnsi="Times New Roman"/>
          <w:sz w:val="16"/>
          <w:szCs w:val="16"/>
        </w:rPr>
        <w:t xml:space="preserve">обеспечение мер пожарной безопасности на территории </w:t>
      </w:r>
      <w:proofErr w:type="spellStart"/>
      <w:proofErr w:type="gramStart"/>
      <w:r w:rsidRPr="00232C56">
        <w:rPr>
          <w:rFonts w:ascii="Times New Roman" w:hAnsi="Times New Roman"/>
          <w:sz w:val="16"/>
          <w:szCs w:val="16"/>
        </w:rPr>
        <w:t>п</w:t>
      </w:r>
      <w:proofErr w:type="spellEnd"/>
      <w:proofErr w:type="gramEnd"/>
      <w:r w:rsidRPr="00232C56">
        <w:rPr>
          <w:rFonts w:ascii="Times New Roman" w:hAnsi="Times New Roman"/>
          <w:sz w:val="16"/>
          <w:szCs w:val="16"/>
        </w:rPr>
        <w:t xml:space="preserve"> Учами» </w:t>
      </w:r>
    </w:p>
    <w:p w:rsidR="002F3915" w:rsidRPr="00993563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F3915" w:rsidRDefault="002F3915" w:rsidP="002F3915">
      <w:pPr>
        <w:pStyle w:val="ConsPlusTitle"/>
        <w:spacing w:line="240" w:lineRule="auto"/>
        <w:jc w:val="center"/>
        <w:rPr>
          <w:rFonts w:ascii="Times New Roman" w:hAnsi="Times New Roman"/>
        </w:rPr>
      </w:pPr>
      <w:r w:rsidRPr="00232C56">
        <w:rPr>
          <w:rFonts w:ascii="Times New Roman" w:hAnsi="Times New Roman"/>
        </w:rPr>
        <w:t>Перечень мероприятий подпрограммы</w:t>
      </w:r>
    </w:p>
    <w:p w:rsidR="002F3915" w:rsidRPr="00470716" w:rsidRDefault="002F3915" w:rsidP="002F3915">
      <w:pPr>
        <w:pStyle w:val="ConsPlusNormal0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470716">
        <w:rPr>
          <w:rFonts w:ascii="Times New Roman" w:hAnsi="Times New Roman" w:cs="Times New Roman"/>
          <w:b/>
        </w:rPr>
        <w:t>«Предупреждение и ликвидация последствий чрезвычайных ситуаций и обеспечение мер</w:t>
      </w:r>
    </w:p>
    <w:p w:rsidR="002F3915" w:rsidRPr="00AE62C7" w:rsidRDefault="002F3915" w:rsidP="002F3915">
      <w:pPr>
        <w:pStyle w:val="ConsPlusNormal0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470716">
        <w:rPr>
          <w:rFonts w:ascii="Times New Roman" w:hAnsi="Times New Roman" w:cs="Times New Roman"/>
          <w:b/>
        </w:rPr>
        <w:t>пожарной безопасности на территории поселка  Учами»</w:t>
      </w:r>
    </w:p>
    <w:tbl>
      <w:tblPr>
        <w:tblpPr w:leftFromText="180" w:rightFromText="180" w:vertAnchor="text" w:horzAnchor="margin" w:tblpY="67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5"/>
        <w:gridCol w:w="1134"/>
        <w:gridCol w:w="851"/>
        <w:gridCol w:w="850"/>
        <w:gridCol w:w="1560"/>
        <w:gridCol w:w="567"/>
        <w:gridCol w:w="1134"/>
        <w:gridCol w:w="6"/>
        <w:gridCol w:w="703"/>
        <w:gridCol w:w="851"/>
        <w:gridCol w:w="13"/>
        <w:gridCol w:w="979"/>
        <w:gridCol w:w="1134"/>
        <w:gridCol w:w="18"/>
        <w:gridCol w:w="3101"/>
      </w:tblGrid>
      <w:tr w:rsidR="002F3915" w:rsidRPr="00101689" w:rsidTr="00831FD3">
        <w:trPr>
          <w:trHeight w:val="377"/>
        </w:trPr>
        <w:tc>
          <w:tcPr>
            <w:tcW w:w="2375" w:type="dxa"/>
            <w:vAlign w:val="center"/>
          </w:tcPr>
          <w:p w:rsidR="002F3915" w:rsidRPr="00101689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689">
              <w:rPr>
                <w:rFonts w:ascii="Times New Roman" w:hAnsi="Times New Roman"/>
                <w:b/>
              </w:rPr>
              <w:t>Наименование  подпрограммы, задачи, мероприятий</w:t>
            </w:r>
          </w:p>
        </w:tc>
        <w:tc>
          <w:tcPr>
            <w:tcW w:w="1134" w:type="dxa"/>
            <w:vAlign w:val="center"/>
          </w:tcPr>
          <w:p w:rsidR="002F3915" w:rsidRPr="00101689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689">
              <w:rPr>
                <w:rFonts w:ascii="Times New Roman" w:hAnsi="Times New Roman"/>
                <w:b/>
              </w:rPr>
              <w:t xml:space="preserve">ГРБС </w:t>
            </w:r>
          </w:p>
        </w:tc>
        <w:tc>
          <w:tcPr>
            <w:tcW w:w="3828" w:type="dxa"/>
            <w:gridSpan w:val="4"/>
            <w:vAlign w:val="center"/>
          </w:tcPr>
          <w:p w:rsidR="002F3915" w:rsidRPr="00101689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689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4820" w:type="dxa"/>
            <w:gridSpan w:val="7"/>
            <w:vAlign w:val="center"/>
          </w:tcPr>
          <w:p w:rsidR="002F3915" w:rsidRPr="00101689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689">
              <w:rPr>
                <w:rFonts w:ascii="Times New Roman" w:hAnsi="Times New Roman"/>
                <w:b/>
              </w:rPr>
              <w:t>Расходы  (тыс. руб.), годы</w:t>
            </w:r>
          </w:p>
        </w:tc>
        <w:tc>
          <w:tcPr>
            <w:tcW w:w="3119" w:type="dxa"/>
            <w:gridSpan w:val="2"/>
            <w:vAlign w:val="center"/>
          </w:tcPr>
          <w:p w:rsidR="002F3915" w:rsidRPr="00101689" w:rsidRDefault="002F3915" w:rsidP="00831F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689">
              <w:rPr>
                <w:rFonts w:ascii="Times New Roman" w:hAnsi="Times New Roman"/>
                <w:b/>
              </w:rPr>
              <w:t xml:space="preserve">Ожидаемый результат от реализации подпрограммного мероприятия </w:t>
            </w:r>
            <w:r w:rsidRPr="00101689">
              <w:rPr>
                <w:rFonts w:ascii="Times New Roman" w:hAnsi="Times New Roman"/>
                <w:b/>
              </w:rPr>
              <w:br/>
              <w:t>(в натуральном выражении)</w:t>
            </w:r>
          </w:p>
        </w:tc>
      </w:tr>
      <w:tr w:rsidR="002F3915" w:rsidRPr="00101689" w:rsidTr="00831FD3">
        <w:trPr>
          <w:trHeight w:val="360"/>
        </w:trPr>
        <w:tc>
          <w:tcPr>
            <w:tcW w:w="15276" w:type="dxa"/>
            <w:gridSpan w:val="15"/>
          </w:tcPr>
          <w:p w:rsidR="002F3915" w:rsidRPr="00101689" w:rsidRDefault="002F3915" w:rsidP="00831F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1689">
              <w:rPr>
                <w:rFonts w:ascii="Times New Roman" w:hAnsi="Times New Roman"/>
                <w:b/>
              </w:rPr>
              <w:t xml:space="preserve">Цель. </w:t>
            </w:r>
            <w:r w:rsidRPr="00101689">
              <w:rPr>
                <w:rFonts w:ascii="Times New Roman" w:hAnsi="Times New Roman"/>
              </w:rPr>
              <w:t xml:space="preserve">Снижение рисков чрезвычайных ситуаций, повышение защищенности населения  поселка   </w:t>
            </w:r>
            <w:proofErr w:type="spellStart"/>
            <w:r w:rsidRPr="00101689">
              <w:rPr>
                <w:rFonts w:ascii="Times New Roman" w:hAnsi="Times New Roman"/>
              </w:rPr>
              <w:t>Ошарово</w:t>
            </w:r>
            <w:proofErr w:type="spellEnd"/>
            <w:r w:rsidRPr="00101689">
              <w:rPr>
                <w:rFonts w:ascii="Times New Roman" w:hAnsi="Times New Roman"/>
              </w:rPr>
              <w:t>, сохранение материальных ценностей  и людских ресурсов</w:t>
            </w:r>
            <w:proofErr w:type="gramStart"/>
            <w:r w:rsidRPr="00101689"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2F3915" w:rsidRPr="00101689" w:rsidTr="00831FD3">
        <w:trPr>
          <w:trHeight w:val="199"/>
        </w:trPr>
        <w:tc>
          <w:tcPr>
            <w:tcW w:w="15276" w:type="dxa"/>
            <w:gridSpan w:val="15"/>
          </w:tcPr>
          <w:p w:rsidR="002F3915" w:rsidRPr="00101689" w:rsidRDefault="002F3915" w:rsidP="00831FD3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01689">
              <w:rPr>
                <w:rFonts w:ascii="Times New Roman" w:hAnsi="Times New Roman" w:cs="Times New Roman"/>
                <w:b/>
              </w:rPr>
              <w:t>Задача</w:t>
            </w:r>
            <w:r w:rsidRPr="00101689">
              <w:rPr>
                <w:rFonts w:ascii="Times New Roman" w:hAnsi="Times New Roman" w:cs="Times New Roman"/>
              </w:rPr>
              <w:t>.</w:t>
            </w:r>
            <w:r w:rsidRPr="0010168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101689">
              <w:rPr>
                <w:rFonts w:ascii="Times New Roman" w:hAnsi="Times New Roman" w:cs="Times New Roman"/>
              </w:rPr>
              <w:t>Обеспечение предупреждения возникновения и развития чрезвычайных ситуаций природного и техногенного характера, снижения ущерба и потерь   от чрезвычайных ситуаций</w:t>
            </w:r>
            <w:proofErr w:type="gramStart"/>
            <w:r w:rsidRPr="0010168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6A5472" w:rsidRPr="00101689" w:rsidTr="00831FD3">
        <w:trPr>
          <w:trHeight w:val="199"/>
        </w:trPr>
        <w:tc>
          <w:tcPr>
            <w:tcW w:w="7337" w:type="dxa"/>
            <w:gridSpan w:val="6"/>
          </w:tcPr>
          <w:p w:rsidR="006A5472" w:rsidRPr="00101689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2"/>
          </w:tcPr>
          <w:p w:rsidR="006A5472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  <w:p w:rsidR="006A5472" w:rsidRPr="00101689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03" w:type="dxa"/>
          </w:tcPr>
          <w:p w:rsidR="006A5472" w:rsidRPr="00101689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864" w:type="dxa"/>
            <w:gridSpan w:val="2"/>
          </w:tcPr>
          <w:p w:rsidR="006A5472" w:rsidRPr="00101689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979" w:type="dxa"/>
          </w:tcPr>
          <w:p w:rsidR="006A5472" w:rsidRPr="00101689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152" w:type="dxa"/>
            <w:gridSpan w:val="2"/>
          </w:tcPr>
          <w:p w:rsidR="006A5472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  <w:p w:rsidR="006A5472" w:rsidRPr="00101689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3101" w:type="dxa"/>
          </w:tcPr>
          <w:p w:rsidR="006A5472" w:rsidRPr="00101689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5472" w:rsidRPr="00101689" w:rsidTr="00831FD3">
        <w:trPr>
          <w:trHeight w:val="558"/>
        </w:trPr>
        <w:tc>
          <w:tcPr>
            <w:tcW w:w="2375" w:type="dxa"/>
            <w:vMerge w:val="restart"/>
          </w:tcPr>
          <w:p w:rsidR="006A5472" w:rsidRPr="00101689" w:rsidRDefault="006A5472" w:rsidP="006A5472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  <w:p w:rsidR="006A5472" w:rsidRPr="00101689" w:rsidRDefault="006A5472" w:rsidP="006A54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  <w:spacing w:val="3"/>
              </w:rPr>
              <w:t>создание и содержание противопо</w:t>
            </w:r>
            <w:r>
              <w:rPr>
                <w:rFonts w:ascii="Times New Roman" w:hAnsi="Times New Roman"/>
                <w:spacing w:val="3"/>
              </w:rPr>
              <w:t>жарного разрыва между п.  Учами</w:t>
            </w:r>
            <w:r w:rsidRPr="00101689">
              <w:rPr>
                <w:rFonts w:ascii="Times New Roman" w:hAnsi="Times New Roman"/>
                <w:spacing w:val="3"/>
              </w:rPr>
              <w:t xml:space="preserve"> и лесным массивом</w:t>
            </w:r>
          </w:p>
        </w:tc>
        <w:tc>
          <w:tcPr>
            <w:tcW w:w="1134" w:type="dxa"/>
            <w:vMerge w:val="restart"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Администрация п. Учами</w:t>
            </w:r>
          </w:p>
        </w:tc>
        <w:tc>
          <w:tcPr>
            <w:tcW w:w="851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03 09</w:t>
            </w:r>
          </w:p>
        </w:tc>
        <w:tc>
          <w:tcPr>
            <w:tcW w:w="156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01 5 0000000</w:t>
            </w:r>
          </w:p>
        </w:tc>
        <w:tc>
          <w:tcPr>
            <w:tcW w:w="567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229,5</w:t>
            </w:r>
          </w:p>
        </w:tc>
        <w:tc>
          <w:tcPr>
            <w:tcW w:w="709" w:type="dxa"/>
            <w:gridSpan w:val="2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281,3</w:t>
            </w:r>
          </w:p>
        </w:tc>
        <w:tc>
          <w:tcPr>
            <w:tcW w:w="851" w:type="dxa"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220,7</w:t>
            </w:r>
          </w:p>
        </w:tc>
        <w:tc>
          <w:tcPr>
            <w:tcW w:w="992" w:type="dxa"/>
            <w:gridSpan w:val="2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220,7</w:t>
            </w:r>
          </w:p>
        </w:tc>
        <w:tc>
          <w:tcPr>
            <w:tcW w:w="1134" w:type="dxa"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220,7</w:t>
            </w:r>
          </w:p>
        </w:tc>
        <w:tc>
          <w:tcPr>
            <w:tcW w:w="3119" w:type="dxa"/>
            <w:gridSpan w:val="2"/>
            <w:vMerge w:val="restart"/>
          </w:tcPr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будут задействованы при ЧС, телефонная связь обеспечение материальными ресурсами  для ликвидации ЧС в 20</w:t>
            </w:r>
            <w:r>
              <w:rPr>
                <w:rFonts w:ascii="Times New Roman" w:hAnsi="Times New Roman"/>
              </w:rPr>
              <w:t>20</w:t>
            </w:r>
            <w:r w:rsidRPr="00101689">
              <w:rPr>
                <w:rFonts w:ascii="Times New Roman" w:hAnsi="Times New Roman"/>
              </w:rPr>
              <w:t>– 202</w:t>
            </w:r>
            <w:r>
              <w:rPr>
                <w:rFonts w:ascii="Times New Roman" w:hAnsi="Times New Roman"/>
              </w:rPr>
              <w:t>4</w:t>
            </w:r>
            <w:r w:rsidRPr="00101689">
              <w:rPr>
                <w:rFonts w:ascii="Times New Roman" w:hAnsi="Times New Roman"/>
              </w:rPr>
              <w:t xml:space="preserve"> годах </w:t>
            </w:r>
            <w:proofErr w:type="gramStart"/>
            <w:r w:rsidRPr="00101689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pacing w:val="3"/>
              </w:rPr>
              <w:t>с</w:t>
            </w:r>
            <w:proofErr w:type="gramEnd"/>
            <w:r>
              <w:rPr>
                <w:rFonts w:ascii="Times New Roman" w:hAnsi="Times New Roman"/>
                <w:spacing w:val="3"/>
              </w:rPr>
              <w:t xml:space="preserve">оздание и содержание </w:t>
            </w:r>
            <w:r w:rsidRPr="00101689">
              <w:rPr>
                <w:rFonts w:ascii="Times New Roman" w:hAnsi="Times New Roman"/>
                <w:spacing w:val="3"/>
              </w:rPr>
              <w:t>противопожарного разрыва между п. Уч</w:t>
            </w:r>
            <w:r>
              <w:rPr>
                <w:rFonts w:ascii="Times New Roman" w:hAnsi="Times New Roman"/>
                <w:spacing w:val="3"/>
              </w:rPr>
              <w:t>ами и лесным массивом</w:t>
            </w:r>
            <w:r w:rsidRPr="00101689">
              <w:rPr>
                <w:rFonts w:ascii="Times New Roman" w:hAnsi="Times New Roman"/>
                <w:spacing w:val="3"/>
              </w:rPr>
              <w:t xml:space="preserve"> 1 км </w:t>
            </w:r>
            <w:r w:rsidRPr="00101689">
              <w:rPr>
                <w:rFonts w:ascii="Times New Roman" w:hAnsi="Times New Roman"/>
              </w:rPr>
              <w:t>прикрытие населения всеми видами пожарной охраны, Д</w:t>
            </w:r>
            <w:r>
              <w:rPr>
                <w:rFonts w:ascii="Times New Roman" w:hAnsi="Times New Roman"/>
              </w:rPr>
              <w:t>ПК в 2020 – 2024 годах составит</w:t>
            </w:r>
            <w:r w:rsidRPr="00101689">
              <w:rPr>
                <w:rFonts w:ascii="Times New Roman" w:hAnsi="Times New Roman"/>
              </w:rPr>
              <w:t xml:space="preserve"> 105 человек </w:t>
            </w:r>
          </w:p>
        </w:tc>
      </w:tr>
      <w:tr w:rsidR="006A5472" w:rsidRPr="00101689" w:rsidTr="00831FD3">
        <w:trPr>
          <w:trHeight w:val="2304"/>
        </w:trPr>
        <w:tc>
          <w:tcPr>
            <w:tcW w:w="2375" w:type="dxa"/>
            <w:vMerge/>
          </w:tcPr>
          <w:p w:rsidR="006A5472" w:rsidRPr="00101689" w:rsidRDefault="006A5472" w:rsidP="006A5472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03 10</w:t>
            </w:r>
          </w:p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 xml:space="preserve">   03 10</w:t>
            </w:r>
          </w:p>
        </w:tc>
        <w:tc>
          <w:tcPr>
            <w:tcW w:w="156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01 5 0021810</w:t>
            </w:r>
          </w:p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01 5 0074120</w:t>
            </w:r>
          </w:p>
        </w:tc>
        <w:tc>
          <w:tcPr>
            <w:tcW w:w="567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709" w:type="dxa"/>
            <w:gridSpan w:val="2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851" w:type="dxa"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992" w:type="dxa"/>
            <w:gridSpan w:val="2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3119" w:type="dxa"/>
            <w:gridSpan w:val="2"/>
            <w:vMerge/>
          </w:tcPr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472" w:rsidRPr="00101689" w:rsidTr="00831FD3">
        <w:trPr>
          <w:trHeight w:val="1552"/>
        </w:trPr>
        <w:tc>
          <w:tcPr>
            <w:tcW w:w="2375" w:type="dxa"/>
          </w:tcPr>
          <w:p w:rsidR="006A5472" w:rsidRPr="00820CA0" w:rsidRDefault="006A5472" w:rsidP="006A54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1134" w:type="dxa"/>
            <w:vMerge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850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01 5 00 74120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 xml:space="preserve">01 5 00 </w:t>
            </w:r>
            <w:r w:rsidRPr="00820CA0">
              <w:rPr>
                <w:rFonts w:ascii="Times New Roman" w:hAnsi="Times New Roman" w:cs="Times New Roman"/>
                <w:lang w:val="en-US"/>
              </w:rPr>
              <w:t>S4</w:t>
            </w:r>
            <w:r w:rsidRPr="00820CA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gridSpan w:val="2"/>
            <w:vMerge w:val="restart"/>
          </w:tcPr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 xml:space="preserve">Приобретение огнетушителей, приобретение </w:t>
            </w:r>
            <w:proofErr w:type="spellStart"/>
            <w:r w:rsidRPr="00101689">
              <w:rPr>
                <w:rFonts w:ascii="Times New Roman" w:hAnsi="Times New Roman"/>
              </w:rPr>
              <w:t>мотопомпы</w:t>
            </w:r>
            <w:proofErr w:type="spellEnd"/>
            <w:r w:rsidRPr="0082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B96">
              <w:rPr>
                <w:rFonts w:ascii="Times New Roman" w:hAnsi="Times New Roman"/>
                <w:sz w:val="20"/>
                <w:szCs w:val="20"/>
              </w:rPr>
              <w:t>приобретение емкостей для воды объемом 0,2 куб. метра для каждого муниципального жилого строение</w:t>
            </w:r>
          </w:p>
        </w:tc>
      </w:tr>
      <w:tr w:rsidR="006A5472" w:rsidRPr="00101689" w:rsidTr="00831FD3">
        <w:trPr>
          <w:trHeight w:val="843"/>
        </w:trPr>
        <w:tc>
          <w:tcPr>
            <w:tcW w:w="2375" w:type="dxa"/>
          </w:tcPr>
          <w:p w:rsidR="006A5472" w:rsidRPr="00820CA0" w:rsidRDefault="00076F5D" w:rsidP="006A54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поселка</w:t>
            </w: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850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60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01 5 00 74120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 xml:space="preserve">01 5 00 </w:t>
            </w:r>
            <w:r w:rsidRPr="00820CA0">
              <w:rPr>
                <w:rFonts w:ascii="Times New Roman" w:hAnsi="Times New Roman" w:cs="Times New Roman"/>
                <w:lang w:val="en-US"/>
              </w:rPr>
              <w:t>S4</w:t>
            </w:r>
            <w:r w:rsidRPr="00820CA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5472" w:rsidRDefault="00076F5D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076F5D" w:rsidRPr="00820CA0" w:rsidRDefault="00076F5D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gridSpan w:val="2"/>
            <w:vMerge/>
          </w:tcPr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472" w:rsidRPr="00101689" w:rsidTr="00831FD3">
        <w:trPr>
          <w:trHeight w:val="1545"/>
        </w:trPr>
        <w:tc>
          <w:tcPr>
            <w:tcW w:w="2375" w:type="dxa"/>
          </w:tcPr>
          <w:p w:rsidR="006A5472" w:rsidRPr="00820CA0" w:rsidRDefault="006A5472" w:rsidP="006A54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приобретение емкостей для воды объемом 0,2 куб. метра для каждого муниципального жилого строение</w:t>
            </w:r>
          </w:p>
        </w:tc>
        <w:tc>
          <w:tcPr>
            <w:tcW w:w="1134" w:type="dxa"/>
            <w:vMerge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850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60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01 5 00 74120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 xml:space="preserve">01 5 00 </w:t>
            </w:r>
            <w:r w:rsidRPr="00820CA0">
              <w:rPr>
                <w:rFonts w:ascii="Times New Roman" w:hAnsi="Times New Roman" w:cs="Times New Roman"/>
                <w:lang w:val="en-US"/>
              </w:rPr>
              <w:t>S4</w:t>
            </w:r>
            <w:r w:rsidRPr="00820CA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6A5472" w:rsidRDefault="006A5472" w:rsidP="006A54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6A5472" w:rsidRDefault="006A5472" w:rsidP="006A54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076F5D" w:rsidRDefault="00076F5D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F5D" w:rsidRDefault="00076F5D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vAlign w:val="center"/>
          </w:tcPr>
          <w:p w:rsidR="00076F5D" w:rsidRDefault="00076F5D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F5D" w:rsidRDefault="00076F5D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119" w:type="dxa"/>
            <w:gridSpan w:val="2"/>
            <w:vMerge/>
          </w:tcPr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472" w:rsidRPr="00101689" w:rsidTr="00831FD3">
        <w:trPr>
          <w:trHeight w:val="864"/>
        </w:trPr>
        <w:tc>
          <w:tcPr>
            <w:tcW w:w="2375" w:type="dxa"/>
          </w:tcPr>
          <w:p w:rsidR="006A5472" w:rsidRPr="00101689" w:rsidRDefault="006A5472" w:rsidP="006A5472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101689">
              <w:rPr>
                <w:rFonts w:ascii="Times New Roman" w:hAnsi="Times New Roman"/>
                <w:lang w:eastAsia="ru-RU"/>
              </w:rPr>
              <w:t xml:space="preserve">Обеспечение первичных мер пожарной безопасности в границах поселка </w:t>
            </w:r>
          </w:p>
        </w:tc>
        <w:tc>
          <w:tcPr>
            <w:tcW w:w="1134" w:type="dxa"/>
            <w:vMerge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56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01 5 00 91120</w:t>
            </w:r>
          </w:p>
        </w:tc>
        <w:tc>
          <w:tcPr>
            <w:tcW w:w="567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472" w:rsidRPr="00101689" w:rsidRDefault="00184BF9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48,1</w:t>
            </w:r>
          </w:p>
        </w:tc>
        <w:tc>
          <w:tcPr>
            <w:tcW w:w="851" w:type="dxa"/>
          </w:tcPr>
          <w:p w:rsidR="006A5472" w:rsidRPr="00101689" w:rsidRDefault="00184BF9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A5472" w:rsidRPr="00101689" w:rsidRDefault="00184BF9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A5472" w:rsidRPr="00101689" w:rsidRDefault="00184BF9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gridSpan w:val="2"/>
            <w:vMerge/>
          </w:tcPr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472" w:rsidRPr="00101689" w:rsidTr="00831FD3">
        <w:trPr>
          <w:trHeight w:val="574"/>
        </w:trPr>
        <w:tc>
          <w:tcPr>
            <w:tcW w:w="2375" w:type="dxa"/>
          </w:tcPr>
          <w:p w:rsidR="006A5472" w:rsidRPr="00101689" w:rsidRDefault="006A5472" w:rsidP="006A5472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229,5</w:t>
            </w:r>
          </w:p>
        </w:tc>
        <w:tc>
          <w:tcPr>
            <w:tcW w:w="709" w:type="dxa"/>
            <w:gridSpan w:val="2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281,3</w:t>
            </w:r>
          </w:p>
        </w:tc>
        <w:tc>
          <w:tcPr>
            <w:tcW w:w="851" w:type="dxa"/>
          </w:tcPr>
          <w:p w:rsidR="006A5472" w:rsidRPr="00101689" w:rsidRDefault="00076F5D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  <w:tc>
          <w:tcPr>
            <w:tcW w:w="992" w:type="dxa"/>
            <w:gridSpan w:val="2"/>
            <w:noWrap/>
          </w:tcPr>
          <w:p w:rsidR="006A5472" w:rsidRPr="00101689" w:rsidRDefault="00076F5D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  <w:tc>
          <w:tcPr>
            <w:tcW w:w="1134" w:type="dxa"/>
          </w:tcPr>
          <w:p w:rsidR="006A5472" w:rsidRPr="00101689" w:rsidRDefault="00076F5D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  <w:tc>
          <w:tcPr>
            <w:tcW w:w="3119" w:type="dxa"/>
            <w:gridSpan w:val="2"/>
          </w:tcPr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F3915" w:rsidRPr="00B33F7C" w:rsidRDefault="002F3915" w:rsidP="002F3915">
      <w:pPr>
        <w:pStyle w:val="ConsPlusNormal0"/>
        <w:widowControl/>
        <w:ind w:firstLine="0"/>
        <w:outlineLvl w:val="0"/>
        <w:rPr>
          <w:rFonts w:ascii="Times New Roman" w:hAnsi="Times New Roman" w:cs="Times New Roman"/>
        </w:rPr>
        <w:sectPr w:rsidR="002F3915" w:rsidRPr="00B33F7C" w:rsidSect="003F484D">
          <w:headerReference w:type="default" r:id="rId11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101689">
        <w:rPr>
          <w:rFonts w:ascii="Times New Roman" w:hAnsi="Times New Roman"/>
        </w:rPr>
        <w:t>Глава поселка  Учами</w:t>
      </w:r>
      <w:r w:rsidRPr="00101689">
        <w:rPr>
          <w:rFonts w:ascii="Times New Roman" w:hAnsi="Times New Roman"/>
        </w:rPr>
        <w:tab/>
      </w:r>
      <w:r w:rsidRPr="00101689">
        <w:rPr>
          <w:rFonts w:ascii="Times New Roman" w:hAnsi="Times New Roman"/>
        </w:rPr>
        <w:tab/>
      </w:r>
      <w:r w:rsidRPr="00101689">
        <w:rPr>
          <w:rFonts w:ascii="Times New Roman" w:hAnsi="Times New Roman"/>
        </w:rPr>
        <w:tab/>
      </w:r>
      <w:r w:rsidRPr="00101689">
        <w:rPr>
          <w:rFonts w:ascii="Times New Roman" w:hAnsi="Times New Roman"/>
        </w:rPr>
        <w:tab/>
      </w:r>
      <w:r w:rsidRPr="00101689"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</w:rPr>
        <w:t xml:space="preserve">                                                                     </w:t>
      </w:r>
      <w:r w:rsidRPr="00101689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</w:t>
      </w:r>
      <w:r w:rsidRPr="0010168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Н.</w:t>
      </w:r>
      <w:r w:rsidRPr="00101689">
        <w:rPr>
          <w:rFonts w:ascii="Times New Roman" w:hAnsi="Times New Roman"/>
        </w:rPr>
        <w:t>Г. Москвитин</w:t>
      </w:r>
      <w:r>
        <w:rPr>
          <w:rFonts w:ascii="Times New Roman" w:hAnsi="Times New Roman"/>
        </w:rPr>
        <w:t>а</w:t>
      </w:r>
    </w:p>
    <w:p w:rsidR="002F3915" w:rsidRPr="00B33F7C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  <w:sectPr w:rsidR="002F3915" w:rsidRPr="00B33F7C" w:rsidSect="003F484D">
          <w:pgSz w:w="16838" w:h="11905" w:orient="landscape"/>
          <w:pgMar w:top="851" w:right="851" w:bottom="851" w:left="851" w:header="425" w:footer="720" w:gutter="0"/>
          <w:cols w:space="720"/>
          <w:noEndnote/>
          <w:titlePg/>
          <w:docGrid w:linePitch="299"/>
        </w:sectPr>
      </w:pPr>
    </w:p>
    <w:p w:rsidR="002F3915" w:rsidRPr="00FD0835" w:rsidRDefault="002F3915" w:rsidP="00076F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2F3915" w:rsidRPr="00FD0835" w:rsidSect="001B59A4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680" w:rsidRDefault="001F5680" w:rsidP="00A52470">
      <w:pPr>
        <w:spacing w:after="0" w:line="240" w:lineRule="auto"/>
      </w:pPr>
      <w:r>
        <w:separator/>
      </w:r>
    </w:p>
  </w:endnote>
  <w:endnote w:type="continuationSeparator" w:id="0">
    <w:p w:rsidR="001F5680" w:rsidRDefault="001F5680" w:rsidP="00A5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680" w:rsidRDefault="001F5680" w:rsidP="00A52470">
      <w:pPr>
        <w:spacing w:after="0" w:line="240" w:lineRule="auto"/>
      </w:pPr>
      <w:r>
        <w:separator/>
      </w:r>
    </w:p>
  </w:footnote>
  <w:footnote w:type="continuationSeparator" w:id="0">
    <w:p w:rsidR="001F5680" w:rsidRDefault="001F5680" w:rsidP="00A5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15" w:rsidRDefault="00C81BA0">
    <w:pPr>
      <w:pStyle w:val="a9"/>
      <w:jc w:val="center"/>
    </w:pPr>
    <w:fldSimple w:instr=" PAGE   \* MERGEFORMAT ">
      <w:r w:rsidR="00ED363D">
        <w:rPr>
          <w:noProof/>
        </w:rPr>
        <w:t>15</w:t>
      </w:r>
    </w:fldSimple>
  </w:p>
  <w:p w:rsidR="002F3915" w:rsidRDefault="002F391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15" w:rsidRDefault="00C81BA0">
    <w:pPr>
      <w:pStyle w:val="a9"/>
      <w:jc w:val="center"/>
    </w:pPr>
    <w:fldSimple w:instr=" PAGE   \* MERGEFORMAT ">
      <w:r w:rsidR="00ED363D">
        <w:rPr>
          <w:noProof/>
        </w:rPr>
        <w:t>17</w:t>
      </w:r>
    </w:fldSimple>
  </w:p>
  <w:p w:rsidR="002F3915" w:rsidRDefault="002F391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23" w:rsidRDefault="00C81BA0">
    <w:pPr>
      <w:pStyle w:val="a9"/>
      <w:jc w:val="center"/>
    </w:pPr>
    <w:fldSimple w:instr=" PAGE   \* MERGEFORMAT ">
      <w:r w:rsidR="00ED363D">
        <w:rPr>
          <w:noProof/>
        </w:rPr>
        <w:t>19</w:t>
      </w:r>
    </w:fldSimple>
  </w:p>
  <w:p w:rsidR="00B07F23" w:rsidRDefault="00B07F2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06E"/>
    <w:multiLevelType w:val="multilevel"/>
    <w:tmpl w:val="DE1A4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>
    <w:nsid w:val="438A4ECE"/>
    <w:multiLevelType w:val="hybridMultilevel"/>
    <w:tmpl w:val="D550F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5A5035"/>
    <w:multiLevelType w:val="hybridMultilevel"/>
    <w:tmpl w:val="FAECEF9C"/>
    <w:lvl w:ilvl="0" w:tplc="CD3C10E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70ED0851"/>
    <w:multiLevelType w:val="hybridMultilevel"/>
    <w:tmpl w:val="BB460A60"/>
    <w:lvl w:ilvl="0" w:tplc="CF9E92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8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1"/>
  </w:num>
  <w:num w:numId="4">
    <w:abstractNumId w:val="14"/>
  </w:num>
  <w:num w:numId="5">
    <w:abstractNumId w:val="28"/>
  </w:num>
  <w:num w:numId="6">
    <w:abstractNumId w:val="13"/>
  </w:num>
  <w:num w:numId="7">
    <w:abstractNumId w:val="23"/>
  </w:num>
  <w:num w:numId="8">
    <w:abstractNumId w:val="21"/>
  </w:num>
  <w:num w:numId="9">
    <w:abstractNumId w:val="27"/>
  </w:num>
  <w:num w:numId="10">
    <w:abstractNumId w:val="6"/>
  </w:num>
  <w:num w:numId="11">
    <w:abstractNumId w:val="18"/>
  </w:num>
  <w:num w:numId="12">
    <w:abstractNumId w:val="7"/>
  </w:num>
  <w:num w:numId="13">
    <w:abstractNumId w:val="8"/>
  </w:num>
  <w:num w:numId="14">
    <w:abstractNumId w:val="24"/>
  </w:num>
  <w:num w:numId="15">
    <w:abstractNumId w:val="3"/>
  </w:num>
  <w:num w:numId="16">
    <w:abstractNumId w:val="20"/>
  </w:num>
  <w:num w:numId="17">
    <w:abstractNumId w:val="15"/>
  </w:num>
  <w:num w:numId="18">
    <w:abstractNumId w:val="22"/>
  </w:num>
  <w:num w:numId="19">
    <w:abstractNumId w:val="16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</w:num>
  <w:num w:numId="23">
    <w:abstractNumId w:val="1"/>
  </w:num>
  <w:num w:numId="24">
    <w:abstractNumId w:val="5"/>
  </w:num>
  <w:num w:numId="25">
    <w:abstractNumId w:val="12"/>
  </w:num>
  <w:num w:numId="26">
    <w:abstractNumId w:val="0"/>
  </w:num>
  <w:num w:numId="27">
    <w:abstractNumId w:val="26"/>
  </w:num>
  <w:num w:numId="2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A53018"/>
    <w:rsid w:val="000073CC"/>
    <w:rsid w:val="00017ED0"/>
    <w:rsid w:val="000220BE"/>
    <w:rsid w:val="00045CBF"/>
    <w:rsid w:val="000473DA"/>
    <w:rsid w:val="00047A26"/>
    <w:rsid w:val="00063389"/>
    <w:rsid w:val="00075115"/>
    <w:rsid w:val="00076F5D"/>
    <w:rsid w:val="00084F95"/>
    <w:rsid w:val="00093614"/>
    <w:rsid w:val="00095265"/>
    <w:rsid w:val="000A51D5"/>
    <w:rsid w:val="000A7EFA"/>
    <w:rsid w:val="000B44AC"/>
    <w:rsid w:val="000B5B45"/>
    <w:rsid w:val="000C0C9C"/>
    <w:rsid w:val="000C5952"/>
    <w:rsid w:val="000C6C9F"/>
    <w:rsid w:val="000F18C4"/>
    <w:rsid w:val="000F49EB"/>
    <w:rsid w:val="000F4A7A"/>
    <w:rsid w:val="00114261"/>
    <w:rsid w:val="001155C5"/>
    <w:rsid w:val="00127708"/>
    <w:rsid w:val="0013137A"/>
    <w:rsid w:val="00134ABC"/>
    <w:rsid w:val="00143945"/>
    <w:rsid w:val="0014571C"/>
    <w:rsid w:val="001533AE"/>
    <w:rsid w:val="00167BBF"/>
    <w:rsid w:val="00177283"/>
    <w:rsid w:val="00184BF9"/>
    <w:rsid w:val="00186FB2"/>
    <w:rsid w:val="00190B6E"/>
    <w:rsid w:val="001B1E1D"/>
    <w:rsid w:val="001B59A4"/>
    <w:rsid w:val="001C2B8C"/>
    <w:rsid w:val="001D1B05"/>
    <w:rsid w:val="001F00B1"/>
    <w:rsid w:val="001F3E1F"/>
    <w:rsid w:val="001F45FF"/>
    <w:rsid w:val="001F5680"/>
    <w:rsid w:val="00201731"/>
    <w:rsid w:val="002052B5"/>
    <w:rsid w:val="002069BD"/>
    <w:rsid w:val="00227074"/>
    <w:rsid w:val="0023154A"/>
    <w:rsid w:val="002336F7"/>
    <w:rsid w:val="00233754"/>
    <w:rsid w:val="00234C93"/>
    <w:rsid w:val="00253DA6"/>
    <w:rsid w:val="002616CC"/>
    <w:rsid w:val="002E07A2"/>
    <w:rsid w:val="002E2B96"/>
    <w:rsid w:val="002F3915"/>
    <w:rsid w:val="00317E20"/>
    <w:rsid w:val="00323F3C"/>
    <w:rsid w:val="0033255F"/>
    <w:rsid w:val="00337AED"/>
    <w:rsid w:val="0035032A"/>
    <w:rsid w:val="003525F1"/>
    <w:rsid w:val="003566C4"/>
    <w:rsid w:val="00371D65"/>
    <w:rsid w:val="00377A7B"/>
    <w:rsid w:val="00385FA6"/>
    <w:rsid w:val="003A3F4C"/>
    <w:rsid w:val="003B6C62"/>
    <w:rsid w:val="003D44B4"/>
    <w:rsid w:val="003D5CE9"/>
    <w:rsid w:val="003E1C64"/>
    <w:rsid w:val="003F0D1C"/>
    <w:rsid w:val="003F0D95"/>
    <w:rsid w:val="003F484D"/>
    <w:rsid w:val="003F5F84"/>
    <w:rsid w:val="00417926"/>
    <w:rsid w:val="00426525"/>
    <w:rsid w:val="00445710"/>
    <w:rsid w:val="00474414"/>
    <w:rsid w:val="004932E1"/>
    <w:rsid w:val="004B52C3"/>
    <w:rsid w:val="004C1A71"/>
    <w:rsid w:val="00515E81"/>
    <w:rsid w:val="00520614"/>
    <w:rsid w:val="00534ECD"/>
    <w:rsid w:val="00540F67"/>
    <w:rsid w:val="00552139"/>
    <w:rsid w:val="0057131F"/>
    <w:rsid w:val="00594348"/>
    <w:rsid w:val="005B493F"/>
    <w:rsid w:val="005E4C6A"/>
    <w:rsid w:val="005F1AE8"/>
    <w:rsid w:val="006112FA"/>
    <w:rsid w:val="00624031"/>
    <w:rsid w:val="006270C6"/>
    <w:rsid w:val="006564CA"/>
    <w:rsid w:val="00671792"/>
    <w:rsid w:val="006761F6"/>
    <w:rsid w:val="00685E76"/>
    <w:rsid w:val="006A5472"/>
    <w:rsid w:val="006B6F3E"/>
    <w:rsid w:val="006D56A9"/>
    <w:rsid w:val="006E47D5"/>
    <w:rsid w:val="006F1DA5"/>
    <w:rsid w:val="00706C2F"/>
    <w:rsid w:val="0071003F"/>
    <w:rsid w:val="00713CBA"/>
    <w:rsid w:val="00715EBF"/>
    <w:rsid w:val="00731679"/>
    <w:rsid w:val="00736654"/>
    <w:rsid w:val="00745222"/>
    <w:rsid w:val="007469F2"/>
    <w:rsid w:val="00747C84"/>
    <w:rsid w:val="007A0DD1"/>
    <w:rsid w:val="007A29C1"/>
    <w:rsid w:val="007A6572"/>
    <w:rsid w:val="007B11E4"/>
    <w:rsid w:val="007B6681"/>
    <w:rsid w:val="007C3863"/>
    <w:rsid w:val="007E383C"/>
    <w:rsid w:val="007F06CC"/>
    <w:rsid w:val="00801B96"/>
    <w:rsid w:val="00813977"/>
    <w:rsid w:val="0081519D"/>
    <w:rsid w:val="008253B1"/>
    <w:rsid w:val="00827BCF"/>
    <w:rsid w:val="0084098A"/>
    <w:rsid w:val="00845EFB"/>
    <w:rsid w:val="00866FE5"/>
    <w:rsid w:val="0086734C"/>
    <w:rsid w:val="00881440"/>
    <w:rsid w:val="008D1AF9"/>
    <w:rsid w:val="008D6FEC"/>
    <w:rsid w:val="008E7172"/>
    <w:rsid w:val="008F2779"/>
    <w:rsid w:val="008F39EF"/>
    <w:rsid w:val="009041FF"/>
    <w:rsid w:val="009054FB"/>
    <w:rsid w:val="00906D90"/>
    <w:rsid w:val="009371F9"/>
    <w:rsid w:val="009466F6"/>
    <w:rsid w:val="009536ED"/>
    <w:rsid w:val="00954A9C"/>
    <w:rsid w:val="00970F5D"/>
    <w:rsid w:val="00982857"/>
    <w:rsid w:val="009941DB"/>
    <w:rsid w:val="009A0D59"/>
    <w:rsid w:val="009B02FA"/>
    <w:rsid w:val="009B14F7"/>
    <w:rsid w:val="009B3755"/>
    <w:rsid w:val="009C28AA"/>
    <w:rsid w:val="009D104E"/>
    <w:rsid w:val="009D1259"/>
    <w:rsid w:val="009E2253"/>
    <w:rsid w:val="009F2733"/>
    <w:rsid w:val="009F3E9B"/>
    <w:rsid w:val="00A04C06"/>
    <w:rsid w:val="00A20587"/>
    <w:rsid w:val="00A212C5"/>
    <w:rsid w:val="00A40DDE"/>
    <w:rsid w:val="00A52470"/>
    <w:rsid w:val="00A53018"/>
    <w:rsid w:val="00A54F45"/>
    <w:rsid w:val="00A60D52"/>
    <w:rsid w:val="00A60D58"/>
    <w:rsid w:val="00A641BF"/>
    <w:rsid w:val="00A674D3"/>
    <w:rsid w:val="00A70BB8"/>
    <w:rsid w:val="00A871F6"/>
    <w:rsid w:val="00A9220E"/>
    <w:rsid w:val="00AA58BD"/>
    <w:rsid w:val="00AA6053"/>
    <w:rsid w:val="00AB36E2"/>
    <w:rsid w:val="00AB6886"/>
    <w:rsid w:val="00AB78E0"/>
    <w:rsid w:val="00AC0333"/>
    <w:rsid w:val="00AD3F3D"/>
    <w:rsid w:val="00AE045F"/>
    <w:rsid w:val="00AE62C7"/>
    <w:rsid w:val="00AF01D4"/>
    <w:rsid w:val="00AF433F"/>
    <w:rsid w:val="00B02EC5"/>
    <w:rsid w:val="00B07BBA"/>
    <w:rsid w:val="00B07F23"/>
    <w:rsid w:val="00B144B9"/>
    <w:rsid w:val="00B26D93"/>
    <w:rsid w:val="00B33600"/>
    <w:rsid w:val="00B72B48"/>
    <w:rsid w:val="00B72CCE"/>
    <w:rsid w:val="00BA19A7"/>
    <w:rsid w:val="00BB1E24"/>
    <w:rsid w:val="00BB2A4A"/>
    <w:rsid w:val="00BD3D57"/>
    <w:rsid w:val="00BF3E97"/>
    <w:rsid w:val="00C165E1"/>
    <w:rsid w:val="00C220CF"/>
    <w:rsid w:val="00C36BD6"/>
    <w:rsid w:val="00C444B6"/>
    <w:rsid w:val="00C55042"/>
    <w:rsid w:val="00C7772B"/>
    <w:rsid w:val="00C81BA0"/>
    <w:rsid w:val="00CB29CE"/>
    <w:rsid w:val="00CD442E"/>
    <w:rsid w:val="00D16809"/>
    <w:rsid w:val="00D260F3"/>
    <w:rsid w:val="00D27A50"/>
    <w:rsid w:val="00D3559E"/>
    <w:rsid w:val="00D40631"/>
    <w:rsid w:val="00D412D9"/>
    <w:rsid w:val="00D4536B"/>
    <w:rsid w:val="00D64460"/>
    <w:rsid w:val="00D6507F"/>
    <w:rsid w:val="00D80D96"/>
    <w:rsid w:val="00D832B6"/>
    <w:rsid w:val="00D8658E"/>
    <w:rsid w:val="00DC0648"/>
    <w:rsid w:val="00DC5D9B"/>
    <w:rsid w:val="00DD1213"/>
    <w:rsid w:val="00DE26E1"/>
    <w:rsid w:val="00DE5654"/>
    <w:rsid w:val="00DF4A65"/>
    <w:rsid w:val="00E22216"/>
    <w:rsid w:val="00E239D5"/>
    <w:rsid w:val="00E258A9"/>
    <w:rsid w:val="00E369F1"/>
    <w:rsid w:val="00E37180"/>
    <w:rsid w:val="00E3746D"/>
    <w:rsid w:val="00E538E8"/>
    <w:rsid w:val="00E55970"/>
    <w:rsid w:val="00E776F9"/>
    <w:rsid w:val="00E84641"/>
    <w:rsid w:val="00E97C22"/>
    <w:rsid w:val="00EA7B23"/>
    <w:rsid w:val="00EB045E"/>
    <w:rsid w:val="00ED363D"/>
    <w:rsid w:val="00ED5EFB"/>
    <w:rsid w:val="00EE537C"/>
    <w:rsid w:val="00F204E8"/>
    <w:rsid w:val="00F24321"/>
    <w:rsid w:val="00F3161C"/>
    <w:rsid w:val="00F35D73"/>
    <w:rsid w:val="00F53713"/>
    <w:rsid w:val="00F70973"/>
    <w:rsid w:val="00F82D4A"/>
    <w:rsid w:val="00F85B2D"/>
    <w:rsid w:val="00F902C4"/>
    <w:rsid w:val="00FA4F5E"/>
    <w:rsid w:val="00FB19D1"/>
    <w:rsid w:val="00FC116F"/>
    <w:rsid w:val="00FC471E"/>
    <w:rsid w:val="00FD0835"/>
    <w:rsid w:val="00FD25B9"/>
    <w:rsid w:val="00FF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F48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3F48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8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3F484D"/>
    <w:rPr>
      <w:rFonts w:ascii="Times New Roman" w:eastAsia="Times New Roman" w:hAnsi="Times New Roman" w:cs="Times New Roman"/>
      <w:b/>
      <w:caps/>
      <w:sz w:val="48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3D5CE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3D5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3D5CE9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3D5CE9"/>
  </w:style>
  <w:style w:type="paragraph" w:styleId="a5">
    <w:name w:val="No Spacing"/>
    <w:link w:val="a4"/>
    <w:qFormat/>
    <w:rsid w:val="003D5CE9"/>
    <w:pPr>
      <w:spacing w:after="0" w:line="240" w:lineRule="auto"/>
    </w:pPr>
  </w:style>
  <w:style w:type="paragraph" w:customStyle="1" w:styleId="ConsPlusCell">
    <w:name w:val="ConsPlusCell"/>
    <w:uiPriority w:val="99"/>
    <w:rsid w:val="003D5C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3D5C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5CE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F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33F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rsid w:val="003F484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484D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styleId="a9">
    <w:name w:val="header"/>
    <w:basedOn w:val="a"/>
    <w:link w:val="aa"/>
    <w:rsid w:val="003F484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F484D"/>
    <w:rPr>
      <w:rFonts w:ascii="Calibri" w:eastAsia="Calibri" w:hAnsi="Calibri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b"/>
    <w:uiPriority w:val="99"/>
    <w:semiHidden/>
    <w:rsid w:val="003F484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1">
    <w:name w:val="Нижний колонтитул Знак1"/>
    <w:basedOn w:val="a0"/>
    <w:link w:val="ac"/>
    <w:uiPriority w:val="99"/>
    <w:semiHidden/>
    <w:rsid w:val="003F484D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rsid w:val="003F48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3F484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3F4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f0"/>
    <w:rsid w:val="003F484D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note text"/>
    <w:basedOn w:val="a"/>
    <w:link w:val="af"/>
    <w:rsid w:val="003F484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f1">
    <w:name w:val="Hyperlink"/>
    <w:uiPriority w:val="99"/>
    <w:unhideWhenUsed/>
    <w:rsid w:val="003F484D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20">
    <w:name w:val="Body Text Indent 2"/>
    <w:basedOn w:val="a"/>
    <w:link w:val="2"/>
    <w:uiPriority w:val="99"/>
    <w:semiHidden/>
    <w:unhideWhenUsed/>
    <w:rsid w:val="003F484D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3F484D"/>
    <w:rPr>
      <w:rFonts w:ascii="Calibri" w:eastAsia="Calibri" w:hAnsi="Calibri" w:cs="Times New Roman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3F484D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link w:val="af3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3F484D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3F484D"/>
    <w:rPr>
      <w:b/>
      <w:bCs/>
    </w:rPr>
  </w:style>
  <w:style w:type="character" w:customStyle="1" w:styleId="13">
    <w:name w:val="Тема примечания Знак1"/>
    <w:basedOn w:val="12"/>
    <w:link w:val="af5"/>
    <w:uiPriority w:val="99"/>
    <w:semiHidden/>
    <w:rsid w:val="003F484D"/>
    <w:rPr>
      <w:b/>
      <w:bCs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3F484D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link w:val="af7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3F484D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3F484D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3"/>
    <w:uiPriority w:val="99"/>
    <w:semiHidden/>
    <w:rsid w:val="003F484D"/>
    <w:rPr>
      <w:rFonts w:ascii="Calibri" w:eastAsia="Calibri" w:hAnsi="Calibri" w:cs="Times New Roman"/>
    </w:rPr>
  </w:style>
  <w:style w:type="character" w:styleId="af8">
    <w:name w:val="Emphasis"/>
    <w:qFormat/>
    <w:rsid w:val="003F484D"/>
    <w:rPr>
      <w:i/>
      <w:iCs/>
    </w:rPr>
  </w:style>
  <w:style w:type="paragraph" w:customStyle="1" w:styleId="15">
    <w:name w:val="Абзац списка1"/>
    <w:basedOn w:val="a"/>
    <w:rsid w:val="003F484D"/>
    <w:pPr>
      <w:spacing w:line="252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rsid w:val="003F48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TimesNewRoman14pt">
    <w:name w:val="Стиль Заголовок 1 + Times New Roman 14 pt"/>
    <w:basedOn w:val="1"/>
    <w:rsid w:val="003F0D95"/>
    <w:pPr>
      <w:widowControl w:val="0"/>
      <w:suppressAutoHyphens/>
      <w:autoSpaceDE w:val="0"/>
      <w:spacing w:before="0" w:after="0" w:line="240" w:lineRule="auto"/>
      <w:jc w:val="center"/>
    </w:pPr>
    <w:rPr>
      <w:rFonts w:ascii="Times New Roman" w:hAnsi="Times New Roman"/>
      <w:b w:val="0"/>
      <w:bCs w:val="0"/>
      <w:kern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venkya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75;&#1086;&#1076;&#1086;&#1074;&#1086;&#1081;%20&#1086;&#1090;&#1095;&#1077;&#1090;%20&#1087;&#1086;%20&#1069;&#1082;&#1086;&#1085;&#1076;&#1077;\&#1080;&#1079;&#1084;&#1077;&#1085;&#1077;&#1085;&#1080;&#1103;%20&#1072;&#1087;&#1088;&#1077;&#1083;&#1100;%202021%20&#1086;&#1089;&#1090;&#1072;&#1090;&#1082;&#1080;\&#1059;&#1095;&#1072;&#1084;&#1080;\&#1052;&#1091;&#1085;&#1080;&#1094;&#1080;&#1087;&#1072;&#1083;&#1100;&#1085;&#1072;&#1103;%20&#1087;&#1088;&#1086;&#1075;&#1088;&#1072;&#1084;&#1084;&#1072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457F1-FC89-4673-BB4E-D211930D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Муниципальная программа .dotx</Template>
  <TotalTime>3</TotalTime>
  <Pages>1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Учами</dc:creator>
  <cp:lastModifiedBy>Учами</cp:lastModifiedBy>
  <cp:revision>4</cp:revision>
  <cp:lastPrinted>2022-05-11T03:00:00Z</cp:lastPrinted>
  <dcterms:created xsi:type="dcterms:W3CDTF">2022-05-11T03:01:00Z</dcterms:created>
  <dcterms:modified xsi:type="dcterms:W3CDTF">2022-05-11T03:04:00Z</dcterms:modified>
</cp:coreProperties>
</file>