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640" cy="89408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6AB">
        <w:rPr>
          <w:rFonts w:ascii="Times New Roman" w:hAnsi="Times New Roman"/>
          <w:b/>
          <w:sz w:val="24"/>
          <w:szCs w:val="24"/>
        </w:rPr>
        <w:br w:type="textWrapping" w:clear="all"/>
        <w:t>Администрация поселка Учами</w:t>
      </w:r>
    </w:p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Эвенкийский муниципальный район</w:t>
      </w:r>
    </w:p>
    <w:p w:rsidR="003D5CE9" w:rsidRPr="006F36AB" w:rsidRDefault="003D5CE9" w:rsidP="003D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AB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D5CE9" w:rsidRPr="006F36AB" w:rsidRDefault="007B0DED" w:rsidP="003D5CE9">
      <w:pPr>
        <w:spacing w:after="0" w:line="240" w:lineRule="auto"/>
        <w:jc w:val="center"/>
        <w:rPr>
          <w:rFonts w:ascii="Times New Roman" w:hAnsi="Times New Roman"/>
          <w:b/>
          <w:w w:val="80"/>
          <w:position w:val="4"/>
          <w:sz w:val="24"/>
          <w:szCs w:val="24"/>
        </w:rPr>
      </w:pPr>
      <w:r w:rsidRPr="007B0DED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3D5CE9" w:rsidRPr="006F36AB">
        <w:rPr>
          <w:rFonts w:ascii="Times New Roman" w:hAnsi="Times New Roman"/>
          <w:b/>
          <w:w w:val="80"/>
          <w:position w:val="4"/>
          <w:sz w:val="24"/>
          <w:szCs w:val="24"/>
        </w:rPr>
        <w:t>ПОСТАНОВЛЕНИЕ</w:t>
      </w:r>
    </w:p>
    <w:p w:rsidR="003D5CE9" w:rsidRPr="006F36AB" w:rsidRDefault="003D5CE9" w:rsidP="003D5C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CE9" w:rsidRPr="00E239D5" w:rsidRDefault="003D5CE9" w:rsidP="003D5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6AB">
        <w:rPr>
          <w:rFonts w:ascii="Times New Roman" w:hAnsi="Times New Roman"/>
          <w:sz w:val="24"/>
          <w:szCs w:val="24"/>
        </w:rPr>
        <w:t>«</w:t>
      </w:r>
      <w:r w:rsidR="00BD7FF4">
        <w:rPr>
          <w:rFonts w:ascii="Times New Roman" w:hAnsi="Times New Roman"/>
          <w:sz w:val="24"/>
          <w:szCs w:val="24"/>
        </w:rPr>
        <w:t xml:space="preserve"> </w:t>
      </w:r>
      <w:r w:rsidR="00203C8F">
        <w:rPr>
          <w:rFonts w:ascii="Times New Roman" w:hAnsi="Times New Roman"/>
          <w:sz w:val="24"/>
          <w:szCs w:val="24"/>
        </w:rPr>
        <w:t>14</w:t>
      </w:r>
      <w:r w:rsidR="00BD7FF4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»</w:t>
      </w:r>
      <w:r w:rsidR="00B02EC5">
        <w:rPr>
          <w:rFonts w:ascii="Times New Roman" w:hAnsi="Times New Roman"/>
          <w:sz w:val="24"/>
          <w:szCs w:val="24"/>
        </w:rPr>
        <w:t xml:space="preserve">  </w:t>
      </w:r>
      <w:r w:rsidR="000D11F7">
        <w:rPr>
          <w:rFonts w:ascii="Times New Roman" w:hAnsi="Times New Roman"/>
          <w:sz w:val="24"/>
          <w:szCs w:val="24"/>
        </w:rPr>
        <w:t>ноябрь</w:t>
      </w:r>
      <w:r w:rsidR="001B59A4">
        <w:rPr>
          <w:rFonts w:ascii="Times New Roman" w:hAnsi="Times New Roman"/>
          <w:sz w:val="24"/>
          <w:szCs w:val="24"/>
        </w:rPr>
        <w:t xml:space="preserve"> </w:t>
      </w:r>
      <w:r w:rsidR="00B02EC5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20</w:t>
      </w:r>
      <w:r w:rsidR="003F0D95">
        <w:rPr>
          <w:rFonts w:ascii="Times New Roman" w:hAnsi="Times New Roman"/>
          <w:sz w:val="24"/>
          <w:szCs w:val="24"/>
        </w:rPr>
        <w:t>2</w:t>
      </w:r>
      <w:r w:rsidR="00BD7FF4">
        <w:rPr>
          <w:rFonts w:ascii="Times New Roman" w:hAnsi="Times New Roman"/>
          <w:sz w:val="24"/>
          <w:szCs w:val="24"/>
        </w:rPr>
        <w:t>3</w:t>
      </w:r>
      <w:r w:rsidRPr="006F36AB">
        <w:rPr>
          <w:rFonts w:ascii="Times New Roman" w:hAnsi="Times New Roman"/>
          <w:sz w:val="24"/>
          <w:szCs w:val="24"/>
        </w:rPr>
        <w:t xml:space="preserve"> г.                                               </w:t>
      </w:r>
      <w:r w:rsidR="005F1AE8">
        <w:rPr>
          <w:rFonts w:ascii="Times New Roman" w:hAnsi="Times New Roman"/>
          <w:sz w:val="24"/>
          <w:szCs w:val="24"/>
        </w:rPr>
        <w:t xml:space="preserve">                 </w:t>
      </w:r>
      <w:r w:rsidR="007E383C">
        <w:rPr>
          <w:rFonts w:ascii="Times New Roman" w:hAnsi="Times New Roman"/>
          <w:sz w:val="24"/>
          <w:szCs w:val="24"/>
        </w:rPr>
        <w:t xml:space="preserve">            </w:t>
      </w:r>
      <w:r w:rsidR="004C1A71">
        <w:rPr>
          <w:rFonts w:ascii="Times New Roman" w:hAnsi="Times New Roman"/>
          <w:sz w:val="24"/>
          <w:szCs w:val="24"/>
        </w:rPr>
        <w:t xml:space="preserve">           </w:t>
      </w:r>
      <w:r w:rsidR="007E383C">
        <w:rPr>
          <w:rFonts w:ascii="Times New Roman" w:hAnsi="Times New Roman"/>
          <w:sz w:val="24"/>
          <w:szCs w:val="24"/>
        </w:rPr>
        <w:t xml:space="preserve"> </w:t>
      </w:r>
      <w:r w:rsidR="00184BF9">
        <w:rPr>
          <w:rFonts w:ascii="Times New Roman" w:hAnsi="Times New Roman"/>
          <w:sz w:val="24"/>
          <w:szCs w:val="24"/>
        </w:rPr>
        <w:t xml:space="preserve">        </w:t>
      </w:r>
      <w:r w:rsidR="007E383C">
        <w:rPr>
          <w:rFonts w:ascii="Times New Roman" w:hAnsi="Times New Roman"/>
          <w:sz w:val="24"/>
          <w:szCs w:val="24"/>
        </w:rPr>
        <w:t xml:space="preserve"> </w:t>
      </w:r>
      <w:r w:rsidRPr="006F36AB">
        <w:rPr>
          <w:rFonts w:ascii="Times New Roman" w:hAnsi="Times New Roman"/>
          <w:sz w:val="24"/>
          <w:szCs w:val="24"/>
        </w:rPr>
        <w:t>№</w:t>
      </w:r>
      <w:r w:rsidR="005435B0">
        <w:rPr>
          <w:rFonts w:ascii="Times New Roman" w:hAnsi="Times New Roman"/>
          <w:sz w:val="24"/>
          <w:szCs w:val="24"/>
        </w:rPr>
        <w:t xml:space="preserve"> </w:t>
      </w:r>
      <w:r w:rsidR="00203C8F">
        <w:rPr>
          <w:rFonts w:ascii="Times New Roman" w:hAnsi="Times New Roman"/>
          <w:sz w:val="24"/>
          <w:szCs w:val="24"/>
        </w:rPr>
        <w:t>44</w:t>
      </w:r>
      <w:r w:rsidR="00426525">
        <w:rPr>
          <w:rFonts w:ascii="Times New Roman" w:hAnsi="Times New Roman"/>
          <w:sz w:val="24"/>
          <w:szCs w:val="24"/>
        </w:rPr>
        <w:t xml:space="preserve"> </w:t>
      </w:r>
      <w:r w:rsidR="00E22216">
        <w:rPr>
          <w:rFonts w:ascii="Times New Roman" w:hAnsi="Times New Roman"/>
          <w:sz w:val="24"/>
          <w:szCs w:val="24"/>
        </w:rPr>
        <w:t xml:space="preserve"> </w:t>
      </w:r>
      <w:r w:rsidR="00E239D5">
        <w:rPr>
          <w:rFonts w:ascii="Times New Roman" w:hAnsi="Times New Roman"/>
          <w:sz w:val="24"/>
          <w:szCs w:val="24"/>
        </w:rPr>
        <w:t>-</w:t>
      </w:r>
      <w:proofErr w:type="spellStart"/>
      <w:r w:rsidR="00E239D5">
        <w:rPr>
          <w:rFonts w:ascii="Times New Roman" w:hAnsi="Times New Roman"/>
          <w:sz w:val="24"/>
          <w:szCs w:val="24"/>
        </w:rPr>
        <w:t>п</w:t>
      </w:r>
      <w:proofErr w:type="spellEnd"/>
    </w:p>
    <w:p w:rsidR="003D5CE9" w:rsidRPr="006F36AB" w:rsidRDefault="003D5CE9" w:rsidP="003D5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D7FF4" w:rsidRPr="00C62BB2" w:rsidRDefault="00BD7FF4" w:rsidP="00BD7FF4">
      <w:pPr>
        <w:tabs>
          <w:tab w:val="left" w:pos="64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62BB2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поселка Учами </w:t>
      </w:r>
    </w:p>
    <w:p w:rsidR="00BD7FF4" w:rsidRPr="00C62BB2" w:rsidRDefault="00BD7FF4" w:rsidP="00BD7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BB2">
        <w:rPr>
          <w:rFonts w:ascii="Times New Roman" w:hAnsi="Times New Roman"/>
          <w:b/>
          <w:bCs/>
          <w:sz w:val="24"/>
          <w:szCs w:val="24"/>
        </w:rPr>
        <w:t>от 11 ноября 2022 года № 34</w:t>
      </w:r>
      <w:r>
        <w:rPr>
          <w:rFonts w:ascii="Times New Roman" w:hAnsi="Times New Roman"/>
          <w:b/>
          <w:bCs/>
          <w:sz w:val="24"/>
          <w:szCs w:val="24"/>
        </w:rPr>
        <w:t>-п</w:t>
      </w:r>
      <w:r w:rsidRPr="00C62B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BB2">
        <w:rPr>
          <w:rFonts w:ascii="Times New Roman" w:hAnsi="Times New Roman"/>
          <w:b/>
          <w:sz w:val="24"/>
          <w:szCs w:val="24"/>
        </w:rPr>
        <w:t>«Об утверждении м</w:t>
      </w:r>
      <w:r w:rsidRPr="00C62BB2">
        <w:rPr>
          <w:rFonts w:ascii="Times New Roman" w:hAnsi="Times New Roman"/>
          <w:b/>
          <w:bCs/>
          <w:sz w:val="24"/>
          <w:szCs w:val="24"/>
        </w:rPr>
        <w:t xml:space="preserve">униципальной программы </w:t>
      </w:r>
    </w:p>
    <w:p w:rsidR="00BD7FF4" w:rsidRPr="00C62BB2" w:rsidRDefault="00BD7FF4" w:rsidP="00BD7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BB2">
        <w:rPr>
          <w:rFonts w:ascii="Times New Roman" w:hAnsi="Times New Roman"/>
          <w:b/>
          <w:bCs/>
          <w:sz w:val="24"/>
          <w:szCs w:val="24"/>
        </w:rPr>
        <w:t xml:space="preserve">«Устойчивое развитие муниципального образования поселка Учами» </w:t>
      </w:r>
    </w:p>
    <w:p w:rsidR="00BD7FF4" w:rsidRPr="00C62BB2" w:rsidRDefault="00BD7FF4" w:rsidP="00BD7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(с изменениями от 21.03.2023г. № 15-п, от 14.04.2023 г. № 18-п, 28.06.2023 г. № 32)</w:t>
      </w:r>
    </w:p>
    <w:p w:rsidR="00BD7FF4" w:rsidRPr="00C62BB2" w:rsidRDefault="00BD7FF4" w:rsidP="00BD7F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FF4" w:rsidRPr="00C62BB2" w:rsidRDefault="00BD7FF4" w:rsidP="00BD7F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2BB2">
        <w:rPr>
          <w:rFonts w:ascii="Times New Roman" w:hAnsi="Times New Roman"/>
          <w:sz w:val="24"/>
          <w:szCs w:val="24"/>
        </w:rPr>
        <w:t>В соответствие со статьей 179 Бюджетного кодекса Российской Федерации, Устава п. Учами Эвенкийского муниципального района Красноярского края, Постановления № 32/1-п от 11.10.2021 г «Об утверждении Порядка принятия решений о разработке муниципальных программ поселка Учами Эвенкийского муниципального района, их формировании и реализации».</w:t>
      </w:r>
    </w:p>
    <w:p w:rsidR="00BD7FF4" w:rsidRPr="00C62BB2" w:rsidRDefault="00BD7FF4" w:rsidP="00BD7FF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BB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62BB2">
        <w:rPr>
          <w:rFonts w:ascii="Times New Roman" w:hAnsi="Times New Roman" w:cs="Times New Roman"/>
          <w:b/>
          <w:sz w:val="24"/>
          <w:szCs w:val="24"/>
        </w:rPr>
        <w:t xml:space="preserve"> О С Т А Н О В Л Я Ю</w:t>
      </w:r>
      <w:r w:rsidRPr="00C62BB2">
        <w:rPr>
          <w:rFonts w:ascii="Times New Roman" w:hAnsi="Times New Roman" w:cs="Times New Roman"/>
          <w:sz w:val="24"/>
          <w:szCs w:val="24"/>
        </w:rPr>
        <w:t>:</w:t>
      </w:r>
    </w:p>
    <w:p w:rsidR="00BD7FF4" w:rsidRPr="001D1D2E" w:rsidRDefault="00BD7FF4" w:rsidP="00BD7F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1D2E">
        <w:rPr>
          <w:rFonts w:ascii="Times New Roman" w:hAnsi="Times New Roman"/>
          <w:sz w:val="24"/>
          <w:szCs w:val="24"/>
        </w:rPr>
        <w:t>1.</w:t>
      </w:r>
      <w:proofErr w:type="gramStart"/>
      <w:r w:rsidRPr="001D1D2E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1D1D2E">
        <w:rPr>
          <w:rFonts w:ascii="Times New Roman" w:hAnsi="Times New Roman"/>
          <w:sz w:val="24"/>
          <w:szCs w:val="24"/>
        </w:rPr>
        <w:t xml:space="preserve"> изменений в постановление администрации поселка Учами </w:t>
      </w:r>
      <w:r w:rsidRPr="001D1D2E">
        <w:rPr>
          <w:rFonts w:ascii="Times New Roman" w:hAnsi="Times New Roman"/>
          <w:bCs/>
          <w:sz w:val="24"/>
          <w:szCs w:val="24"/>
        </w:rPr>
        <w:t xml:space="preserve">от 11 ноября 2022 года № 34-п </w:t>
      </w:r>
      <w:r w:rsidRPr="001D1D2E">
        <w:rPr>
          <w:rFonts w:ascii="Times New Roman" w:hAnsi="Times New Roman"/>
          <w:sz w:val="24"/>
          <w:szCs w:val="24"/>
        </w:rPr>
        <w:t>«Об утверждении м</w:t>
      </w:r>
      <w:r w:rsidRPr="001D1D2E">
        <w:rPr>
          <w:rFonts w:ascii="Times New Roman" w:hAnsi="Times New Roman"/>
          <w:bCs/>
          <w:sz w:val="24"/>
          <w:szCs w:val="24"/>
        </w:rPr>
        <w:t>униципальной программы «Устойчивое развитие муниципального образования поселка Учами» (с изменениями от 21.03.2023г. № 15-п, от 14.04.2023 г. № 18-п</w:t>
      </w:r>
      <w:r>
        <w:rPr>
          <w:rFonts w:ascii="Times New Roman" w:hAnsi="Times New Roman"/>
          <w:bCs/>
          <w:sz w:val="24"/>
          <w:szCs w:val="24"/>
        </w:rPr>
        <w:t>, 28.06.2023 г. № 32</w:t>
      </w:r>
      <w:r w:rsidRPr="001D1D2E">
        <w:rPr>
          <w:rFonts w:ascii="Times New Roman" w:hAnsi="Times New Roman"/>
          <w:bCs/>
          <w:sz w:val="24"/>
          <w:szCs w:val="24"/>
        </w:rPr>
        <w:t xml:space="preserve">) </w:t>
      </w:r>
      <w:r w:rsidRPr="001D1D2E">
        <w:rPr>
          <w:rFonts w:ascii="Times New Roman" w:hAnsi="Times New Roman"/>
          <w:sz w:val="24"/>
          <w:szCs w:val="24"/>
        </w:rPr>
        <w:t>следующие изменения:</w:t>
      </w:r>
    </w:p>
    <w:p w:rsidR="00BD7FF4" w:rsidRPr="001D1D2E" w:rsidRDefault="00BD7FF4" w:rsidP="00BD7FF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</w:t>
      </w:r>
      <w:r w:rsidRPr="00C62BB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Паспорт 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униципальной</w:t>
      </w:r>
      <w:r w:rsidRPr="00C62BB2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программы </w:t>
      </w:r>
      <w:r w:rsidRPr="00C62BB2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«Устойчивое  развитие муниципального образования поселок Учами»</w:t>
      </w:r>
      <w:r w:rsidRPr="00C62BB2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изложить в новой редакции</w:t>
      </w:r>
      <w:r w:rsidRPr="00C62BB2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согласно приложению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 xml:space="preserve"> </w:t>
      </w:r>
      <w:r w:rsidRPr="00C62BB2">
        <w:rPr>
          <w:rFonts w:ascii="Times New Roman" w:eastAsia="Times New Roman" w:hAnsi="Times New Roman"/>
          <w:bCs/>
          <w:color w:val="000000"/>
          <w:sz w:val="24"/>
          <w:szCs w:val="24"/>
          <w:lang w:bidi="en-US"/>
        </w:rPr>
        <w:t>к настоящему постановлению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62BB2">
        <w:rPr>
          <w:rFonts w:ascii="Times New Roman" w:hAnsi="Times New Roman"/>
          <w:bCs/>
          <w:sz w:val="24"/>
          <w:szCs w:val="24"/>
        </w:rPr>
        <w:t>2. Контроль исполнения настоящего постановления оставляю за собой.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C62BB2">
        <w:rPr>
          <w:rFonts w:ascii="Times New Roman" w:hAnsi="Times New Roman"/>
          <w:bCs/>
          <w:sz w:val="24"/>
          <w:szCs w:val="24"/>
        </w:rPr>
        <w:t xml:space="preserve">3. </w:t>
      </w:r>
      <w:r w:rsidRPr="00C62BB2">
        <w:rPr>
          <w:rFonts w:ascii="Times New Roman" w:hAnsi="Times New Roman"/>
          <w:sz w:val="24"/>
          <w:szCs w:val="24"/>
        </w:rPr>
        <w:t xml:space="preserve">Постановление </w:t>
      </w:r>
      <w:proofErr w:type="gramStart"/>
      <w:r w:rsidRPr="00C62BB2">
        <w:rPr>
          <w:rFonts w:ascii="Times New Roman" w:hAnsi="Times New Roman"/>
          <w:sz w:val="24"/>
          <w:szCs w:val="24"/>
        </w:rPr>
        <w:t>вступает в силу со дня подписания и подлежит</w:t>
      </w:r>
      <w:proofErr w:type="gramEnd"/>
      <w:r w:rsidRPr="00C62BB2">
        <w:rPr>
          <w:rFonts w:ascii="Times New Roman" w:hAnsi="Times New Roman"/>
          <w:sz w:val="24"/>
          <w:szCs w:val="24"/>
        </w:rPr>
        <w:t xml:space="preserve"> обнародованию и размещению на официальном сайте органов МСУ Эвенкийского муниципального района в сети интернет </w:t>
      </w:r>
      <w:r w:rsidRPr="005125D1">
        <w:rPr>
          <w:rFonts w:ascii="Times New Roman" w:hAnsi="Times New Roman"/>
          <w:color w:val="0000FF"/>
          <w:sz w:val="24"/>
          <w:szCs w:val="24"/>
        </w:rPr>
        <w:t>(https://uchami-r04.gosweb.gosuslugi.ru).</w:t>
      </w:r>
      <w:r w:rsidRPr="00C62BB2">
        <w:rPr>
          <w:rFonts w:ascii="Times New Roman" w:hAnsi="Times New Roman"/>
          <w:sz w:val="24"/>
          <w:szCs w:val="24"/>
        </w:rPr>
        <w:tab/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D7FF4" w:rsidRPr="00C62BB2" w:rsidRDefault="00BD7FF4" w:rsidP="00BD7FF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7FF4" w:rsidRPr="00C62BB2" w:rsidRDefault="00BD7FF4" w:rsidP="00BD7FF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D7FF4" w:rsidRPr="00C62BB2" w:rsidRDefault="00BD7FF4" w:rsidP="00BD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BB2">
        <w:rPr>
          <w:rFonts w:ascii="Times New Roman" w:hAnsi="Times New Roman"/>
          <w:sz w:val="24"/>
          <w:szCs w:val="24"/>
        </w:rPr>
        <w:t>Глава поселка Учами                                                                                          Н.Г. Москвитина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4E87" w:rsidRDefault="00734E87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34E87" w:rsidRPr="00C62BB2" w:rsidRDefault="00734E87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62BB2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62BB2"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BB2">
        <w:rPr>
          <w:rFonts w:ascii="Times New Roman" w:hAnsi="Times New Roman"/>
          <w:sz w:val="24"/>
          <w:szCs w:val="24"/>
          <w:lang w:eastAsia="ru-RU"/>
        </w:rPr>
        <w:t xml:space="preserve">администрации п. </w:t>
      </w:r>
      <w:r w:rsidRPr="00C62BB2">
        <w:rPr>
          <w:rFonts w:ascii="Times New Roman" w:hAnsi="Times New Roman"/>
          <w:sz w:val="24"/>
          <w:szCs w:val="24"/>
        </w:rPr>
        <w:t>Учами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BB2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03C8F">
        <w:rPr>
          <w:rFonts w:ascii="Times New Roman" w:hAnsi="Times New Roman"/>
          <w:bCs/>
          <w:sz w:val="24"/>
          <w:szCs w:val="24"/>
        </w:rPr>
        <w:t>44</w:t>
      </w:r>
      <w:r>
        <w:rPr>
          <w:rFonts w:ascii="Times New Roman" w:hAnsi="Times New Roman"/>
          <w:bCs/>
          <w:sz w:val="24"/>
          <w:szCs w:val="24"/>
        </w:rPr>
        <w:t xml:space="preserve"> -п</w:t>
      </w:r>
      <w:r w:rsidRPr="00C62B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2BB2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203C8F">
        <w:rPr>
          <w:rFonts w:ascii="Times New Roman" w:hAnsi="Times New Roman"/>
          <w:bCs/>
          <w:sz w:val="24"/>
          <w:szCs w:val="24"/>
        </w:rPr>
        <w:t xml:space="preserve">14 </w:t>
      </w:r>
      <w:r>
        <w:rPr>
          <w:rFonts w:ascii="Times New Roman" w:hAnsi="Times New Roman"/>
          <w:bCs/>
          <w:sz w:val="24"/>
          <w:szCs w:val="24"/>
        </w:rPr>
        <w:t xml:space="preserve"> ноября  </w:t>
      </w:r>
      <w:r w:rsidRPr="00C62BB2">
        <w:rPr>
          <w:rFonts w:ascii="Times New Roman" w:hAnsi="Times New Roman"/>
          <w:bCs/>
          <w:sz w:val="24"/>
          <w:szCs w:val="24"/>
        </w:rPr>
        <w:t xml:space="preserve"> 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C62BB2">
        <w:rPr>
          <w:rFonts w:ascii="Times New Roman" w:hAnsi="Times New Roman"/>
          <w:bCs/>
          <w:sz w:val="24"/>
          <w:szCs w:val="24"/>
        </w:rPr>
        <w:t xml:space="preserve"> года 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2BB2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62B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62B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«Устойчивое развитие муниципального образования поселка Учами» </w:t>
      </w:r>
    </w:p>
    <w:p w:rsidR="00BD7FF4" w:rsidRPr="00C62BB2" w:rsidRDefault="00BD7FF4" w:rsidP="00BD7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11"/>
        <w:gridCol w:w="6911"/>
      </w:tblGrid>
      <w:tr w:rsidR="00BD7FF4" w:rsidRPr="00C62BB2" w:rsidTr="000E656D">
        <w:trPr>
          <w:trHeight w:val="6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«Устойчивое развитие  муниципального образования </w:t>
            </w:r>
            <w:r w:rsidRPr="00C62BB2">
              <w:rPr>
                <w:rFonts w:ascii="Times New Roman" w:hAnsi="Times New Roman"/>
                <w:bCs/>
                <w:sz w:val="24"/>
                <w:szCs w:val="24"/>
              </w:rPr>
              <w:t>поселка Учами»</w:t>
            </w:r>
            <w:r w:rsidRPr="00C62B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(далее – Программа)</w:t>
            </w:r>
          </w:p>
        </w:tc>
      </w:tr>
      <w:tr w:rsidR="00BD7FF4" w:rsidRPr="00C62BB2" w:rsidTr="000E656D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62B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179 Бюджетного кодекса Российской Федерации; Постановление администрации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 xml:space="preserve">№ 32/1 от 11.10.2021 г. </w:t>
            </w:r>
            <w:r w:rsidRPr="00C62B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 утверждении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 xml:space="preserve">Порядка принятия решений о разработке муниципальных программ поселка </w:t>
            </w:r>
            <w:r w:rsidRPr="00C62BB2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района, их формировании и реализации» </w:t>
            </w:r>
          </w:p>
        </w:tc>
      </w:tr>
      <w:tr w:rsidR="00BD7FF4" w:rsidRPr="00C62BB2" w:rsidTr="000E656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BD7FF4" w:rsidRPr="00C62BB2" w:rsidRDefault="00BD7FF4" w:rsidP="000E65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BD7FF4" w:rsidRPr="00C62BB2" w:rsidRDefault="00BD7FF4" w:rsidP="000E65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 w:rsidRPr="00C62BB2">
              <w:rPr>
                <w:rFonts w:ascii="Times New Roman" w:hAnsi="Times New Roman"/>
                <w:bCs/>
                <w:sz w:val="24"/>
                <w:szCs w:val="24"/>
              </w:rPr>
              <w:t>Учами</w:t>
            </w:r>
          </w:p>
        </w:tc>
      </w:tr>
      <w:tr w:rsidR="00BD7FF4" w:rsidRPr="00C62BB2" w:rsidTr="000E656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F4" w:rsidRPr="00C62BB2" w:rsidRDefault="00BD7FF4" w:rsidP="000E65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BD7FF4" w:rsidRPr="00C62BB2" w:rsidRDefault="00BD7FF4" w:rsidP="000E65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734E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</w:t>
            </w:r>
            <w:proofErr w:type="gramStart"/>
            <w:r w:rsidRPr="00C62B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proofErr w:type="gramEnd"/>
            <w:r w:rsidRPr="00C62B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поселка Учами»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2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3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Учами и обеспечение безопасности дорожного движения»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4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Учами»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5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последствий ЧС и обеспечение мер пожарной безопасности на территории поселка Учами»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6</w:t>
            </w:r>
            <w:r w:rsidRPr="00C62B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Учами»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Подпрограмма 7</w:t>
            </w:r>
            <w:r w:rsidRPr="00C62B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поселка Учами»</w:t>
            </w:r>
          </w:p>
        </w:tc>
      </w:tr>
      <w:tr w:rsidR="00BD7FF4" w:rsidRPr="00C62BB2" w:rsidTr="000E656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F4" w:rsidRPr="00C62BB2" w:rsidRDefault="00BD7FF4" w:rsidP="000E65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Устойчивое развитие муниципального образования поселка Учами, эффективная реализация органами местного самоуправления вопросов местного значения поселения</w:t>
            </w:r>
          </w:p>
        </w:tc>
      </w:tr>
      <w:tr w:rsidR="00BD7FF4" w:rsidRPr="00C62BB2" w:rsidTr="000E656D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 xml:space="preserve">1. Формирование и управление муниципальной собственностью проведение мероприятий в </w:t>
            </w:r>
            <w:proofErr w:type="gramStart"/>
            <w:r w:rsidRPr="00C62BB2">
              <w:rPr>
                <w:rFonts w:ascii="Times New Roman" w:hAnsi="Times New Roman"/>
                <w:sz w:val="24"/>
                <w:szCs w:val="24"/>
              </w:rPr>
              <w:t>поселении</w:t>
            </w:r>
            <w:proofErr w:type="gramEnd"/>
            <w:r w:rsidRPr="00C62BB2">
              <w:rPr>
                <w:rFonts w:ascii="Times New Roman" w:hAnsi="Times New Roman"/>
                <w:sz w:val="24"/>
                <w:szCs w:val="24"/>
              </w:rPr>
              <w:t>: по содержанию взлётно-посадочной полосы; по землеустройству и землепользованию, в рамках вложения инвестиций производить наращивания в муниципальную собственность движимого и не движимого имущества</w:t>
            </w:r>
          </w:p>
          <w:p w:rsidR="00BD7FF4" w:rsidRPr="00C62BB2" w:rsidRDefault="00BD7FF4" w:rsidP="000E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 xml:space="preserve">2.Предоставление малоимущим гражданам, нуждающимся в улучшении жилищных условий, жилых помещений; </w:t>
            </w:r>
            <w:r w:rsidRPr="00C62BB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строительства и ремонт муниципального жилищного фонда;</w:t>
            </w:r>
          </w:p>
          <w:p w:rsidR="00BD7FF4" w:rsidRPr="00C62BB2" w:rsidRDefault="00BD7FF4" w:rsidP="000E656D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3.Повышение качества транспортно-эксплуатационного состояния автомобильных дорог посёлка;</w:t>
            </w:r>
          </w:p>
          <w:p w:rsidR="00BD7FF4" w:rsidRPr="00C62BB2" w:rsidRDefault="00BD7FF4" w:rsidP="000E656D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4. Создание безопасных и комфортных условий функционирования объектов внешнего благоустройства муниципальной собственности;</w:t>
            </w:r>
          </w:p>
          <w:p w:rsidR="00BD7FF4" w:rsidRPr="00C62BB2" w:rsidRDefault="00BD7FF4" w:rsidP="000E656D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5.Обеспечение первичных мер пожарной безопасности в границах населённых пунктов поселения;</w:t>
            </w:r>
          </w:p>
          <w:p w:rsidR="00BD7FF4" w:rsidRPr="00C62BB2" w:rsidRDefault="00BD7FF4" w:rsidP="000E656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 xml:space="preserve"> Разработка и реализация системы мер раннего учёта, предупреждения межнациональных конфликтов, противодействия экстремизму и терроризму;</w:t>
            </w:r>
          </w:p>
          <w:p w:rsidR="00BD7FF4" w:rsidRPr="00C62BB2" w:rsidRDefault="00BD7FF4" w:rsidP="000E656D">
            <w:pPr>
              <w:pStyle w:val="ConsPlusCell"/>
              <w:tabs>
                <w:tab w:val="left" w:pos="601"/>
              </w:tabs>
              <w:jc w:val="both"/>
              <w:rPr>
                <w:sz w:val="24"/>
                <w:szCs w:val="24"/>
                <w:lang w:eastAsia="ru-RU"/>
              </w:rPr>
            </w:pPr>
            <w:r w:rsidRPr="00C62BB2">
              <w:rPr>
                <w:color w:val="000000"/>
                <w:sz w:val="24"/>
                <w:szCs w:val="24"/>
              </w:rPr>
              <w:t>7.</w:t>
            </w:r>
            <w:r w:rsidRPr="00C62BB2">
              <w:rPr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правонарушений; обеспечение безопасности жителей посёлка.</w:t>
            </w:r>
          </w:p>
        </w:tc>
      </w:tr>
      <w:tr w:rsidR="00BD7FF4" w:rsidRPr="00C62BB2" w:rsidTr="000E656D">
        <w:trPr>
          <w:trHeight w:val="53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F4" w:rsidRPr="00C62BB2" w:rsidRDefault="00BD7FF4" w:rsidP="00734E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202</w:t>
            </w:r>
            <w:r w:rsidR="00734E87">
              <w:rPr>
                <w:rFonts w:ascii="Times New Roman" w:hAnsi="Times New Roman"/>
                <w:sz w:val="24"/>
                <w:szCs w:val="24"/>
              </w:rPr>
              <w:t>2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D7FF4" w:rsidRPr="00C62BB2" w:rsidTr="000E656D">
        <w:trPr>
          <w:trHeight w:val="225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BD7FF4" w:rsidRPr="00C62BB2" w:rsidRDefault="00BD7FF4" w:rsidP="000E656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перечень объектов капитальных  вложений;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FF4" w:rsidRPr="00C62BB2" w:rsidRDefault="00BD7FF4" w:rsidP="000E656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  <w:p w:rsidR="00BD7FF4" w:rsidRPr="00C62BB2" w:rsidRDefault="00BD7FF4" w:rsidP="000E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Перечень целевых показателей утверждён в Приложении 1 паспорту муниципальной программы.</w:t>
            </w:r>
          </w:p>
          <w:p w:rsidR="00BD7FF4" w:rsidRPr="00C62BB2" w:rsidRDefault="00BD7FF4" w:rsidP="000E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программы.</w:t>
            </w:r>
          </w:p>
          <w:p w:rsidR="00BD7FF4" w:rsidRPr="00C62BB2" w:rsidRDefault="00BD7FF4" w:rsidP="000E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 xml:space="preserve">Перечень объектов капитальных вложений   утверждён в Приложении 3 к паспорту муниципальной программы. </w:t>
            </w:r>
          </w:p>
          <w:p w:rsidR="00BD7FF4" w:rsidRPr="00C62BB2" w:rsidRDefault="00BD7FF4" w:rsidP="000E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 xml:space="preserve">Программы и их финансовое обеспечение утверждены в Приложении №4 к паспорту муниципальной программы. </w:t>
            </w:r>
          </w:p>
          <w:p w:rsidR="00BD7FF4" w:rsidRPr="00C62BB2" w:rsidRDefault="00BD7FF4" w:rsidP="000E65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FF4" w:rsidRPr="00C62BB2" w:rsidTr="000E656D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F4" w:rsidRPr="00C62BB2" w:rsidRDefault="00BD7FF4" w:rsidP="000E65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F4" w:rsidRPr="00C62BB2" w:rsidRDefault="00BD7FF4" w:rsidP="000E65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BB2">
              <w:rPr>
                <w:rFonts w:ascii="Times New Roman" w:hAnsi="Times New Roman"/>
                <w:sz w:val="24"/>
                <w:szCs w:val="24"/>
              </w:rPr>
              <w:t xml:space="preserve">Местный бюджет всего </w:t>
            </w:r>
            <w:r>
              <w:rPr>
                <w:rFonts w:ascii="Times New Roman" w:hAnsi="Times New Roman"/>
                <w:sz w:val="24"/>
                <w:szCs w:val="24"/>
              </w:rPr>
              <w:t>12600,6</w:t>
            </w:r>
            <w:r w:rsidRPr="00C62BB2">
              <w:rPr>
                <w:rFonts w:ascii="Times New Roman" w:hAnsi="Times New Roman"/>
                <w:sz w:val="24"/>
                <w:szCs w:val="24"/>
              </w:rPr>
              <w:t xml:space="preserve"> тыс. рублей в том числе по годам:</w:t>
            </w:r>
          </w:p>
          <w:p w:rsidR="00BD7FF4" w:rsidRPr="00C62BB2" w:rsidRDefault="00BD7FF4" w:rsidP="000E656D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 w:rsidRPr="00C62BB2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4</w:t>
            </w:r>
            <w:r w:rsidRPr="00C62BB2">
              <w:rPr>
                <w:sz w:val="24"/>
                <w:szCs w:val="24"/>
              </w:rPr>
              <w:t xml:space="preserve"> году- </w:t>
            </w:r>
            <w:r>
              <w:rPr>
                <w:sz w:val="24"/>
                <w:szCs w:val="24"/>
              </w:rPr>
              <w:t>4466,6</w:t>
            </w:r>
            <w:r w:rsidRPr="00C62BB2">
              <w:rPr>
                <w:sz w:val="24"/>
                <w:szCs w:val="24"/>
              </w:rPr>
              <w:t xml:space="preserve"> тыс. рублей</w:t>
            </w:r>
          </w:p>
          <w:p w:rsidR="00BD7FF4" w:rsidRPr="00C62BB2" w:rsidRDefault="00BD7FF4" w:rsidP="000E656D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</w:t>
            </w:r>
            <w:r w:rsidRPr="00C62BB2">
              <w:rPr>
                <w:sz w:val="24"/>
                <w:szCs w:val="24"/>
              </w:rPr>
              <w:t xml:space="preserve"> году – </w:t>
            </w:r>
            <w:r>
              <w:rPr>
                <w:sz w:val="24"/>
                <w:szCs w:val="24"/>
              </w:rPr>
              <w:t xml:space="preserve">4 230,5 </w:t>
            </w:r>
            <w:r w:rsidRPr="00C62BB2">
              <w:rPr>
                <w:sz w:val="24"/>
                <w:szCs w:val="24"/>
              </w:rPr>
              <w:t xml:space="preserve"> тыс. рублей</w:t>
            </w:r>
          </w:p>
          <w:p w:rsidR="00BD7FF4" w:rsidRPr="00C62BB2" w:rsidRDefault="00BD7FF4" w:rsidP="000E656D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– 3 903,8 </w:t>
            </w:r>
            <w:r w:rsidRPr="00C62BB2">
              <w:rPr>
                <w:sz w:val="24"/>
                <w:szCs w:val="24"/>
              </w:rPr>
              <w:t xml:space="preserve"> тыс. рублей</w:t>
            </w:r>
          </w:p>
          <w:p w:rsidR="00BD7FF4" w:rsidRPr="00C62BB2" w:rsidRDefault="00BD7FF4" w:rsidP="000E656D">
            <w:pPr>
              <w:pStyle w:val="3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62BB2">
              <w:rPr>
                <w:sz w:val="24"/>
                <w:szCs w:val="24"/>
              </w:rPr>
              <w:t>Информация по ресурсному обеспечению муниципальной программы отражена в Приложении</w:t>
            </w:r>
            <w:r w:rsidRPr="00C62BB2">
              <w:rPr>
                <w:color w:val="FF0000"/>
                <w:sz w:val="24"/>
                <w:szCs w:val="24"/>
              </w:rPr>
              <w:t xml:space="preserve"> </w:t>
            </w:r>
            <w:r w:rsidRPr="00C62BB2">
              <w:rPr>
                <w:sz w:val="24"/>
                <w:szCs w:val="24"/>
              </w:rPr>
              <w:t>4 муниципальной программы.</w:t>
            </w:r>
          </w:p>
        </w:tc>
      </w:tr>
    </w:tbl>
    <w:p w:rsidR="00BD7FF4" w:rsidRPr="00C62BB2" w:rsidRDefault="00BD7FF4" w:rsidP="00BD7FF4">
      <w:pPr>
        <w:rPr>
          <w:rFonts w:ascii="Times New Roman" w:hAnsi="Times New Roman"/>
          <w:sz w:val="24"/>
          <w:szCs w:val="24"/>
        </w:rPr>
      </w:pPr>
    </w:p>
    <w:p w:rsidR="00EE16E9" w:rsidRDefault="00EE16E9" w:rsidP="00EE16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EE16E9" w:rsidSect="001B59A4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16E9" w:rsidRPr="00EE16E9" w:rsidRDefault="00EE16E9" w:rsidP="00EE16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E16E9" w:rsidRPr="00EE16E9" w:rsidRDefault="00EE16E9" w:rsidP="00EE16E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EE16E9">
        <w:rPr>
          <w:rFonts w:ascii="Times New Roman" w:hAnsi="Times New Roman"/>
          <w:sz w:val="20"/>
          <w:szCs w:val="20"/>
        </w:rPr>
        <w:t>Приложении</w:t>
      </w:r>
      <w:proofErr w:type="gramEnd"/>
      <w:r w:rsidRPr="00EE16E9">
        <w:rPr>
          <w:rFonts w:ascii="Times New Roman" w:hAnsi="Times New Roman"/>
          <w:sz w:val="20"/>
          <w:szCs w:val="20"/>
        </w:rPr>
        <w:t xml:space="preserve"> №1</w:t>
      </w:r>
    </w:p>
    <w:p w:rsidR="00EE16E9" w:rsidRPr="00EE16E9" w:rsidRDefault="00EE16E9" w:rsidP="00EE16E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EE16E9">
        <w:rPr>
          <w:rFonts w:ascii="Times New Roman" w:hAnsi="Times New Roman"/>
          <w:sz w:val="20"/>
          <w:szCs w:val="20"/>
        </w:rPr>
        <w:t xml:space="preserve"> к паспорту </w:t>
      </w:r>
      <w:r w:rsidRPr="00EE16E9">
        <w:rPr>
          <w:rFonts w:ascii="Times New Roman" w:eastAsia="Times New Roman" w:hAnsi="Times New Roman"/>
          <w:sz w:val="20"/>
          <w:szCs w:val="20"/>
        </w:rPr>
        <w:t>муниципальной программы</w:t>
      </w:r>
    </w:p>
    <w:p w:rsidR="00EE16E9" w:rsidRPr="00EE16E9" w:rsidRDefault="00EE16E9" w:rsidP="00EE16E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EE16E9">
        <w:rPr>
          <w:rFonts w:ascii="Times New Roman" w:eastAsia="Times New Roman" w:hAnsi="Times New Roman"/>
          <w:sz w:val="20"/>
          <w:szCs w:val="20"/>
        </w:rPr>
        <w:t xml:space="preserve"> </w:t>
      </w:r>
      <w:r w:rsidRPr="00EE16E9">
        <w:rPr>
          <w:rFonts w:ascii="Times New Roman" w:eastAsia="Times New Roman" w:hAnsi="Times New Roman"/>
          <w:bCs/>
          <w:sz w:val="20"/>
          <w:szCs w:val="20"/>
        </w:rPr>
        <w:t>«Устойчивое развитие муниципального образования поселка Учами»</w:t>
      </w:r>
    </w:p>
    <w:p w:rsidR="00186FB2" w:rsidRPr="00EE16E9" w:rsidRDefault="00186FB2">
      <w:pPr>
        <w:rPr>
          <w:rFonts w:ascii="Times New Roman" w:hAnsi="Times New Roman"/>
          <w:sz w:val="24"/>
          <w:szCs w:val="24"/>
        </w:rPr>
      </w:pPr>
    </w:p>
    <w:tbl>
      <w:tblPr>
        <w:tblW w:w="14171" w:type="dxa"/>
        <w:jc w:val="center"/>
        <w:tblInd w:w="-3427" w:type="dxa"/>
        <w:tblLayout w:type="fixed"/>
        <w:tblLook w:val="0000"/>
      </w:tblPr>
      <w:tblGrid>
        <w:gridCol w:w="448"/>
        <w:gridCol w:w="6663"/>
        <w:gridCol w:w="1302"/>
        <w:gridCol w:w="1154"/>
        <w:gridCol w:w="1486"/>
        <w:gridCol w:w="1506"/>
        <w:gridCol w:w="1612"/>
      </w:tblGrid>
      <w:tr w:rsidR="00EE16E9" w:rsidRPr="00EE16E9" w:rsidTr="00EE16E9">
        <w:trPr>
          <w:trHeight w:val="290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6E9" w:rsidRPr="00EE16E9" w:rsidRDefault="00EE16E9" w:rsidP="000B54E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16E9" w:rsidRPr="00EE16E9" w:rsidRDefault="00EE16E9" w:rsidP="00EE16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16E9" w:rsidRPr="00EE16E9" w:rsidRDefault="00BD7FF4" w:rsidP="000B54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="00EE16E9" w:rsidRPr="00EE16E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EE16E9" w:rsidRPr="00EE16E9" w:rsidRDefault="00EE16E9" w:rsidP="000B54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6E9" w:rsidRPr="00EE16E9" w:rsidRDefault="00BD7FF4" w:rsidP="000B54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 w:rsidR="00EE16E9" w:rsidRPr="00EE16E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EE16E9" w:rsidRPr="00EE16E9" w:rsidRDefault="00EE16E9" w:rsidP="000B5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текущий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16E9" w:rsidRDefault="00BD7FF4" w:rsidP="000B54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2024г.</w:t>
            </w:r>
          </w:p>
          <w:p w:rsidR="00EE16E9" w:rsidRPr="00EE16E9" w:rsidRDefault="00EE16E9" w:rsidP="000B54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6E9" w:rsidRPr="00EE16E9" w:rsidRDefault="00EE16E9" w:rsidP="000B54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плановый</w:t>
            </w:r>
          </w:p>
        </w:tc>
      </w:tr>
      <w:tr w:rsidR="00EE16E9" w:rsidRPr="00EE16E9" w:rsidTr="00EE16E9">
        <w:trPr>
          <w:trHeight w:val="241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6E9" w:rsidRPr="00EE16E9" w:rsidRDefault="00EE16E9" w:rsidP="000B54E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6E9" w:rsidRPr="00EE16E9" w:rsidRDefault="00EE16E9" w:rsidP="000B54E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6E9" w:rsidRPr="00EE16E9" w:rsidRDefault="00EE16E9" w:rsidP="000B54E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E9" w:rsidRPr="00EE16E9" w:rsidRDefault="00EE16E9" w:rsidP="000B54E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6E9" w:rsidRPr="00EE16E9" w:rsidRDefault="00EE16E9" w:rsidP="000B54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6E9" w:rsidRPr="00EE16E9" w:rsidRDefault="00BD7FF4" w:rsidP="000B54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EE16E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E9" w:rsidRPr="00EE16E9" w:rsidRDefault="00EE16E9" w:rsidP="00BD7F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D7FF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EE16E9" w:rsidRPr="00EE16E9" w:rsidTr="00EE16E9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6E9" w:rsidRPr="00EE16E9" w:rsidRDefault="00EE16E9" w:rsidP="00EE16E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6E9" w:rsidRPr="00EE16E9" w:rsidRDefault="00EE16E9" w:rsidP="00EE16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«Устойчивое развитие муниципального образования 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6E9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4162,2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6E9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3812,3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E9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4466,3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E9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4230,5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E9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3903,8</w:t>
            </w:r>
          </w:p>
        </w:tc>
      </w:tr>
      <w:tr w:rsidR="00BD7FF4" w:rsidRPr="00EE16E9" w:rsidTr="00EE16E9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EE16E9" w:rsidRDefault="00BD7FF4" w:rsidP="00EE16E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6E477A" w:rsidRDefault="00BD7FF4" w:rsidP="006516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47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</w:t>
            </w:r>
            <w:proofErr w:type="gramStart"/>
            <w:r w:rsidRPr="006E47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  <w:proofErr w:type="gramEnd"/>
            <w:r w:rsidRPr="006E47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6E477A">
              <w:rPr>
                <w:rFonts w:ascii="Times New Roman" w:hAnsi="Times New Roman"/>
                <w:sz w:val="24"/>
                <w:szCs w:val="24"/>
              </w:rPr>
              <w:t>«Владение, пользование и распоряжение имуществом, находящимся в муниципальной собственности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FF4" w:rsidRPr="00EE16E9" w:rsidRDefault="00734E87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275,6</w:t>
            </w:r>
          </w:p>
        </w:tc>
      </w:tr>
      <w:tr w:rsidR="00BD7FF4" w:rsidRPr="00EE16E9" w:rsidTr="00EE16E9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EE16E9" w:rsidRDefault="00BD7FF4" w:rsidP="00EE16E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6E477A" w:rsidRDefault="00BD7FF4" w:rsidP="006516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47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Подпрограмма 2 </w:t>
            </w:r>
            <w:r w:rsidRPr="006E477A">
              <w:rPr>
                <w:rFonts w:ascii="Times New Roman" w:hAnsi="Times New Roman"/>
                <w:sz w:val="24"/>
                <w:szCs w:val="24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FF4" w:rsidRPr="00EE16E9" w:rsidRDefault="00734E87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2791,0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3300,3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BD7F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2970,3</w:t>
            </w:r>
          </w:p>
        </w:tc>
      </w:tr>
      <w:tr w:rsidR="00BD7FF4" w:rsidRPr="00EE16E9" w:rsidTr="00EE16E9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EE16E9" w:rsidRDefault="00BD7FF4" w:rsidP="00EE16E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6E477A" w:rsidRDefault="00BD7FF4" w:rsidP="006516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47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3 </w:t>
            </w:r>
            <w:r w:rsidRPr="006E477A">
              <w:rPr>
                <w:rFonts w:ascii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Учами и обеспечение безопасности дорожного движения»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203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BD7FF4" w:rsidRPr="00EE16E9" w:rsidTr="00EE16E9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EE16E9" w:rsidRDefault="00BD7FF4" w:rsidP="00EE16E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6E477A" w:rsidRDefault="00BD7FF4" w:rsidP="006516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47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4 </w:t>
            </w:r>
            <w:r w:rsidRPr="006E477A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203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392,5</w:t>
            </w:r>
          </w:p>
        </w:tc>
      </w:tr>
      <w:tr w:rsidR="00BD7FF4" w:rsidRPr="00EE16E9" w:rsidTr="00EE16E9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EE16E9" w:rsidRDefault="00BD7FF4" w:rsidP="00EE16E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6E477A" w:rsidRDefault="00BD7FF4" w:rsidP="006516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47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Подпрограмма 5 </w:t>
            </w:r>
            <w:r w:rsidRPr="006E477A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последствий ЧС и обеспечение мер пожарной безопасности на территории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221,4</w:t>
            </w:r>
          </w:p>
        </w:tc>
      </w:tr>
      <w:tr w:rsidR="00BD7FF4" w:rsidRPr="00EE16E9" w:rsidTr="00EE16E9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EE16E9" w:rsidRDefault="00BD7FF4" w:rsidP="00EE16E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6E477A" w:rsidRDefault="00BD7FF4" w:rsidP="006516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47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Подпрограмма 6</w:t>
            </w:r>
            <w:r w:rsidRPr="006E47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477A">
              <w:rPr>
                <w:rFonts w:ascii="Times New Roman" w:hAnsi="Times New Roman"/>
                <w:sz w:val="24"/>
                <w:szCs w:val="24"/>
              </w:rPr>
              <w:t>«Противодействие экстремизму и профилактика терроризма на территории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FF4" w:rsidRPr="00EE16E9" w:rsidRDefault="00734E87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BD7FF4" w:rsidRPr="00EE16E9" w:rsidTr="00EE16E9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Pr="00EE16E9" w:rsidRDefault="00BD7FF4" w:rsidP="00EE16E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16E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FF4" w:rsidRDefault="00BD7FF4" w:rsidP="00651657">
            <w:r w:rsidRPr="006E477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Подпрограмма 7</w:t>
            </w:r>
            <w:r w:rsidRPr="006E4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477A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поселка Учами»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7FF4" w:rsidRPr="00EE16E9" w:rsidRDefault="00734E87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7FF4" w:rsidRPr="00EE16E9" w:rsidRDefault="00203C8F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F4" w:rsidRPr="00EE16E9" w:rsidRDefault="00BD7FF4" w:rsidP="00EE16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</w:tbl>
    <w:p w:rsidR="002F3915" w:rsidRPr="00EE16E9" w:rsidRDefault="002F3915" w:rsidP="00EE16E9">
      <w:pPr>
        <w:spacing w:after="0"/>
        <w:rPr>
          <w:rFonts w:ascii="Times New Roman" w:hAnsi="Times New Roman"/>
          <w:sz w:val="24"/>
          <w:szCs w:val="24"/>
        </w:rPr>
      </w:pPr>
    </w:p>
    <w:sectPr w:rsidR="002F3915" w:rsidRPr="00EE16E9" w:rsidSect="00EE16E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E3" w:rsidRDefault="00342FE3" w:rsidP="00A52470">
      <w:pPr>
        <w:spacing w:after="0" w:line="240" w:lineRule="auto"/>
      </w:pPr>
      <w:r>
        <w:separator/>
      </w:r>
    </w:p>
  </w:endnote>
  <w:endnote w:type="continuationSeparator" w:id="0">
    <w:p w:rsidR="00342FE3" w:rsidRDefault="00342FE3" w:rsidP="00A5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E3" w:rsidRDefault="00342FE3" w:rsidP="00A52470">
      <w:pPr>
        <w:spacing w:after="0" w:line="240" w:lineRule="auto"/>
      </w:pPr>
      <w:r>
        <w:separator/>
      </w:r>
    </w:p>
  </w:footnote>
  <w:footnote w:type="continuationSeparator" w:id="0">
    <w:p w:rsidR="00342FE3" w:rsidRDefault="00342FE3" w:rsidP="00A5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6C" w:rsidRDefault="007B0DED">
    <w:pPr>
      <w:pStyle w:val="a9"/>
      <w:jc w:val="center"/>
    </w:pPr>
    <w:fldSimple w:instr=" PAGE   \* MERGEFORMAT ">
      <w:r w:rsidR="005435B0">
        <w:rPr>
          <w:noProof/>
        </w:rPr>
        <w:t>3</w:t>
      </w:r>
    </w:fldSimple>
  </w:p>
  <w:p w:rsidR="000D536C" w:rsidRDefault="000D53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06E"/>
    <w:multiLevelType w:val="multilevel"/>
    <w:tmpl w:val="DE1A4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CD08A9"/>
    <w:multiLevelType w:val="hybridMultilevel"/>
    <w:tmpl w:val="CF0A582E"/>
    <w:lvl w:ilvl="0" w:tplc="A59CF8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745808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438A4ECE"/>
    <w:multiLevelType w:val="hybridMultilevel"/>
    <w:tmpl w:val="D550F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70ED0851"/>
    <w:multiLevelType w:val="hybridMultilevel"/>
    <w:tmpl w:val="BB460A60"/>
    <w:lvl w:ilvl="0" w:tplc="CF9E92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7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14"/>
  </w:num>
  <w:num w:numId="5">
    <w:abstractNumId w:val="27"/>
  </w:num>
  <w:num w:numId="6">
    <w:abstractNumId w:val="13"/>
  </w:num>
  <w:num w:numId="7">
    <w:abstractNumId w:val="22"/>
  </w:num>
  <w:num w:numId="8">
    <w:abstractNumId w:val="20"/>
  </w:num>
  <w:num w:numId="9">
    <w:abstractNumId w:val="26"/>
  </w:num>
  <w:num w:numId="10">
    <w:abstractNumId w:val="6"/>
  </w:num>
  <w:num w:numId="11">
    <w:abstractNumId w:val="18"/>
  </w:num>
  <w:num w:numId="12">
    <w:abstractNumId w:val="7"/>
  </w:num>
  <w:num w:numId="13">
    <w:abstractNumId w:val="8"/>
  </w:num>
  <w:num w:numId="14">
    <w:abstractNumId w:val="23"/>
  </w:num>
  <w:num w:numId="15">
    <w:abstractNumId w:val="3"/>
  </w:num>
  <w:num w:numId="16">
    <w:abstractNumId w:val="19"/>
  </w:num>
  <w:num w:numId="17">
    <w:abstractNumId w:val="15"/>
  </w:num>
  <w:num w:numId="18">
    <w:abstractNumId w:val="21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"/>
  </w:num>
  <w:num w:numId="24">
    <w:abstractNumId w:val="5"/>
  </w:num>
  <w:num w:numId="25">
    <w:abstractNumId w:val="12"/>
  </w:num>
  <w:num w:numId="26">
    <w:abstractNumId w:val="0"/>
  </w:num>
  <w:num w:numId="27">
    <w:abstractNumId w:val="25"/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018"/>
    <w:rsid w:val="000073CC"/>
    <w:rsid w:val="00017ED0"/>
    <w:rsid w:val="000220BE"/>
    <w:rsid w:val="00045CBF"/>
    <w:rsid w:val="000473DA"/>
    <w:rsid w:val="00047A26"/>
    <w:rsid w:val="00063389"/>
    <w:rsid w:val="00075115"/>
    <w:rsid w:val="00084F95"/>
    <w:rsid w:val="00093614"/>
    <w:rsid w:val="00094405"/>
    <w:rsid w:val="00095265"/>
    <w:rsid w:val="000A51D5"/>
    <w:rsid w:val="000B44AC"/>
    <w:rsid w:val="000B5B45"/>
    <w:rsid w:val="000C0C9C"/>
    <w:rsid w:val="000C5952"/>
    <w:rsid w:val="000C6C9F"/>
    <w:rsid w:val="000D11F7"/>
    <w:rsid w:val="000D536C"/>
    <w:rsid w:val="000F18C4"/>
    <w:rsid w:val="000F49EB"/>
    <w:rsid w:val="00114261"/>
    <w:rsid w:val="001155C5"/>
    <w:rsid w:val="00127708"/>
    <w:rsid w:val="00134ABC"/>
    <w:rsid w:val="00143945"/>
    <w:rsid w:val="0014571C"/>
    <w:rsid w:val="00146447"/>
    <w:rsid w:val="00152E43"/>
    <w:rsid w:val="001533AE"/>
    <w:rsid w:val="00167BBF"/>
    <w:rsid w:val="00177283"/>
    <w:rsid w:val="00184BF9"/>
    <w:rsid w:val="00186FB2"/>
    <w:rsid w:val="00190B6E"/>
    <w:rsid w:val="001B1E1D"/>
    <w:rsid w:val="001B59A4"/>
    <w:rsid w:val="001F00B1"/>
    <w:rsid w:val="001F39D7"/>
    <w:rsid w:val="001F3E1F"/>
    <w:rsid w:val="00201731"/>
    <w:rsid w:val="00203C8F"/>
    <w:rsid w:val="002069BD"/>
    <w:rsid w:val="00227074"/>
    <w:rsid w:val="0023154A"/>
    <w:rsid w:val="002336F7"/>
    <w:rsid w:val="00233754"/>
    <w:rsid w:val="00234C93"/>
    <w:rsid w:val="00245287"/>
    <w:rsid w:val="00253DA6"/>
    <w:rsid w:val="002616CC"/>
    <w:rsid w:val="002E07A2"/>
    <w:rsid w:val="002E2B96"/>
    <w:rsid w:val="002E5B40"/>
    <w:rsid w:val="002F3915"/>
    <w:rsid w:val="00302074"/>
    <w:rsid w:val="00317E20"/>
    <w:rsid w:val="00323F3C"/>
    <w:rsid w:val="0033255F"/>
    <w:rsid w:val="00337AED"/>
    <w:rsid w:val="00342FE3"/>
    <w:rsid w:val="0035032A"/>
    <w:rsid w:val="003525F1"/>
    <w:rsid w:val="003566C4"/>
    <w:rsid w:val="00371D65"/>
    <w:rsid w:val="00377A7B"/>
    <w:rsid w:val="00385FA6"/>
    <w:rsid w:val="003A3F4C"/>
    <w:rsid w:val="003B6C62"/>
    <w:rsid w:val="003D44B4"/>
    <w:rsid w:val="003D5CE9"/>
    <w:rsid w:val="003E1C64"/>
    <w:rsid w:val="003F0D1C"/>
    <w:rsid w:val="003F0D95"/>
    <w:rsid w:val="003F354B"/>
    <w:rsid w:val="003F484D"/>
    <w:rsid w:val="003F5F84"/>
    <w:rsid w:val="00417926"/>
    <w:rsid w:val="00426525"/>
    <w:rsid w:val="00445710"/>
    <w:rsid w:val="00474414"/>
    <w:rsid w:val="004932E1"/>
    <w:rsid w:val="004B52C3"/>
    <w:rsid w:val="004C1A71"/>
    <w:rsid w:val="00515E81"/>
    <w:rsid w:val="00534ECD"/>
    <w:rsid w:val="00540F67"/>
    <w:rsid w:val="005435B0"/>
    <w:rsid w:val="005515A3"/>
    <w:rsid w:val="00552139"/>
    <w:rsid w:val="0057131F"/>
    <w:rsid w:val="00594348"/>
    <w:rsid w:val="0059749F"/>
    <w:rsid w:val="005B493F"/>
    <w:rsid w:val="005B5FFA"/>
    <w:rsid w:val="005E4C6A"/>
    <w:rsid w:val="005F1AE8"/>
    <w:rsid w:val="006112FA"/>
    <w:rsid w:val="00624031"/>
    <w:rsid w:val="006270C6"/>
    <w:rsid w:val="00641A0E"/>
    <w:rsid w:val="006564CA"/>
    <w:rsid w:val="00671792"/>
    <w:rsid w:val="00685E76"/>
    <w:rsid w:val="006A5472"/>
    <w:rsid w:val="006B6F3E"/>
    <w:rsid w:val="006D56A9"/>
    <w:rsid w:val="006E47D5"/>
    <w:rsid w:val="006F1DA5"/>
    <w:rsid w:val="00701E59"/>
    <w:rsid w:val="00706C2F"/>
    <w:rsid w:val="0071003F"/>
    <w:rsid w:val="00715EBF"/>
    <w:rsid w:val="00731679"/>
    <w:rsid w:val="00734E87"/>
    <w:rsid w:val="00745222"/>
    <w:rsid w:val="007469F2"/>
    <w:rsid w:val="00747C84"/>
    <w:rsid w:val="007A0DD1"/>
    <w:rsid w:val="007A29C1"/>
    <w:rsid w:val="007A6572"/>
    <w:rsid w:val="007A7D7A"/>
    <w:rsid w:val="007B0DED"/>
    <w:rsid w:val="007B11E4"/>
    <w:rsid w:val="007B6681"/>
    <w:rsid w:val="007C3863"/>
    <w:rsid w:val="007D076B"/>
    <w:rsid w:val="007E383C"/>
    <w:rsid w:val="007F06CC"/>
    <w:rsid w:val="00801B96"/>
    <w:rsid w:val="00813977"/>
    <w:rsid w:val="0081519D"/>
    <w:rsid w:val="008253B1"/>
    <w:rsid w:val="00826520"/>
    <w:rsid w:val="00827BCF"/>
    <w:rsid w:val="0084098A"/>
    <w:rsid w:val="00845EFB"/>
    <w:rsid w:val="00866FE5"/>
    <w:rsid w:val="0086734C"/>
    <w:rsid w:val="00881440"/>
    <w:rsid w:val="008C5502"/>
    <w:rsid w:val="008D1AF9"/>
    <w:rsid w:val="008D6FEC"/>
    <w:rsid w:val="008E7172"/>
    <w:rsid w:val="008F2779"/>
    <w:rsid w:val="008F39EF"/>
    <w:rsid w:val="009041FF"/>
    <w:rsid w:val="009054FB"/>
    <w:rsid w:val="009371F9"/>
    <w:rsid w:val="009466F6"/>
    <w:rsid w:val="009536ED"/>
    <w:rsid w:val="00954A9C"/>
    <w:rsid w:val="00970F5D"/>
    <w:rsid w:val="00972671"/>
    <w:rsid w:val="00982857"/>
    <w:rsid w:val="009941DB"/>
    <w:rsid w:val="009A0D59"/>
    <w:rsid w:val="009B02FA"/>
    <w:rsid w:val="009B14F7"/>
    <w:rsid w:val="009C28AA"/>
    <w:rsid w:val="009D104E"/>
    <w:rsid w:val="009D1259"/>
    <w:rsid w:val="009E2253"/>
    <w:rsid w:val="009F2733"/>
    <w:rsid w:val="009F3E9B"/>
    <w:rsid w:val="00A20587"/>
    <w:rsid w:val="00A212C5"/>
    <w:rsid w:val="00A40DDE"/>
    <w:rsid w:val="00A52470"/>
    <w:rsid w:val="00A53018"/>
    <w:rsid w:val="00A54F45"/>
    <w:rsid w:val="00A60D52"/>
    <w:rsid w:val="00A60D58"/>
    <w:rsid w:val="00A641BF"/>
    <w:rsid w:val="00A674D3"/>
    <w:rsid w:val="00A70BB8"/>
    <w:rsid w:val="00A871F6"/>
    <w:rsid w:val="00A9220E"/>
    <w:rsid w:val="00AA58BD"/>
    <w:rsid w:val="00AA6053"/>
    <w:rsid w:val="00AB36E2"/>
    <w:rsid w:val="00AB6886"/>
    <w:rsid w:val="00AB78E0"/>
    <w:rsid w:val="00AC0333"/>
    <w:rsid w:val="00AD3F3D"/>
    <w:rsid w:val="00AE045F"/>
    <w:rsid w:val="00AE62C7"/>
    <w:rsid w:val="00AF433F"/>
    <w:rsid w:val="00B02EC5"/>
    <w:rsid w:val="00B07BBA"/>
    <w:rsid w:val="00B07F23"/>
    <w:rsid w:val="00B144B9"/>
    <w:rsid w:val="00B26D93"/>
    <w:rsid w:val="00B33600"/>
    <w:rsid w:val="00B40D3B"/>
    <w:rsid w:val="00B72B48"/>
    <w:rsid w:val="00B72CCE"/>
    <w:rsid w:val="00BA19A7"/>
    <w:rsid w:val="00BB1E24"/>
    <w:rsid w:val="00BB2A4A"/>
    <w:rsid w:val="00BD3D57"/>
    <w:rsid w:val="00BD7FF4"/>
    <w:rsid w:val="00BF3E97"/>
    <w:rsid w:val="00C165E1"/>
    <w:rsid w:val="00C220CF"/>
    <w:rsid w:val="00C36BD6"/>
    <w:rsid w:val="00C444B6"/>
    <w:rsid w:val="00C55042"/>
    <w:rsid w:val="00C802D2"/>
    <w:rsid w:val="00CB29CE"/>
    <w:rsid w:val="00CD442E"/>
    <w:rsid w:val="00CF2AEC"/>
    <w:rsid w:val="00D16809"/>
    <w:rsid w:val="00D260F3"/>
    <w:rsid w:val="00D27A50"/>
    <w:rsid w:val="00D3559E"/>
    <w:rsid w:val="00D40631"/>
    <w:rsid w:val="00D412D9"/>
    <w:rsid w:val="00D4536B"/>
    <w:rsid w:val="00D64460"/>
    <w:rsid w:val="00D6507F"/>
    <w:rsid w:val="00D80D96"/>
    <w:rsid w:val="00D832B6"/>
    <w:rsid w:val="00D8658E"/>
    <w:rsid w:val="00DC0648"/>
    <w:rsid w:val="00DC2C75"/>
    <w:rsid w:val="00DC5D9B"/>
    <w:rsid w:val="00DC6D80"/>
    <w:rsid w:val="00DD1213"/>
    <w:rsid w:val="00DE26E1"/>
    <w:rsid w:val="00DE5654"/>
    <w:rsid w:val="00DF4A65"/>
    <w:rsid w:val="00E22216"/>
    <w:rsid w:val="00E239D5"/>
    <w:rsid w:val="00E258A9"/>
    <w:rsid w:val="00E37180"/>
    <w:rsid w:val="00E3746D"/>
    <w:rsid w:val="00E538E8"/>
    <w:rsid w:val="00E55970"/>
    <w:rsid w:val="00E776F9"/>
    <w:rsid w:val="00E84641"/>
    <w:rsid w:val="00E97C22"/>
    <w:rsid w:val="00EA3ECB"/>
    <w:rsid w:val="00EA7B23"/>
    <w:rsid w:val="00EB045E"/>
    <w:rsid w:val="00EE05E6"/>
    <w:rsid w:val="00EE16E9"/>
    <w:rsid w:val="00EE537C"/>
    <w:rsid w:val="00F204E8"/>
    <w:rsid w:val="00F24321"/>
    <w:rsid w:val="00F3161C"/>
    <w:rsid w:val="00F35D73"/>
    <w:rsid w:val="00F53713"/>
    <w:rsid w:val="00F70973"/>
    <w:rsid w:val="00F76D9F"/>
    <w:rsid w:val="00F82D4A"/>
    <w:rsid w:val="00F85B2D"/>
    <w:rsid w:val="00F85FEB"/>
    <w:rsid w:val="00F902C4"/>
    <w:rsid w:val="00FA4F5E"/>
    <w:rsid w:val="00FB1330"/>
    <w:rsid w:val="00FB19D1"/>
    <w:rsid w:val="00FC116F"/>
    <w:rsid w:val="00FD0835"/>
    <w:rsid w:val="00FD25B9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48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3F48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3F484D"/>
    <w:rPr>
      <w:rFonts w:ascii="Times New Roman" w:eastAsia="Times New Roman" w:hAnsi="Times New Roman" w:cs="Times New Roman"/>
      <w:b/>
      <w:caps/>
      <w:sz w:val="48"/>
      <w:szCs w:val="20"/>
    </w:rPr>
  </w:style>
  <w:style w:type="character" w:customStyle="1" w:styleId="ConsPlusNormal">
    <w:name w:val="ConsPlusNormal Знак"/>
    <w:link w:val="ConsPlusNormal0"/>
    <w:locked/>
    <w:rsid w:val="003D5CE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D5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3D5CE9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3D5CE9"/>
  </w:style>
  <w:style w:type="paragraph" w:styleId="a5">
    <w:name w:val="No Spacing"/>
    <w:link w:val="a4"/>
    <w:qFormat/>
    <w:rsid w:val="003D5CE9"/>
    <w:pPr>
      <w:spacing w:after="0" w:line="240" w:lineRule="auto"/>
    </w:pPr>
  </w:style>
  <w:style w:type="paragraph" w:customStyle="1" w:styleId="ConsPlusCell">
    <w:name w:val="ConsPlusCell"/>
    <w:uiPriority w:val="99"/>
    <w:rsid w:val="003D5C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D5C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5CE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F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33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rsid w:val="003F484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84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9">
    <w:name w:val="header"/>
    <w:basedOn w:val="a"/>
    <w:link w:val="aa"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rsid w:val="003F48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basedOn w:val="a0"/>
    <w:link w:val="ac"/>
    <w:uiPriority w:val="99"/>
    <w:semiHidden/>
    <w:rsid w:val="003F484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3F484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F484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F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rsid w:val="003F484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rsid w:val="003F484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1">
    <w:name w:val="Hyperlink"/>
    <w:uiPriority w:val="99"/>
    <w:unhideWhenUsed/>
    <w:rsid w:val="003F484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20">
    <w:name w:val="Body Text Indent 2"/>
    <w:basedOn w:val="a"/>
    <w:link w:val="2"/>
    <w:uiPriority w:val="99"/>
    <w:semiHidden/>
    <w:unhideWhenUsed/>
    <w:rsid w:val="003F484D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3F484D"/>
    <w:rPr>
      <w:rFonts w:ascii="Calibri" w:eastAsia="Calibri" w:hAnsi="Calibri" w:cs="Times New Roman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3F484D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3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F484D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F484D"/>
    <w:rPr>
      <w:b/>
      <w:bCs/>
    </w:rPr>
  </w:style>
  <w:style w:type="character" w:customStyle="1" w:styleId="13">
    <w:name w:val="Тема примечания Знак1"/>
    <w:basedOn w:val="12"/>
    <w:link w:val="af5"/>
    <w:uiPriority w:val="99"/>
    <w:semiHidden/>
    <w:rsid w:val="003F484D"/>
    <w:rPr>
      <w:b/>
      <w:bCs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3F484D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7"/>
    <w:uiPriority w:val="99"/>
    <w:semiHidden/>
    <w:rsid w:val="003F484D"/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3F484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3"/>
    <w:uiPriority w:val="99"/>
    <w:semiHidden/>
    <w:rsid w:val="003F484D"/>
    <w:rPr>
      <w:rFonts w:ascii="Calibri" w:eastAsia="Calibri" w:hAnsi="Calibri" w:cs="Times New Roman"/>
    </w:rPr>
  </w:style>
  <w:style w:type="character" w:styleId="af8">
    <w:name w:val="Emphasis"/>
    <w:qFormat/>
    <w:rsid w:val="003F484D"/>
    <w:rPr>
      <w:i/>
      <w:iCs/>
    </w:rPr>
  </w:style>
  <w:style w:type="paragraph" w:customStyle="1" w:styleId="15">
    <w:name w:val="Абзац списка1"/>
    <w:basedOn w:val="a"/>
    <w:rsid w:val="003F484D"/>
    <w:pPr>
      <w:spacing w:line="252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3F4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TimesNewRoman14pt">
    <w:name w:val="Стиль Заголовок 1 + Times New Roman 14 pt"/>
    <w:basedOn w:val="1"/>
    <w:rsid w:val="003F0D95"/>
    <w:pPr>
      <w:widowControl w:val="0"/>
      <w:suppressAutoHyphens/>
      <w:autoSpaceDE w:val="0"/>
      <w:spacing w:before="0" w:after="0" w:line="240" w:lineRule="auto"/>
      <w:jc w:val="center"/>
    </w:pPr>
    <w:rPr>
      <w:rFonts w:ascii="Times New Roman" w:hAnsi="Times New Roman"/>
      <w:b w:val="0"/>
      <w:bCs w:val="0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5;&#1086;&#1076;&#1086;&#1074;&#1086;&#1081;%20&#1086;&#1090;&#1095;&#1077;&#1090;%20&#1087;&#1086;%20&#1069;&#1082;&#1086;&#1085;&#1076;&#1077;\&#1080;&#1079;&#1084;&#1077;&#1085;&#1077;&#1085;&#1080;&#1103;%20&#1072;&#1087;&#1088;&#1077;&#1083;&#1100;%202021%20&#1086;&#1089;&#1090;&#1072;&#1090;&#1082;&#1080;\&#1059;&#1095;&#1072;&#1084;&#1080;\&#1052;&#1091;&#1085;&#1080;&#1094;&#1080;&#1087;&#1072;&#1083;&#1100;&#1085;&#1072;&#1103;%20&#1087;&#1088;&#1086;&#1075;&#1088;&#1072;&#1084;&#1084;&#1072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5CF2-48FA-4BB3-972E-BDFB5944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Муниципальная программа .dotx</Template>
  <TotalTime>2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Учами</dc:creator>
  <cp:lastModifiedBy>Учами</cp:lastModifiedBy>
  <cp:revision>2</cp:revision>
  <cp:lastPrinted>2023-11-28T08:09:00Z</cp:lastPrinted>
  <dcterms:created xsi:type="dcterms:W3CDTF">2023-11-28T08:10:00Z</dcterms:created>
  <dcterms:modified xsi:type="dcterms:W3CDTF">2023-11-28T08:10:00Z</dcterms:modified>
</cp:coreProperties>
</file>